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C0" w:rsidRDefault="00A95BC0" w:rsidP="005325FD">
      <w:pPr>
        <w:jc w:val="center"/>
        <w:rPr>
          <w:rFonts w:ascii="Times New Roman" w:hAnsi="Times New Roman"/>
          <w:b/>
          <w:sz w:val="44"/>
          <w:szCs w:val="44"/>
        </w:rPr>
      </w:pPr>
      <w:r w:rsidRPr="005325FD">
        <w:rPr>
          <w:rFonts w:ascii="Times New Roman" w:hAnsi="Times New Roman"/>
          <w:b/>
          <w:sz w:val="44"/>
          <w:szCs w:val="44"/>
        </w:rPr>
        <w:t>Дополнительный материал</w:t>
      </w:r>
    </w:p>
    <w:p w:rsidR="00A95BC0" w:rsidRPr="009167DA" w:rsidRDefault="00A95BC0" w:rsidP="009167DA">
      <w:pPr>
        <w:spacing w:after="0" w:line="240" w:lineRule="auto"/>
        <w:jc w:val="center"/>
        <w:rPr>
          <w:rFonts w:ascii="Times New Roman" w:hAnsi="Times New Roman"/>
          <w:b/>
          <w:bCs/>
          <w:color w:val="000000"/>
          <w:sz w:val="40"/>
          <w:szCs w:val="40"/>
          <w:lang w:eastAsia="ru-RU"/>
        </w:rPr>
      </w:pPr>
      <w:r w:rsidRPr="009167DA">
        <w:rPr>
          <w:rFonts w:ascii="Times New Roman" w:hAnsi="Times New Roman"/>
          <w:b/>
          <w:bCs/>
          <w:color w:val="000000"/>
          <w:sz w:val="40"/>
          <w:szCs w:val="40"/>
          <w:lang w:eastAsia="ru-RU"/>
        </w:rPr>
        <w:t xml:space="preserve">Развлечение для детей </w:t>
      </w:r>
      <w:r w:rsidRPr="009167DA">
        <w:rPr>
          <w:rFonts w:ascii="Times New Roman" w:hAnsi="Times New Roman"/>
          <w:b/>
          <w:color w:val="000000"/>
          <w:sz w:val="40"/>
          <w:szCs w:val="40"/>
          <w:shd w:val="clear" w:color="auto" w:fill="FFFFFF"/>
          <w:lang w:eastAsia="ru-RU"/>
        </w:rPr>
        <w:t>старшего дошкольного возраста (5-7 лет)</w:t>
      </w:r>
      <w:r w:rsidRPr="009167DA">
        <w:rPr>
          <w:rFonts w:ascii="Times New Roman" w:hAnsi="Times New Roman"/>
          <w:b/>
          <w:bCs/>
          <w:color w:val="000000"/>
          <w:sz w:val="40"/>
          <w:szCs w:val="40"/>
          <w:lang w:eastAsia="ru-RU"/>
        </w:rPr>
        <w:t xml:space="preserve"> ко дню рождения А. С Пушкина «По дорогам сказок…»</w:t>
      </w:r>
    </w:p>
    <w:p w:rsidR="00A95BC0" w:rsidRDefault="00A95BC0" w:rsidP="009167DA">
      <w:pPr>
        <w:spacing w:after="0" w:line="240" w:lineRule="auto"/>
        <w:rPr>
          <w:rFonts w:ascii="Arial" w:hAnsi="Arial" w:cs="Arial"/>
          <w:b/>
          <w:bCs/>
          <w:color w:val="000000"/>
          <w:sz w:val="30"/>
          <w:lang w:eastAsia="ru-RU"/>
        </w:rPr>
      </w:pPr>
    </w:p>
    <w:p w:rsidR="00A95BC0" w:rsidRPr="009167DA" w:rsidRDefault="00A95BC0" w:rsidP="009167DA">
      <w:pPr>
        <w:spacing w:after="0" w:line="240" w:lineRule="auto"/>
        <w:jc w:val="both"/>
        <w:rPr>
          <w:rFonts w:ascii="Times New Roman" w:hAnsi="Times New Roman"/>
          <w:color w:val="000000"/>
          <w:sz w:val="28"/>
          <w:szCs w:val="28"/>
          <w:shd w:val="clear" w:color="auto" w:fill="FFFFFF"/>
          <w:lang w:eastAsia="ru-RU"/>
        </w:rPr>
      </w:pPr>
      <w:r w:rsidRPr="009167DA">
        <w:rPr>
          <w:rFonts w:ascii="Times New Roman" w:hAnsi="Times New Roman"/>
          <w:b/>
          <w:bCs/>
          <w:color w:val="000000"/>
          <w:sz w:val="28"/>
          <w:szCs w:val="28"/>
          <w:lang w:eastAsia="ru-RU"/>
        </w:rPr>
        <w:t>Цель:</w:t>
      </w:r>
      <w:r w:rsidRPr="009167DA">
        <w:rPr>
          <w:rFonts w:ascii="Times New Roman" w:hAnsi="Times New Roman"/>
          <w:color w:val="000000"/>
          <w:sz w:val="28"/>
          <w:szCs w:val="28"/>
          <w:shd w:val="clear" w:color="auto" w:fill="FFFFFF"/>
          <w:lang w:eastAsia="ru-RU"/>
        </w:rPr>
        <w:t> расширить и уточнить знания детей о великом русском писателе А.С Пушкине.</w:t>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Задачи:</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1) расширить и уточнить знания дошкольников о героях и сюжетах сказок Пушкина;</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 xml:space="preserve">2) расширять активный словарный запас, закреплять умение отвечать на вопросы по содержанию; </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3) поощрять умение работать в команде (группе), выполняя игровые задания;</w:t>
      </w:r>
    </w:p>
    <w:p w:rsidR="00A95BC0" w:rsidRPr="009167DA" w:rsidRDefault="00A95BC0" w:rsidP="009167DA">
      <w:pPr>
        <w:spacing w:after="0" w:line="240" w:lineRule="auto"/>
        <w:jc w:val="both"/>
        <w:rPr>
          <w:rFonts w:ascii="Times New Roman" w:hAnsi="Times New Roman"/>
          <w:color w:val="000000"/>
          <w:sz w:val="28"/>
          <w:szCs w:val="28"/>
          <w:shd w:val="clear" w:color="auto" w:fill="FFFFFF"/>
          <w:lang w:eastAsia="ru-RU"/>
        </w:rPr>
      </w:pPr>
      <w:r w:rsidRPr="009167DA">
        <w:rPr>
          <w:rFonts w:ascii="Times New Roman" w:hAnsi="Times New Roman"/>
          <w:color w:val="000000"/>
          <w:sz w:val="28"/>
          <w:szCs w:val="28"/>
          <w:shd w:val="clear" w:color="auto" w:fill="FFFFFF"/>
          <w:lang w:eastAsia="ru-RU"/>
        </w:rPr>
        <w:t>4) воспитывать любовь к русской культуре;</w:t>
      </w:r>
    </w:p>
    <w:p w:rsidR="00A95BC0" w:rsidRPr="009167DA" w:rsidRDefault="00A95BC0" w:rsidP="009167DA">
      <w:pPr>
        <w:spacing w:after="0" w:line="240" w:lineRule="auto"/>
        <w:jc w:val="both"/>
        <w:rPr>
          <w:rFonts w:ascii="Times New Roman" w:hAnsi="Times New Roman"/>
          <w:color w:val="000000"/>
          <w:sz w:val="28"/>
          <w:szCs w:val="28"/>
          <w:shd w:val="clear" w:color="auto" w:fill="FFFFFF"/>
          <w:lang w:eastAsia="ru-RU"/>
        </w:rPr>
      </w:pPr>
      <w:r w:rsidRPr="009167DA">
        <w:rPr>
          <w:rFonts w:ascii="Times New Roman" w:hAnsi="Times New Roman"/>
          <w:color w:val="000000"/>
          <w:sz w:val="28"/>
          <w:szCs w:val="28"/>
          <w:shd w:val="clear" w:color="auto" w:fill="FFFFFF"/>
          <w:lang w:eastAsia="ru-RU"/>
        </w:rPr>
        <w:t>5) развивать память, внимание, мышление, воображение;</w:t>
      </w:r>
    </w:p>
    <w:p w:rsidR="00A95BC0" w:rsidRPr="009167DA" w:rsidRDefault="00A95BC0" w:rsidP="009167DA">
      <w:pPr>
        <w:spacing w:after="0" w:line="240" w:lineRule="auto"/>
        <w:jc w:val="both"/>
        <w:rPr>
          <w:rFonts w:ascii="Times New Roman" w:hAnsi="Times New Roman"/>
          <w:b/>
          <w:color w:val="000000"/>
          <w:sz w:val="28"/>
          <w:szCs w:val="28"/>
          <w:shd w:val="clear" w:color="auto" w:fill="FFFFFF"/>
          <w:lang w:eastAsia="ru-RU"/>
        </w:rPr>
      </w:pPr>
      <w:r w:rsidRPr="009167DA">
        <w:rPr>
          <w:rFonts w:ascii="Times New Roman" w:hAnsi="Times New Roman"/>
          <w:b/>
          <w:color w:val="000000"/>
          <w:sz w:val="28"/>
          <w:szCs w:val="28"/>
          <w:shd w:val="clear" w:color="auto" w:fill="FFFFFF"/>
          <w:lang w:eastAsia="ru-RU"/>
        </w:rPr>
        <w:t>Ход мероприятия</w:t>
      </w:r>
    </w:p>
    <w:p w:rsidR="00A95BC0" w:rsidRPr="009167DA" w:rsidRDefault="00A95BC0" w:rsidP="009167DA">
      <w:pPr>
        <w:jc w:val="both"/>
        <w:rPr>
          <w:rFonts w:ascii="Times New Roman" w:hAnsi="Times New Roman"/>
          <w:color w:val="000000"/>
          <w:sz w:val="28"/>
          <w:szCs w:val="28"/>
          <w:shd w:val="clear" w:color="auto" w:fill="FFFFFF"/>
          <w:lang w:eastAsia="ru-RU"/>
        </w:rPr>
      </w:pPr>
      <w:r w:rsidRPr="009167DA">
        <w:rPr>
          <w:rFonts w:ascii="Times New Roman" w:hAnsi="Times New Roman"/>
          <w:b/>
          <w:bCs/>
          <w:color w:val="000000"/>
          <w:sz w:val="28"/>
          <w:szCs w:val="28"/>
          <w:lang w:eastAsia="ru-RU"/>
        </w:rPr>
        <w:t>Воспитатель:</w:t>
      </w:r>
      <w:r w:rsidRPr="009167DA">
        <w:rPr>
          <w:rFonts w:ascii="Times New Roman" w:hAnsi="Times New Roman"/>
          <w:color w:val="000000"/>
          <w:sz w:val="28"/>
          <w:szCs w:val="28"/>
          <w:shd w:val="clear" w:color="auto" w:fill="FFFFFF"/>
          <w:lang w:eastAsia="ru-RU"/>
        </w:rPr>
        <w:t> Ребята! Вы любите путешествовать?</w:t>
      </w:r>
    </w:p>
    <w:p w:rsidR="00A95BC0" w:rsidRPr="009167DA" w:rsidRDefault="00A95BC0" w:rsidP="009167DA">
      <w:pPr>
        <w:jc w:val="both"/>
        <w:rPr>
          <w:rFonts w:ascii="Times New Roman" w:hAnsi="Times New Roman"/>
          <w:color w:val="000000"/>
          <w:sz w:val="28"/>
          <w:szCs w:val="28"/>
          <w:shd w:val="clear" w:color="auto" w:fill="FFFFFF"/>
          <w:lang w:eastAsia="ru-RU"/>
        </w:rPr>
      </w:pPr>
      <w:r w:rsidRPr="009167DA">
        <w:rPr>
          <w:rFonts w:ascii="Times New Roman" w:hAnsi="Times New Roman"/>
          <w:color w:val="000000"/>
          <w:sz w:val="28"/>
          <w:szCs w:val="28"/>
          <w:shd w:val="clear" w:color="auto" w:fill="FFFFFF"/>
          <w:lang w:eastAsia="ru-RU"/>
        </w:rPr>
        <w:t xml:space="preserve"> Что необходимо, для того, чтобы отправиться в путешествие?</w:t>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Дети:</w:t>
      </w:r>
      <w:r w:rsidRPr="009167DA">
        <w:rPr>
          <w:rFonts w:ascii="Times New Roman" w:hAnsi="Times New Roman"/>
          <w:color w:val="000000"/>
          <w:sz w:val="28"/>
          <w:szCs w:val="28"/>
          <w:shd w:val="clear" w:color="auto" w:fill="FFFFFF"/>
          <w:lang w:eastAsia="ru-RU"/>
        </w:rPr>
        <w:t> Продукты, специальная обувь, рюкзак, вода, одежда, компас, карта.</w:t>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Воспитатель:</w:t>
      </w:r>
      <w:r w:rsidRPr="009167DA">
        <w:rPr>
          <w:rFonts w:ascii="Times New Roman" w:hAnsi="Times New Roman"/>
          <w:color w:val="000000"/>
          <w:sz w:val="28"/>
          <w:szCs w:val="28"/>
          <w:shd w:val="clear" w:color="auto" w:fill="FFFFFF"/>
          <w:lang w:eastAsia="ru-RU"/>
        </w:rPr>
        <w:t> Замечательно! Приглашаю Вас сегодня в сказочное путешествие. Догадайтесь, в какие сказки мы сегодня с Вами можем попасть.</w:t>
      </w:r>
    </w:p>
    <w:p w:rsidR="00A95BC0" w:rsidRPr="009167DA" w:rsidRDefault="00A95BC0" w:rsidP="009167DA">
      <w:pPr>
        <w:pStyle w:val="NormalWeb"/>
        <w:shd w:val="clear" w:color="auto" w:fill="FFFFFF"/>
        <w:spacing w:before="0" w:beforeAutospacing="0" w:after="400" w:afterAutospacing="0"/>
        <w:textAlignment w:val="baseline"/>
        <w:rPr>
          <w:color w:val="000000"/>
          <w:sz w:val="28"/>
          <w:szCs w:val="28"/>
        </w:rPr>
      </w:pPr>
      <w:r w:rsidRPr="009167DA">
        <w:rPr>
          <w:color w:val="000000"/>
          <w:sz w:val="28"/>
          <w:szCs w:val="28"/>
        </w:rPr>
        <w:t>Рыбка в сказке есть у нас,</w:t>
      </w:r>
      <w:r w:rsidRPr="009167DA">
        <w:rPr>
          <w:color w:val="000000"/>
          <w:sz w:val="28"/>
          <w:szCs w:val="28"/>
        </w:rPr>
        <w:br/>
        <w:t>Золотой ее окрас.</w:t>
      </w:r>
      <w:r w:rsidRPr="009167DA">
        <w:rPr>
          <w:color w:val="000000"/>
          <w:sz w:val="28"/>
          <w:szCs w:val="28"/>
        </w:rPr>
        <w:br/>
        <w:t>Кто желанье загадает,</w:t>
      </w:r>
      <w:r w:rsidRPr="009167DA">
        <w:rPr>
          <w:color w:val="000000"/>
          <w:sz w:val="28"/>
          <w:szCs w:val="28"/>
        </w:rPr>
        <w:br/>
        <w:t>Все вмиг от нее получает. ( Золотая рыбка)</w:t>
      </w:r>
    </w:p>
    <w:p w:rsidR="00A95BC0" w:rsidRPr="009167DA" w:rsidRDefault="00A95BC0" w:rsidP="009167DA">
      <w:pPr>
        <w:pStyle w:val="NormalWeb"/>
        <w:shd w:val="clear" w:color="auto" w:fill="FFFFFF"/>
        <w:spacing w:before="0" w:beforeAutospacing="0" w:after="400" w:afterAutospacing="0"/>
        <w:textAlignment w:val="baseline"/>
        <w:rPr>
          <w:sz w:val="28"/>
          <w:szCs w:val="28"/>
          <w:shd w:val="clear" w:color="auto" w:fill="FFFFFF"/>
        </w:rPr>
      </w:pPr>
      <w:r w:rsidRPr="009167DA">
        <w:rPr>
          <w:sz w:val="28"/>
          <w:szCs w:val="28"/>
          <w:shd w:val="clear" w:color="auto" w:fill="FFFFFF"/>
        </w:rPr>
        <w:t>Только этот царь родился,</w:t>
      </w:r>
      <w:r w:rsidRPr="009167DA">
        <w:rPr>
          <w:sz w:val="28"/>
          <w:szCs w:val="28"/>
        </w:rPr>
        <w:br/>
      </w:r>
      <w:r w:rsidRPr="009167DA">
        <w:rPr>
          <w:sz w:val="28"/>
          <w:szCs w:val="28"/>
          <w:shd w:val="clear" w:color="auto" w:fill="FFFFFF"/>
        </w:rPr>
        <w:t>Сразу в море очутился.</w:t>
      </w:r>
      <w:r w:rsidRPr="009167DA">
        <w:rPr>
          <w:sz w:val="28"/>
          <w:szCs w:val="28"/>
        </w:rPr>
        <w:br/>
      </w:r>
      <w:r w:rsidRPr="009167DA">
        <w:rPr>
          <w:sz w:val="28"/>
          <w:szCs w:val="28"/>
          <w:shd w:val="clear" w:color="auto" w:fill="FFFFFF"/>
        </w:rPr>
        <w:t>В бочке плыл по морю он,</w:t>
      </w:r>
      <w:r w:rsidRPr="009167DA">
        <w:rPr>
          <w:sz w:val="28"/>
          <w:szCs w:val="28"/>
        </w:rPr>
        <w:br/>
      </w:r>
      <w:r w:rsidRPr="009167DA">
        <w:rPr>
          <w:sz w:val="28"/>
          <w:szCs w:val="28"/>
          <w:shd w:val="clear" w:color="auto" w:fill="FFFFFF"/>
        </w:rPr>
        <w:t>Звался этот царь …</w:t>
      </w:r>
      <w:r w:rsidRPr="009167DA">
        <w:rPr>
          <w:sz w:val="28"/>
          <w:szCs w:val="28"/>
        </w:rPr>
        <w:br/>
      </w:r>
      <w:r w:rsidRPr="009167DA">
        <w:rPr>
          <w:sz w:val="28"/>
          <w:szCs w:val="28"/>
          <w:shd w:val="clear" w:color="auto" w:fill="FFFFFF"/>
        </w:rPr>
        <w:t>(Гвидон)</w:t>
      </w:r>
    </w:p>
    <w:p w:rsidR="00A95BC0" w:rsidRDefault="00A95BC0" w:rsidP="009167DA">
      <w:pPr>
        <w:pStyle w:val="NormalWeb"/>
        <w:shd w:val="clear" w:color="auto" w:fill="FFFFFF"/>
        <w:spacing w:before="0" w:beforeAutospacing="0" w:after="400" w:afterAutospacing="0"/>
        <w:textAlignment w:val="baseline"/>
        <w:rPr>
          <w:color w:val="000000"/>
          <w:sz w:val="28"/>
          <w:szCs w:val="28"/>
          <w:shd w:val="clear" w:color="auto" w:fill="FFFFFF"/>
        </w:rPr>
      </w:pPr>
      <w:r w:rsidRPr="009167DA">
        <w:rPr>
          <w:sz w:val="28"/>
          <w:szCs w:val="28"/>
        </w:rPr>
        <w:t xml:space="preserve"> </w:t>
      </w:r>
      <w:r>
        <w:rPr>
          <w:sz w:val="28"/>
          <w:szCs w:val="28"/>
          <w:shd w:val="clear" w:color="auto" w:fill="FFFFFF"/>
        </w:rPr>
        <w:t>З</w:t>
      </w:r>
      <w:r w:rsidRPr="009167DA">
        <w:rPr>
          <w:sz w:val="28"/>
          <w:szCs w:val="28"/>
          <w:shd w:val="clear" w:color="auto" w:fill="FFFFFF"/>
        </w:rPr>
        <w:t>олотую эту птицу</w:t>
      </w:r>
      <w:r w:rsidRPr="009167DA">
        <w:rPr>
          <w:sz w:val="28"/>
          <w:szCs w:val="28"/>
        </w:rPr>
        <w:br/>
      </w:r>
      <w:r w:rsidRPr="009167DA">
        <w:rPr>
          <w:sz w:val="28"/>
          <w:szCs w:val="28"/>
          <w:shd w:val="clear" w:color="auto" w:fill="FFFFFF"/>
        </w:rPr>
        <w:t>посадил Дадон на спицу.</w:t>
      </w:r>
      <w:r w:rsidRPr="009167DA">
        <w:rPr>
          <w:sz w:val="28"/>
          <w:szCs w:val="28"/>
        </w:rPr>
        <w:br/>
      </w:r>
      <w:r w:rsidRPr="009167DA">
        <w:rPr>
          <w:sz w:val="28"/>
          <w:szCs w:val="28"/>
          <w:shd w:val="clear" w:color="auto" w:fill="FFFFFF"/>
        </w:rPr>
        <w:t>Коль сидит та птица смирно,</w:t>
      </w:r>
      <w:r w:rsidRPr="009167DA">
        <w:rPr>
          <w:sz w:val="28"/>
          <w:szCs w:val="28"/>
        </w:rPr>
        <w:br/>
      </w:r>
      <w:r w:rsidRPr="009167DA">
        <w:rPr>
          <w:sz w:val="28"/>
          <w:szCs w:val="28"/>
          <w:shd w:val="clear" w:color="auto" w:fill="FFFFFF"/>
        </w:rPr>
        <w:t>То вокруг царя все смирно.</w:t>
      </w:r>
      <w:r w:rsidRPr="009167DA">
        <w:rPr>
          <w:sz w:val="28"/>
          <w:szCs w:val="28"/>
        </w:rPr>
        <w:br/>
      </w:r>
      <w:r w:rsidRPr="009167DA">
        <w:rPr>
          <w:sz w:val="28"/>
          <w:szCs w:val="28"/>
          <w:shd w:val="clear" w:color="auto" w:fill="FFFFFF"/>
        </w:rPr>
        <w:t>(Петушок)</w:t>
      </w:r>
      <w:r w:rsidRPr="009167DA">
        <w:rPr>
          <w:sz w:val="28"/>
          <w:szCs w:val="28"/>
        </w:rPr>
        <w:br/>
      </w:r>
      <w:r w:rsidRPr="009167DA">
        <w:rPr>
          <w:rStyle w:val="Strong"/>
          <w:color w:val="000000"/>
          <w:sz w:val="28"/>
          <w:szCs w:val="28"/>
          <w:bdr w:val="none" w:sz="0" w:space="0" w:color="auto" w:frame="1"/>
          <w:shd w:val="clear" w:color="auto" w:fill="FFFFFF"/>
        </w:rPr>
        <w:t>Воспитатель:</w:t>
      </w:r>
      <w:r w:rsidRPr="009167DA">
        <w:rPr>
          <w:color w:val="000000"/>
          <w:sz w:val="28"/>
          <w:szCs w:val="28"/>
          <w:shd w:val="clear" w:color="auto" w:fill="FFFFFF"/>
        </w:rPr>
        <w:t> ребята! Вы правильно назвали всех героев сказок. Назовите автора всех этих произведений.</w:t>
      </w:r>
      <w:r w:rsidRPr="009167DA">
        <w:rPr>
          <w:color w:val="000000"/>
          <w:sz w:val="28"/>
          <w:szCs w:val="28"/>
        </w:rPr>
        <w:br/>
      </w:r>
      <w:r w:rsidRPr="009167DA">
        <w:rPr>
          <w:rStyle w:val="Strong"/>
          <w:color w:val="000000"/>
          <w:sz w:val="28"/>
          <w:szCs w:val="28"/>
          <w:bdr w:val="none" w:sz="0" w:space="0" w:color="auto" w:frame="1"/>
          <w:shd w:val="clear" w:color="auto" w:fill="FFFFFF"/>
        </w:rPr>
        <w:t>Дети: </w:t>
      </w:r>
      <w:r w:rsidRPr="009167DA">
        <w:rPr>
          <w:color w:val="000000"/>
          <w:sz w:val="28"/>
          <w:szCs w:val="28"/>
          <w:shd w:val="clear" w:color="auto" w:fill="FFFFFF"/>
        </w:rPr>
        <w:t>это Великий русский поэт А. С. Пушкин.</w:t>
      </w:r>
    </w:p>
    <w:p w:rsidR="00A95BC0" w:rsidRDefault="00A95BC0" w:rsidP="009167DA">
      <w:pPr>
        <w:pStyle w:val="NormalWeb"/>
        <w:shd w:val="clear" w:color="auto" w:fill="FFFFFF"/>
        <w:spacing w:before="0" w:beforeAutospacing="0" w:after="400" w:afterAutospacing="0"/>
        <w:jc w:val="both"/>
        <w:textAlignment w:val="baseline"/>
        <w:rPr>
          <w:color w:val="000000"/>
          <w:sz w:val="28"/>
          <w:szCs w:val="28"/>
          <w:shd w:val="clear" w:color="auto" w:fill="FFFFFF"/>
        </w:rPr>
      </w:pPr>
      <w:r w:rsidRPr="009167DA">
        <w:rPr>
          <w:color w:val="000000"/>
          <w:sz w:val="28"/>
          <w:szCs w:val="28"/>
        </w:rPr>
        <w:br/>
      </w:r>
      <w:r w:rsidRPr="009167DA">
        <w:rPr>
          <w:rStyle w:val="Strong"/>
          <w:color w:val="000000"/>
          <w:sz w:val="28"/>
          <w:szCs w:val="28"/>
          <w:bdr w:val="none" w:sz="0" w:space="0" w:color="auto" w:frame="1"/>
          <w:shd w:val="clear" w:color="auto" w:fill="FFFFFF"/>
        </w:rPr>
        <w:t>Воспитатель:</w:t>
      </w:r>
      <w:r w:rsidRPr="009167DA">
        <w:rPr>
          <w:color w:val="000000"/>
          <w:sz w:val="28"/>
          <w:szCs w:val="28"/>
          <w:shd w:val="clear" w:color="auto" w:fill="FFFFFF"/>
        </w:rPr>
        <w:t> Вы правы! Сегодня 6 июня весь русскоязычный мир отмечает День Рождения этого Великого русского поэта и сказочника. Давайте совершим путешествие по сказкам А. С. Пушкина. Ребята, что же нам понадобится для такого путешествия?</w:t>
      </w:r>
    </w:p>
    <w:p w:rsidR="00A95BC0" w:rsidRDefault="00A95BC0" w:rsidP="009167DA">
      <w:pPr>
        <w:pStyle w:val="NormalWeb"/>
        <w:shd w:val="clear" w:color="auto" w:fill="FFFFFF"/>
        <w:spacing w:before="0" w:beforeAutospacing="0" w:after="400" w:afterAutospacing="0"/>
        <w:jc w:val="both"/>
        <w:textAlignment w:val="baseline"/>
        <w:rPr>
          <w:color w:val="000000"/>
          <w:sz w:val="28"/>
          <w:szCs w:val="28"/>
          <w:shd w:val="clear" w:color="auto" w:fill="FFFFFF"/>
        </w:rPr>
      </w:pPr>
      <w:r w:rsidRPr="009167DA">
        <w:rPr>
          <w:rStyle w:val="Strong"/>
          <w:color w:val="000000"/>
          <w:sz w:val="28"/>
          <w:szCs w:val="28"/>
          <w:bdr w:val="none" w:sz="0" w:space="0" w:color="auto" w:frame="1"/>
          <w:shd w:val="clear" w:color="auto" w:fill="FFFFFF"/>
        </w:rPr>
        <w:t>Дети: </w:t>
      </w:r>
      <w:r w:rsidRPr="009167DA">
        <w:rPr>
          <w:color w:val="000000"/>
          <w:sz w:val="28"/>
          <w:szCs w:val="28"/>
          <w:shd w:val="clear" w:color="auto" w:fill="FFFFFF"/>
        </w:rPr>
        <w:t>нам нужна волшебная карта.</w:t>
      </w:r>
    </w:p>
    <w:p w:rsidR="00A95BC0" w:rsidRDefault="00A95BC0" w:rsidP="009167DA">
      <w:pPr>
        <w:pStyle w:val="NormalWeb"/>
        <w:shd w:val="clear" w:color="auto" w:fill="FFFFFF"/>
        <w:spacing w:before="0" w:beforeAutospacing="0" w:after="400" w:afterAutospacing="0"/>
        <w:jc w:val="both"/>
        <w:textAlignment w:val="baseline"/>
        <w:rPr>
          <w:color w:val="000000"/>
          <w:sz w:val="28"/>
          <w:szCs w:val="28"/>
          <w:shd w:val="clear" w:color="auto" w:fill="FFFFFF"/>
        </w:rPr>
      </w:pPr>
      <w:r w:rsidRPr="009167DA">
        <w:rPr>
          <w:rStyle w:val="Strong"/>
          <w:color w:val="000000"/>
          <w:sz w:val="28"/>
          <w:szCs w:val="28"/>
          <w:bdr w:val="none" w:sz="0" w:space="0" w:color="auto" w:frame="1"/>
          <w:shd w:val="clear" w:color="auto" w:fill="FFFFFF"/>
        </w:rPr>
        <w:t>Воспитатель: </w:t>
      </w:r>
      <w:r w:rsidRPr="009167DA">
        <w:rPr>
          <w:color w:val="000000"/>
          <w:sz w:val="28"/>
          <w:szCs w:val="28"/>
          <w:shd w:val="clear" w:color="auto" w:fill="FFFFFF"/>
        </w:rPr>
        <w:t>вот я вижу камень, может там есть наша карта.</w:t>
      </w:r>
      <w:r w:rsidRPr="009167DA">
        <w:rPr>
          <w:color w:val="000000"/>
          <w:sz w:val="28"/>
          <w:szCs w:val="28"/>
        </w:rPr>
        <w:br/>
      </w:r>
      <w:r w:rsidRPr="009167DA">
        <w:rPr>
          <w:color w:val="000000"/>
          <w:sz w:val="28"/>
          <w:szCs w:val="28"/>
          <w:shd w:val="clear" w:color="auto" w:fill="FFFFFF"/>
        </w:rPr>
        <w:t>Дети становятся вокруг волшебного камня.</w:t>
      </w:r>
    </w:p>
    <w:p w:rsidR="00A95BC0" w:rsidRDefault="00A95BC0" w:rsidP="009167DA">
      <w:pPr>
        <w:pStyle w:val="NormalWeb"/>
        <w:shd w:val="clear" w:color="auto" w:fill="FFFFFF"/>
        <w:spacing w:before="0" w:beforeAutospacing="0" w:after="400" w:afterAutospacing="0"/>
        <w:jc w:val="both"/>
        <w:textAlignment w:val="baseline"/>
        <w:rPr>
          <w:color w:val="000000"/>
          <w:sz w:val="28"/>
          <w:szCs w:val="28"/>
          <w:shd w:val="clear" w:color="auto" w:fill="FFFFFF"/>
        </w:rPr>
      </w:pPr>
      <w:r w:rsidRPr="009167DA">
        <w:rPr>
          <w:color w:val="000000"/>
          <w:sz w:val="28"/>
          <w:szCs w:val="28"/>
        </w:rPr>
        <w:br/>
      </w:r>
      <w:r w:rsidRPr="009167DA">
        <w:rPr>
          <w:rStyle w:val="Strong"/>
          <w:color w:val="000000"/>
          <w:sz w:val="28"/>
          <w:szCs w:val="28"/>
          <w:bdr w:val="none" w:sz="0" w:space="0" w:color="auto" w:frame="1"/>
          <w:shd w:val="clear" w:color="auto" w:fill="FFFFFF"/>
        </w:rPr>
        <w:t>Воспитатель:</w:t>
      </w:r>
      <w:r w:rsidRPr="009167DA">
        <w:rPr>
          <w:color w:val="000000"/>
          <w:sz w:val="28"/>
          <w:szCs w:val="28"/>
          <w:shd w:val="clear" w:color="auto" w:fill="FFFFFF"/>
        </w:rPr>
        <w:t> а вот тут и записка: «налево пойдете – в болото попадете, направо пойдете – к Бабе Яге придете, а кто прямо пойдёт – карту путешествия найдет!» Ребята, куда нам надо двигаться, чтобы найти карту?</w:t>
      </w:r>
    </w:p>
    <w:p w:rsidR="00A95BC0" w:rsidRDefault="00A95BC0" w:rsidP="009167DA">
      <w:pPr>
        <w:pStyle w:val="NormalWeb"/>
        <w:shd w:val="clear" w:color="auto" w:fill="FFFFFF"/>
        <w:spacing w:before="0" w:beforeAutospacing="0" w:after="400" w:afterAutospacing="0"/>
        <w:textAlignment w:val="baseline"/>
        <w:rPr>
          <w:color w:val="000000"/>
          <w:sz w:val="28"/>
          <w:szCs w:val="28"/>
          <w:shd w:val="clear" w:color="auto" w:fill="FFFFFF"/>
        </w:rPr>
      </w:pPr>
      <w:r>
        <w:rPr>
          <w:rStyle w:val="Strong"/>
          <w:color w:val="000000"/>
          <w:sz w:val="28"/>
          <w:szCs w:val="28"/>
          <w:bdr w:val="none" w:sz="0" w:space="0" w:color="auto" w:frame="1"/>
          <w:shd w:val="clear" w:color="auto" w:fill="FFFFFF"/>
        </w:rPr>
        <w:t>Д</w:t>
      </w:r>
      <w:r w:rsidRPr="009167DA">
        <w:rPr>
          <w:rStyle w:val="Strong"/>
          <w:color w:val="000000"/>
          <w:sz w:val="28"/>
          <w:szCs w:val="28"/>
          <w:bdr w:val="none" w:sz="0" w:space="0" w:color="auto" w:frame="1"/>
          <w:shd w:val="clear" w:color="auto" w:fill="FFFFFF"/>
        </w:rPr>
        <w:t>ети:</w:t>
      </w:r>
      <w:r w:rsidRPr="009167DA">
        <w:rPr>
          <w:color w:val="000000"/>
          <w:sz w:val="28"/>
          <w:szCs w:val="28"/>
          <w:shd w:val="clear" w:color="auto" w:fill="FFFFFF"/>
        </w:rPr>
        <w:t> </w:t>
      </w:r>
      <w:r>
        <w:rPr>
          <w:color w:val="000000"/>
          <w:sz w:val="28"/>
          <w:szCs w:val="28"/>
          <w:shd w:val="clear" w:color="auto" w:fill="FFFFFF"/>
        </w:rPr>
        <w:t xml:space="preserve"> </w:t>
      </w:r>
      <w:r w:rsidRPr="009167DA">
        <w:rPr>
          <w:color w:val="000000"/>
          <w:sz w:val="28"/>
          <w:szCs w:val="28"/>
          <w:shd w:val="clear" w:color="auto" w:fill="FFFFFF"/>
        </w:rPr>
        <w:t>нам надо двигаться прямо</w:t>
      </w:r>
    </w:p>
    <w:p w:rsidR="00A95BC0" w:rsidRDefault="00A95BC0" w:rsidP="009167DA">
      <w:pPr>
        <w:pStyle w:val="NormalWeb"/>
        <w:shd w:val="clear" w:color="auto" w:fill="FFFFFF"/>
        <w:spacing w:before="0" w:beforeAutospacing="0" w:after="400" w:afterAutospacing="0"/>
        <w:textAlignment w:val="baseline"/>
        <w:rPr>
          <w:color w:val="000000"/>
          <w:sz w:val="28"/>
          <w:szCs w:val="28"/>
          <w:shd w:val="clear" w:color="auto" w:fill="FFFFFF"/>
        </w:rPr>
      </w:pPr>
      <w:r w:rsidRPr="009167DA">
        <w:rPr>
          <w:color w:val="000000"/>
          <w:sz w:val="28"/>
          <w:szCs w:val="28"/>
          <w:shd w:val="clear" w:color="auto" w:fill="FFFFFF"/>
        </w:rPr>
        <w:t>.</w:t>
      </w:r>
      <w:r w:rsidRPr="009167DA">
        <w:rPr>
          <w:rStyle w:val="Strong"/>
          <w:color w:val="000000"/>
          <w:sz w:val="28"/>
          <w:szCs w:val="28"/>
          <w:bdr w:val="none" w:sz="0" w:space="0" w:color="auto" w:frame="1"/>
          <w:shd w:val="clear" w:color="auto" w:fill="FFFFFF"/>
        </w:rPr>
        <w:t>Воспитатель:</w:t>
      </w:r>
      <w:r w:rsidRPr="009167DA">
        <w:rPr>
          <w:color w:val="000000"/>
          <w:sz w:val="28"/>
          <w:szCs w:val="28"/>
          <w:shd w:val="clear" w:color="auto" w:fill="FFFFFF"/>
        </w:rPr>
        <w:t> вот и наша карта. Открывают конверт, оттуда выпадают части карты. Ребята! Как же нам путешествовать, если карта рассыпана на части?</w:t>
      </w:r>
    </w:p>
    <w:p w:rsidR="00A95BC0" w:rsidRPr="009167DA" w:rsidRDefault="00A95BC0" w:rsidP="009167DA">
      <w:pPr>
        <w:pStyle w:val="NormalWeb"/>
        <w:shd w:val="clear" w:color="auto" w:fill="FFFFFF"/>
        <w:spacing w:before="0" w:beforeAutospacing="0" w:after="400" w:afterAutospacing="0"/>
        <w:jc w:val="both"/>
        <w:textAlignment w:val="baseline"/>
        <w:rPr>
          <w:color w:val="333333"/>
          <w:sz w:val="28"/>
          <w:szCs w:val="28"/>
        </w:rPr>
      </w:pPr>
      <w:r w:rsidRPr="009167DA">
        <w:rPr>
          <w:rStyle w:val="Strong"/>
          <w:color w:val="000000"/>
          <w:sz w:val="28"/>
          <w:szCs w:val="28"/>
          <w:bdr w:val="none" w:sz="0" w:space="0" w:color="auto" w:frame="1"/>
          <w:shd w:val="clear" w:color="auto" w:fill="FFFFFF"/>
        </w:rPr>
        <w:t>Дети:</w:t>
      </w:r>
      <w:r>
        <w:rPr>
          <w:rStyle w:val="Strong"/>
          <w:color w:val="000000"/>
          <w:sz w:val="28"/>
          <w:szCs w:val="28"/>
          <w:bdr w:val="none" w:sz="0" w:space="0" w:color="auto" w:frame="1"/>
          <w:shd w:val="clear" w:color="auto" w:fill="FFFFFF"/>
        </w:rPr>
        <w:t xml:space="preserve"> </w:t>
      </w:r>
      <w:r w:rsidRPr="009167DA">
        <w:rPr>
          <w:rStyle w:val="Strong"/>
          <w:color w:val="000000"/>
          <w:sz w:val="28"/>
          <w:szCs w:val="28"/>
          <w:bdr w:val="none" w:sz="0" w:space="0" w:color="auto" w:frame="1"/>
          <w:shd w:val="clear" w:color="auto" w:fill="FFFFFF"/>
        </w:rPr>
        <w:t> </w:t>
      </w:r>
      <w:r w:rsidRPr="009167DA">
        <w:rPr>
          <w:color w:val="000000"/>
          <w:sz w:val="28"/>
          <w:szCs w:val="28"/>
          <w:shd w:val="clear" w:color="auto" w:fill="FFFFFF"/>
        </w:rPr>
        <w:t>соберем карту из частей.</w:t>
      </w:r>
      <w:r>
        <w:rPr>
          <w:color w:val="000000"/>
          <w:sz w:val="28"/>
          <w:szCs w:val="28"/>
          <w:shd w:val="clear" w:color="auto" w:fill="FFFFFF"/>
        </w:rPr>
        <w:t xml:space="preserve"> </w:t>
      </w:r>
      <w:r w:rsidRPr="009167DA">
        <w:rPr>
          <w:color w:val="000000"/>
          <w:sz w:val="28"/>
          <w:szCs w:val="28"/>
          <w:shd w:val="clear" w:color="auto" w:fill="FFFFFF"/>
        </w:rPr>
        <w:t>Дошкольники тремя группами собирают карту из частей, у каждой группы одна и та же карта.</w:t>
      </w:r>
    </w:p>
    <w:p w:rsidR="00A95BC0" w:rsidRDefault="00A95BC0" w:rsidP="009167DA">
      <w:pPr>
        <w:jc w:val="both"/>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наша карта собрана! Давайте расскажем, какие герои нам помогут в путешествии.</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Дошкольники рассматривают свои карты – маршруты, на которых изображены: Золотая рыбка, Дядька Черномор, Шамаханская царица, Королевич Елисей</w:t>
      </w:r>
    </w:p>
    <w:p w:rsidR="00A95BC0" w:rsidRDefault="00A95BC0" w:rsidP="009167DA">
      <w:pPr>
        <w:jc w:val="both"/>
        <w:rPr>
          <w:rFonts w:ascii="Times New Roman" w:hAnsi="Times New Roman"/>
          <w:color w:val="000000"/>
          <w:sz w:val="28"/>
          <w:szCs w:val="28"/>
          <w:shd w:val="clear" w:color="auto" w:fill="FFFFFF"/>
        </w:rPr>
      </w:pP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сказочное путешествие начинается! Давайте скажем волшебные слова: один, два, три, двери в сказку отвори! Только вход в сказку всегда необычен, вот Волшебные Ворота! Проходите знатоки героев сказок А. С. Пушкина.</w:t>
      </w:r>
    </w:p>
    <w:p w:rsidR="00A95BC0" w:rsidRDefault="00A95BC0" w:rsidP="009167DA">
      <w:pPr>
        <w:rPr>
          <w:rFonts w:ascii="Times New Roman" w:hAnsi="Times New Roman"/>
          <w:color w:val="000000"/>
          <w:sz w:val="28"/>
          <w:szCs w:val="28"/>
          <w:shd w:val="clear" w:color="auto" w:fill="FFFFFF"/>
        </w:rPr>
      </w:pP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Двое детей делают «ворота», остальные дошкольники проходят через них, если называют героев сказок А. С. Пушкина</w:t>
      </w:r>
    </w:p>
    <w:p w:rsidR="00A95BC0" w:rsidRDefault="00A95BC0" w:rsidP="009167DA">
      <w:pPr>
        <w:jc w:val="both"/>
        <w:rPr>
          <w:rFonts w:ascii="Times New Roman" w:hAnsi="Times New Roman"/>
          <w:color w:val="000000"/>
          <w:sz w:val="28"/>
          <w:szCs w:val="28"/>
          <w:shd w:val="clear" w:color="auto" w:fill="FFFFFF"/>
        </w:rPr>
      </w:pP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Герои сказок Пушкина:</w:t>
      </w:r>
      <w:r w:rsidRPr="009167DA">
        <w:rPr>
          <w:rFonts w:ascii="Times New Roman" w:hAnsi="Times New Roman"/>
          <w:color w:val="000000"/>
          <w:sz w:val="28"/>
          <w:szCs w:val="28"/>
          <w:shd w:val="clear" w:color="auto" w:fill="FFFFFF"/>
        </w:rPr>
        <w:t> Золотая рыбка, Старик, Старуха, Шамаханская царица, Поп, Балда, Царь Салтан, Царевна Лебедь, Князь Гвидон, Золотой Петушок, Белка и другие.</w:t>
      </w:r>
    </w:p>
    <w:p w:rsidR="00A95BC0" w:rsidRPr="009167DA" w:rsidRDefault="00A95BC0" w:rsidP="009167DA">
      <w:pPr>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наша первая помощница – </w:t>
      </w:r>
      <w:r w:rsidRPr="009167DA">
        <w:rPr>
          <w:rStyle w:val="Strong"/>
          <w:rFonts w:ascii="Times New Roman" w:hAnsi="Times New Roman"/>
          <w:color w:val="000000"/>
          <w:sz w:val="28"/>
          <w:szCs w:val="28"/>
          <w:bdr w:val="none" w:sz="0" w:space="0" w:color="auto" w:frame="1"/>
          <w:shd w:val="clear" w:color="auto" w:fill="FFFFFF"/>
        </w:rPr>
        <w:t>Золотая Рыбка</w:t>
      </w:r>
      <w:r w:rsidRPr="009167DA">
        <w:rPr>
          <w:rFonts w:ascii="Times New Roman" w:hAnsi="Times New Roman"/>
          <w:color w:val="000000"/>
          <w:sz w:val="28"/>
          <w:szCs w:val="28"/>
          <w:shd w:val="clear" w:color="auto" w:fill="FFFFFF"/>
        </w:rPr>
        <w:t>. Она приготовила для нас интересные игры.</w:t>
      </w:r>
    </w:p>
    <w:p w:rsidR="00A95BC0" w:rsidRPr="009167DA" w:rsidRDefault="00A95BC0" w:rsidP="009167DA">
      <w:pPr>
        <w:jc w:val="both"/>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Игра «Выложи правильно сюжет сказки»</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Каждая группа дошкольников получает по 5 картинок с различными эпизодами из сказки «О рыбаке и рыбке». Дети выкладывают правильно эти эпизоды друг за другом.</w:t>
      </w:r>
    </w:p>
    <w:p w:rsidR="00A95BC0" w:rsidRPr="009167DA" w:rsidRDefault="00A95BC0" w:rsidP="009167DA">
      <w:pPr>
        <w:jc w:val="both"/>
        <w:rPr>
          <w:rFonts w:ascii="Times New Roman" w:hAnsi="Times New Roman"/>
          <w:b/>
          <w:bCs/>
          <w:color w:val="000000"/>
          <w:sz w:val="28"/>
          <w:szCs w:val="28"/>
          <w:lang w:eastAsia="ru-RU"/>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Здорово! Быстро и правильно справились с заданием!</w:t>
      </w:r>
    </w:p>
    <w:p w:rsidR="00A95BC0" w:rsidRDefault="00A95BC0" w:rsidP="009167DA">
      <w:pPr>
        <w:spacing w:after="0" w:line="240" w:lineRule="auto"/>
        <w:rPr>
          <w:rFonts w:ascii="Times New Roman" w:hAnsi="Times New Roman"/>
          <w:color w:val="000000"/>
          <w:sz w:val="28"/>
          <w:szCs w:val="28"/>
          <w:shd w:val="clear" w:color="auto" w:fill="FFFFFF"/>
          <w:lang w:eastAsia="ru-RU"/>
        </w:rPr>
      </w:pPr>
      <w:r w:rsidRPr="009167DA">
        <w:rPr>
          <w:rFonts w:ascii="Times New Roman" w:hAnsi="Times New Roman"/>
          <w:b/>
          <w:bCs/>
          <w:color w:val="000000"/>
          <w:sz w:val="28"/>
          <w:szCs w:val="28"/>
          <w:lang w:eastAsia="ru-RU"/>
        </w:rPr>
        <w:t>Игра «Вспомни и ответь»</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Дошкольники внимательно слушают вопросы и верно отвечают на них.</w:t>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Вопросы:</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1. Главные герои этой сказки были: старик, старуха, курочка и золотая рыбка? (Нет, курочки не было)</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2. Старик поймал неводом Золотую Рыбку или купил Золотого Петушка? (поймал Золотую Рыбку)</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3. Старуха не хотела новое корыто? (хотела)</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4. Золотая Рыбка сделала старуху столбовой дворянкой? (да)</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5. Старик ходил просить Золотую Рыбку к морю или к океану? (к морю)</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6. Какие слова говорил старик Золотой рыбке: «Смилуйся, государыня Рыбка» или «Надоели мне капризы старухи»? («Смилуйся, государыня Рыбка»)</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7. Попросил старик для себя новый невод? (нет)</w:t>
      </w: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8. Старуха стала Владычецей Морской и жила в океане – море? (нет, она осталась у разбитого корыта)</w:t>
      </w:r>
      <w:r w:rsidRPr="009167DA">
        <w:rPr>
          <w:rFonts w:ascii="Times New Roman" w:hAnsi="Times New Roman"/>
          <w:color w:val="000000"/>
          <w:sz w:val="28"/>
          <w:szCs w:val="28"/>
          <w:lang w:eastAsia="ru-RU"/>
        </w:rPr>
        <w:br/>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Воспитатель:</w:t>
      </w:r>
      <w:r w:rsidRPr="009167DA">
        <w:rPr>
          <w:rFonts w:ascii="Times New Roman" w:hAnsi="Times New Roman"/>
          <w:color w:val="000000"/>
          <w:sz w:val="28"/>
          <w:szCs w:val="28"/>
          <w:shd w:val="clear" w:color="auto" w:fill="FFFFFF"/>
          <w:lang w:eastAsia="ru-RU"/>
        </w:rPr>
        <w:t> ответили на все вопросы, отлично знаете эту сказку. Продолжаем наше путешествие. Дошкольники перемещаются к картинке с изображением Дядьки Черномора.</w:t>
      </w:r>
    </w:p>
    <w:p w:rsidR="00A95BC0" w:rsidRDefault="00A95BC0" w:rsidP="009167DA">
      <w:pPr>
        <w:spacing w:after="0" w:line="240" w:lineRule="auto"/>
        <w:jc w:val="both"/>
        <w:rPr>
          <w:rFonts w:ascii="Times New Roman" w:hAnsi="Times New Roman"/>
          <w:color w:val="000000"/>
          <w:sz w:val="28"/>
          <w:szCs w:val="28"/>
          <w:shd w:val="clear" w:color="auto" w:fill="FFFFFF"/>
          <w:lang w:eastAsia="ru-RU"/>
        </w:rPr>
      </w:pP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Воспитатель:</w:t>
      </w:r>
      <w:r w:rsidRPr="009167DA">
        <w:rPr>
          <w:rFonts w:ascii="Times New Roman" w:hAnsi="Times New Roman"/>
          <w:color w:val="000000"/>
          <w:sz w:val="28"/>
          <w:szCs w:val="28"/>
          <w:shd w:val="clear" w:color="auto" w:fill="FFFFFF"/>
          <w:lang w:eastAsia="ru-RU"/>
        </w:rPr>
        <w:t> кто узнал этого героя на картинке, из какой он сказки Пушкина?</w:t>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Дети:</w:t>
      </w:r>
      <w:r w:rsidRPr="009167DA">
        <w:rPr>
          <w:rFonts w:ascii="Times New Roman" w:hAnsi="Times New Roman"/>
          <w:color w:val="000000"/>
          <w:sz w:val="28"/>
          <w:szCs w:val="28"/>
          <w:shd w:val="clear" w:color="auto" w:fill="FFFFFF"/>
          <w:lang w:eastAsia="ru-RU"/>
        </w:rPr>
        <w:t> это Дядька Черномор. Он охранял город Князя Гвидона в сказке «О Царе Салтане»</w:t>
      </w:r>
    </w:p>
    <w:p w:rsidR="00A95BC0" w:rsidRDefault="00A95BC0" w:rsidP="009167DA">
      <w:pPr>
        <w:spacing w:after="0" w:line="240" w:lineRule="auto"/>
        <w:jc w:val="both"/>
        <w:rPr>
          <w:rFonts w:ascii="Times New Roman" w:hAnsi="Times New Roman"/>
          <w:b/>
          <w:bCs/>
          <w:color w:val="000000"/>
          <w:sz w:val="28"/>
          <w:szCs w:val="28"/>
          <w:lang w:eastAsia="ru-RU"/>
        </w:rPr>
      </w:pP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Воспитатель:</w:t>
      </w:r>
      <w:r w:rsidRPr="009167DA">
        <w:rPr>
          <w:rFonts w:ascii="Times New Roman" w:hAnsi="Times New Roman"/>
          <w:color w:val="000000"/>
          <w:sz w:val="28"/>
          <w:szCs w:val="28"/>
          <w:shd w:val="clear" w:color="auto" w:fill="FFFFFF"/>
          <w:lang w:eastAsia="ru-RU"/>
        </w:rPr>
        <w:t> верные ответы! Дядька Черномор приготовил для вас игры.</w:t>
      </w:r>
      <w:r w:rsidRPr="009167DA">
        <w:rPr>
          <w:rFonts w:ascii="Times New Roman" w:hAnsi="Times New Roman"/>
          <w:color w:val="000000"/>
          <w:sz w:val="28"/>
          <w:szCs w:val="28"/>
          <w:lang w:eastAsia="ru-RU"/>
        </w:rPr>
        <w:br/>
      </w:r>
      <w:r w:rsidRPr="009167DA">
        <w:rPr>
          <w:rFonts w:ascii="Times New Roman" w:hAnsi="Times New Roman"/>
          <w:color w:val="000000"/>
          <w:sz w:val="28"/>
          <w:szCs w:val="28"/>
          <w:lang w:eastAsia="ru-RU"/>
        </w:rPr>
        <w:br/>
      </w:r>
      <w:r w:rsidRPr="009167DA">
        <w:rPr>
          <w:rFonts w:ascii="Times New Roman" w:hAnsi="Times New Roman"/>
          <w:b/>
          <w:bCs/>
          <w:color w:val="000000"/>
          <w:sz w:val="28"/>
          <w:szCs w:val="28"/>
          <w:lang w:eastAsia="ru-RU"/>
        </w:rPr>
        <w:t>Игра «Собери изумруды Белочке»</w:t>
      </w:r>
    </w:p>
    <w:p w:rsidR="00A95BC0" w:rsidRPr="009167DA" w:rsidRDefault="00A95BC0" w:rsidP="009167DA">
      <w:pPr>
        <w:spacing w:after="0" w:line="240" w:lineRule="auto"/>
        <w:jc w:val="both"/>
        <w:rPr>
          <w:rFonts w:ascii="Times New Roman" w:hAnsi="Times New Roman"/>
          <w:sz w:val="28"/>
          <w:szCs w:val="28"/>
          <w:lang w:eastAsia="ru-RU"/>
        </w:rPr>
      </w:pPr>
      <w:r w:rsidRPr="009167DA">
        <w:rPr>
          <w:rFonts w:ascii="Times New Roman" w:hAnsi="Times New Roman"/>
          <w:color w:val="000000"/>
          <w:sz w:val="28"/>
          <w:szCs w:val="28"/>
          <w:lang w:eastAsia="ru-RU"/>
        </w:rPr>
        <w:br/>
      </w:r>
      <w:r w:rsidRPr="009167DA">
        <w:rPr>
          <w:rFonts w:ascii="Times New Roman" w:hAnsi="Times New Roman"/>
          <w:color w:val="000000"/>
          <w:sz w:val="28"/>
          <w:szCs w:val="28"/>
          <w:shd w:val="clear" w:color="auto" w:fill="FFFFFF"/>
          <w:lang w:eastAsia="ru-RU"/>
        </w:rPr>
        <w:t>Дошкольники получают корзинки, в которые надо собрать изумруды белочки. Изумруды разложены по ковру произвольно. Выигрывает тот, кто соберет больше изумрудов, чем его друг. Игру можно провести несколько раз.</w:t>
      </w:r>
    </w:p>
    <w:p w:rsidR="00A95BC0" w:rsidRPr="009167DA" w:rsidRDefault="00A95BC0" w:rsidP="009167DA">
      <w:pPr>
        <w:shd w:val="clear" w:color="auto" w:fill="FFFFFF"/>
        <w:spacing w:after="0" w:line="240" w:lineRule="auto"/>
        <w:jc w:val="both"/>
        <w:rPr>
          <w:rFonts w:ascii="Times New Roman" w:hAnsi="Times New Roman"/>
          <w:color w:val="000000"/>
          <w:sz w:val="28"/>
          <w:szCs w:val="28"/>
          <w:lang w:eastAsia="ru-RU"/>
        </w:rPr>
      </w:pPr>
    </w:p>
    <w:p w:rsidR="00A95BC0" w:rsidRPr="009167DA" w:rsidRDefault="00A95BC0" w:rsidP="009167DA">
      <w:pPr>
        <w:jc w:val="both"/>
        <w:rPr>
          <w:rStyle w:val="Strong"/>
          <w:rFonts w:ascii="Times New Roman" w:hAnsi="Times New Roman"/>
          <w:color w:val="000000"/>
          <w:sz w:val="28"/>
          <w:szCs w:val="28"/>
          <w:bdr w:val="none" w:sz="0" w:space="0" w:color="auto" w:frame="1"/>
          <w:shd w:val="clear" w:color="auto" w:fill="FFFFFF"/>
        </w:rPr>
      </w:pPr>
      <w:r w:rsidRPr="009167DA">
        <w:rPr>
          <w:rStyle w:val="Strong"/>
          <w:rFonts w:ascii="Times New Roman" w:hAnsi="Times New Roman"/>
          <w:color w:val="000000"/>
          <w:sz w:val="28"/>
          <w:szCs w:val="28"/>
          <w:bdr w:val="none" w:sz="0" w:space="0" w:color="auto" w:frame="1"/>
          <w:shd w:val="clear" w:color="auto" w:fill="FFFFFF"/>
        </w:rPr>
        <w:t>Игра «Превращения Князя Гвидона»</w:t>
      </w:r>
    </w:p>
    <w:p w:rsidR="00A95BC0" w:rsidRDefault="00A95BC0" w:rsidP="009167DA">
      <w:pPr>
        <w:jc w:val="both"/>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На интерактивной доске картинки с насекомыми</w:t>
      </w:r>
      <w:r w:rsidRPr="009167DA">
        <w:rPr>
          <w:rFonts w:ascii="Times New Roman" w:hAnsi="Times New Roman"/>
          <w:color w:val="000000"/>
          <w:sz w:val="28"/>
          <w:szCs w:val="28"/>
          <w:shd w:val="clear" w:color="auto" w:fill="FFFFFF"/>
        </w:rPr>
        <w:t>: комар, шмель, стрекоза, муха, божья коровка. Надо подумать, выбрать тех насекомых, в которых превращался Князь Гвидон и написать на листочках слова  или начальную букву слова по порядку.</w:t>
      </w:r>
    </w:p>
    <w:p w:rsidR="00A95BC0" w:rsidRPr="009167DA" w:rsidRDefault="00A95BC0" w:rsidP="009167DA">
      <w:pPr>
        <w:rPr>
          <w:rFonts w:ascii="Times New Roman" w:hAnsi="Times New Roman"/>
          <w:color w:val="000000"/>
          <w:sz w:val="28"/>
          <w:szCs w:val="28"/>
          <w:shd w:val="clear" w:color="auto" w:fill="FFFFFF"/>
        </w:rPr>
      </w:pPr>
      <w:r w:rsidRPr="009167DA">
        <w:rPr>
          <w:rFonts w:ascii="Times New Roman" w:hAnsi="Times New Roman"/>
          <w:color w:val="000000"/>
          <w:sz w:val="28"/>
          <w:szCs w:val="28"/>
          <w:shd w:val="clear" w:color="auto" w:fill="FFFFFF"/>
        </w:rPr>
        <w:t>(Сначала он был комаром, потом мухой, потом шмелем)</w:t>
      </w:r>
    </w:p>
    <w:p w:rsidR="00A95BC0" w:rsidRPr="009167DA" w:rsidRDefault="00A95BC0" w:rsidP="009167DA">
      <w:pPr>
        <w:rPr>
          <w:rFonts w:ascii="Times New Roman" w:hAnsi="Times New Roman"/>
          <w:color w:val="000000"/>
          <w:sz w:val="28"/>
          <w:szCs w:val="28"/>
          <w:shd w:val="clear" w:color="auto" w:fill="FFFFFF"/>
        </w:rPr>
      </w:pPr>
      <w:r w:rsidRPr="009167DA">
        <w:rPr>
          <w:rFonts w:ascii="Times New Roman" w:hAnsi="Times New Roman"/>
          <w:color w:val="000000"/>
          <w:sz w:val="28"/>
          <w:szCs w:val="28"/>
          <w:shd w:val="clear" w:color="auto" w:fill="FFFFFF"/>
        </w:rPr>
        <w:t>Участвуют 3 команды</w:t>
      </w:r>
    </w:p>
    <w:p w:rsidR="00A95BC0" w:rsidRPr="009167DA" w:rsidRDefault="00A95BC0" w:rsidP="009167DA">
      <w:pPr>
        <w:jc w:val="both"/>
        <w:rPr>
          <w:rStyle w:val="Strong"/>
          <w:rFonts w:ascii="Times New Roman" w:hAnsi="Times New Roman"/>
          <w:color w:val="000000"/>
          <w:sz w:val="28"/>
          <w:szCs w:val="28"/>
          <w:bdr w:val="none" w:sz="0" w:space="0" w:color="auto" w:frame="1"/>
          <w:shd w:val="clear" w:color="auto" w:fill="FFFFFF"/>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молодцы! Точно вспомнили все превращения Князя Гвидона..</w:t>
      </w:r>
    </w:p>
    <w:p w:rsidR="00A95BC0" w:rsidRPr="009167DA" w:rsidRDefault="00A95BC0" w:rsidP="009167DA">
      <w:pPr>
        <w:rPr>
          <w:rFonts w:ascii="Times New Roman" w:hAnsi="Times New Roman"/>
          <w:color w:val="000000"/>
          <w:sz w:val="28"/>
          <w:szCs w:val="28"/>
          <w:shd w:val="clear" w:color="auto" w:fill="FFFFFF"/>
        </w:rPr>
      </w:pPr>
      <w:r w:rsidRPr="009167DA">
        <w:rPr>
          <w:rFonts w:ascii="Times New Roman" w:hAnsi="Times New Roman"/>
          <w:color w:val="000000"/>
          <w:sz w:val="28"/>
          <w:szCs w:val="28"/>
          <w:shd w:val="clear" w:color="auto" w:fill="FFFFFF"/>
        </w:rPr>
        <w:t>Нам пора отправляться в следующую сказку. Дошкольники перемещаются к картинке с изображением Шамаханской Царицы.</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Кто это??</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Дети:</w:t>
      </w:r>
      <w:r w:rsidRPr="009167DA">
        <w:rPr>
          <w:rFonts w:ascii="Times New Roman" w:hAnsi="Times New Roman"/>
          <w:color w:val="000000"/>
          <w:sz w:val="28"/>
          <w:szCs w:val="28"/>
          <w:shd w:val="clear" w:color="auto" w:fill="FFFFFF"/>
        </w:rPr>
        <w:t> Шамаханская Царица</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как называется сказка, в которой встречается эта сказочная героиня?</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Дети:</w:t>
      </w:r>
      <w:r w:rsidRPr="009167DA">
        <w:rPr>
          <w:rFonts w:ascii="Times New Roman" w:hAnsi="Times New Roman"/>
          <w:color w:val="000000"/>
          <w:sz w:val="28"/>
          <w:szCs w:val="28"/>
          <w:shd w:val="clear" w:color="auto" w:fill="FFFFFF"/>
        </w:rPr>
        <w:t> сказка о Золотом Петушке</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Шамаханская царица очень любит танцевать. Она приглашает Вас на танцевальную разминку.</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Дети танцуют под фонограмму песни «Восточные сказки», повторяя движения за педагогом.</w:t>
      </w:r>
    </w:p>
    <w:p w:rsidR="00A95BC0" w:rsidRDefault="00A95BC0" w:rsidP="009167DA">
      <w:pPr>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ребята, Вы помните, что Шамаханская Царица была очень хитрой девушкой. Для Вас она тоже приготовила свои «хитрые вопросы». Отвечать на них надо «да» или «нет»</w:t>
      </w:r>
      <w:r w:rsidRPr="009167DA">
        <w:rPr>
          <w:rFonts w:ascii="Times New Roman" w:hAnsi="Times New Roman"/>
          <w:color w:val="000000"/>
          <w:sz w:val="28"/>
          <w:szCs w:val="28"/>
        </w:rPr>
        <w:br/>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Игра «Хитрые вопросы»</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1. Царя в сказке о Золотом Петушке звали Салтан? (нет, Дадон)</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2. Золотого Петушка принес царю повар? (нет, звездочет)</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3. Царь Дадон был молодым? (нет, старым)</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4. Звездочет ничего не попросил у царя Дадона? (нет, попросил)</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5. Золотой Петушок охранял царство Дадона от врагов? (да)</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6. Царь Дадон отправился воевать и искать своих сыновей? (да)</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7. Царь Дадон встретил в шатре Шамаханскую Царицу? (да)</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8. Выполнил Царь Дадон просьбу звездочета? (нет)</w:t>
      </w:r>
    </w:p>
    <w:p w:rsidR="00A95BC0" w:rsidRDefault="00A95BC0" w:rsidP="009167DA">
      <w:pPr>
        <w:jc w:val="both"/>
        <w:rPr>
          <w:rFonts w:ascii="Times New Roman" w:hAnsi="Times New Roman"/>
          <w:color w:val="000000"/>
          <w:sz w:val="28"/>
          <w:szCs w:val="28"/>
          <w:shd w:val="clear" w:color="auto" w:fill="FFFFFF"/>
        </w:rPr>
      </w:pP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молодцы! Ответили на все вопросы Шамаханской Царицы. Продолжаем наше путешествие. Нас ждет еще один сказочный герой.</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Дошкольники останавливаются около изображения с Королевичем Елисеем</w:t>
      </w:r>
    </w:p>
    <w:p w:rsidR="00A95BC0" w:rsidRPr="009167DA" w:rsidRDefault="00A95BC0" w:rsidP="009167DA">
      <w:pPr>
        <w:jc w:val="both"/>
        <w:rPr>
          <w:rFonts w:ascii="Times New Roman" w:hAnsi="Times New Roman"/>
          <w:i/>
          <w:iCs/>
          <w:color w:val="000000"/>
          <w:sz w:val="28"/>
          <w:szCs w:val="28"/>
          <w:bdr w:val="none" w:sz="0" w:space="0" w:color="auto" w:frame="1"/>
          <w:shd w:val="clear" w:color="auto" w:fill="FFFFFF"/>
        </w:rPr>
      </w:pP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как зовут этого героя, из какой он сказки?</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Дети:</w:t>
      </w:r>
      <w:r w:rsidRPr="009167DA">
        <w:rPr>
          <w:rFonts w:ascii="Times New Roman" w:hAnsi="Times New Roman"/>
          <w:color w:val="000000"/>
          <w:sz w:val="28"/>
          <w:szCs w:val="28"/>
          <w:shd w:val="clear" w:color="auto" w:fill="FFFFFF"/>
        </w:rPr>
        <w:t> это Королевич Елисей, он из сказки «О мёртвой царевне и семи богатырях»</w:t>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совершенно точно! Королевич Елисей очень любил путешествовать и приготовил для Вас разные игры.</w:t>
      </w:r>
      <w:r w:rsidRPr="009167DA">
        <w:rPr>
          <w:rFonts w:ascii="Times New Roman" w:hAnsi="Times New Roman"/>
          <w:color w:val="000000"/>
          <w:sz w:val="28"/>
          <w:szCs w:val="28"/>
        </w:rPr>
        <w:br/>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Игра «Маршрут путешествия Королевича Елисея»</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Дошкольники получают конверты с изображением солнца, ветра, месяца, горы, терема богатырей, царевны. Дошкольникам необходимо выложить правильный маршрут Королевича Елисея.</w:t>
      </w:r>
      <w:r w:rsidRPr="009167DA">
        <w:rPr>
          <w:rFonts w:ascii="Times New Roman" w:hAnsi="Times New Roman"/>
          <w:color w:val="000000"/>
          <w:sz w:val="28"/>
          <w:szCs w:val="28"/>
        </w:rPr>
        <w:br/>
      </w:r>
      <w:r w:rsidRPr="009167DA">
        <w:rPr>
          <w:rFonts w:ascii="Times New Roman" w:hAnsi="Times New Roman"/>
          <w:i/>
          <w:iCs/>
          <w:color w:val="000000"/>
          <w:sz w:val="28"/>
          <w:szCs w:val="28"/>
          <w:bdr w:val="none" w:sz="0" w:space="0" w:color="auto" w:frame="1"/>
          <w:shd w:val="clear" w:color="auto" w:fill="FFFFFF"/>
        </w:rPr>
        <w:t>(Солнце – месяц – ветер – гора – царевна)</w:t>
      </w:r>
    </w:p>
    <w:p w:rsidR="00A95BC0" w:rsidRPr="009167DA" w:rsidRDefault="00A95BC0" w:rsidP="009167DA">
      <w:pPr>
        <w:jc w:val="both"/>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у мачехи царевны было Волшебное Зеркало, которое говорило, кто на свете всех милее, всех румяней и белее. Но сейчас это Волшебное Зеркало показывает героя, надо его узнать по описанию.</w:t>
      </w:r>
    </w:p>
    <w:p w:rsidR="00A95BC0" w:rsidRPr="009167DA" w:rsidRDefault="00A95BC0" w:rsidP="009167DA">
      <w:pPr>
        <w:rPr>
          <w:rFonts w:ascii="Times New Roman" w:hAnsi="Times New Roman"/>
          <w:color w:val="000000"/>
          <w:sz w:val="28"/>
          <w:szCs w:val="28"/>
          <w:shd w:val="clear" w:color="auto" w:fill="FFFFFF"/>
        </w:rPr>
      </w:pPr>
      <w:r w:rsidRPr="009167DA">
        <w:rPr>
          <w:rStyle w:val="Strong"/>
          <w:rFonts w:ascii="Times New Roman" w:hAnsi="Times New Roman"/>
          <w:color w:val="000000"/>
          <w:sz w:val="28"/>
          <w:szCs w:val="28"/>
          <w:bdr w:val="none" w:sz="0" w:space="0" w:color="auto" w:frame="1"/>
          <w:shd w:val="clear" w:color="auto" w:fill="FFFFFF"/>
        </w:rPr>
        <w:t>Игра «Узнай сказочного героя по признакам»</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1. Это добрая, работящая, красивая и милая девушка, она попала в гости к семи богатырям (Царевна)</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2. Это смелый, отважный юноша, который отправился на поиски своей царевны (Королевич Елисей)</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3. Это злая, жестокая и хитрая женщина, которая хотела быть всех на свете милее, румяней и белее (Мачеха)</w:t>
      </w:r>
      <w:r w:rsidRPr="009167DA">
        <w:rPr>
          <w:rFonts w:ascii="Times New Roman" w:hAnsi="Times New Roman"/>
          <w:color w:val="000000"/>
          <w:sz w:val="28"/>
          <w:szCs w:val="28"/>
        </w:rPr>
        <w:br/>
      </w:r>
      <w:r w:rsidRPr="009167DA">
        <w:rPr>
          <w:rFonts w:ascii="Times New Roman" w:hAnsi="Times New Roman"/>
          <w:color w:val="000000"/>
          <w:sz w:val="28"/>
          <w:szCs w:val="28"/>
          <w:shd w:val="clear" w:color="auto" w:fill="FFFFFF"/>
        </w:rPr>
        <w:t>4. Это дружные, заботливые, удалые, смелые мужчины, которые проживали в лесном тереме (братья Богатыри)</w:t>
      </w:r>
      <w:r w:rsidRPr="009167DA">
        <w:rPr>
          <w:rFonts w:ascii="Times New Roman" w:hAnsi="Times New Roman"/>
          <w:color w:val="000000"/>
          <w:sz w:val="28"/>
          <w:szCs w:val="28"/>
        </w:rPr>
        <w:br/>
      </w:r>
      <w:r w:rsidRPr="009167DA">
        <w:rPr>
          <w:rFonts w:ascii="Times New Roman" w:hAnsi="Times New Roman"/>
          <w:color w:val="000000"/>
          <w:sz w:val="28"/>
          <w:szCs w:val="28"/>
        </w:rPr>
        <w:br/>
      </w:r>
      <w:r w:rsidRPr="009167DA">
        <w:rPr>
          <w:rStyle w:val="Strong"/>
          <w:rFonts w:ascii="Times New Roman" w:hAnsi="Times New Roman"/>
          <w:color w:val="000000"/>
          <w:sz w:val="28"/>
          <w:szCs w:val="28"/>
          <w:bdr w:val="none" w:sz="0" w:space="0" w:color="auto" w:frame="1"/>
          <w:shd w:val="clear" w:color="auto" w:fill="FFFFFF"/>
        </w:rPr>
        <w:t>Воспитатель:</w:t>
      </w:r>
      <w:r w:rsidRPr="009167DA">
        <w:rPr>
          <w:rFonts w:ascii="Times New Roman" w:hAnsi="Times New Roman"/>
          <w:color w:val="000000"/>
          <w:sz w:val="28"/>
          <w:szCs w:val="28"/>
          <w:shd w:val="clear" w:color="auto" w:fill="FFFFFF"/>
        </w:rPr>
        <w:t xml:space="preserve"> наше сказочное путешествие подошло к завершению. Мы побывали в разных сказках Великого русского поэта А.С. Пушкина. Вы все были смелыми, активными, показали свои знания и эрудицию. В награду вот Вам раскраски с различными сказками Пушкина. Вы сможете их раскрасить и сделать свою книжку-малышку со сказками Пушкина. </w:t>
      </w:r>
    </w:p>
    <w:p w:rsidR="00A95BC0" w:rsidRPr="009167DA" w:rsidRDefault="00A95BC0">
      <w:pPr>
        <w:rPr>
          <w:rFonts w:ascii="Times New Roman" w:hAnsi="Times New Roman"/>
          <w:b/>
          <w:sz w:val="28"/>
          <w:szCs w:val="28"/>
        </w:rPr>
      </w:pPr>
      <w:r w:rsidRPr="009167DA">
        <w:rPr>
          <w:rFonts w:ascii="Times New Roman" w:hAnsi="Times New Roman"/>
          <w:b/>
          <w:sz w:val="28"/>
          <w:szCs w:val="28"/>
        </w:rPr>
        <w:t>Стихи известных поэтов для индивидуальной  работы с детьми и родителями, участниками конкурса в старшей группе ДОУ.</w:t>
      </w:r>
    </w:p>
    <w:p w:rsidR="00A95BC0" w:rsidRPr="005325FD" w:rsidRDefault="00A95BC0" w:rsidP="005325FD">
      <w:pPr>
        <w:jc w:val="center"/>
        <w:rPr>
          <w:rFonts w:ascii="Times New Roman" w:hAnsi="Times New Roman"/>
          <w:b/>
          <w:bCs/>
          <w:sz w:val="36"/>
          <w:szCs w:val="36"/>
          <w:lang w:eastAsia="ru-RU"/>
        </w:rPr>
      </w:pPr>
      <w:r w:rsidRPr="005325FD">
        <w:rPr>
          <w:rFonts w:ascii="Times New Roman" w:hAnsi="Times New Roman"/>
          <w:b/>
          <w:bCs/>
          <w:sz w:val="36"/>
          <w:szCs w:val="36"/>
          <w:lang w:eastAsia="ru-RU"/>
        </w:rPr>
        <w:t>У лукоморья дуб зелёный А.С.Пушкин  (отрывок из поэмы «Руслан и Людмила»)</w:t>
      </w:r>
    </w:p>
    <w:p w:rsidR="00A95BC0" w:rsidRPr="005325FD" w:rsidRDefault="00A95BC0" w:rsidP="005325FD">
      <w:pPr>
        <w:rPr>
          <w:rFonts w:ascii="Times New Roman" w:hAnsi="Times New Roman"/>
          <w:sz w:val="28"/>
          <w:szCs w:val="28"/>
          <w:lang w:eastAsia="ru-RU"/>
        </w:rPr>
      </w:pPr>
      <w:r w:rsidRPr="005325FD">
        <w:rPr>
          <w:rFonts w:ascii="Times New Roman" w:hAnsi="Times New Roman"/>
          <w:sz w:val="28"/>
          <w:szCs w:val="28"/>
          <w:lang w:eastAsia="ru-RU"/>
        </w:rPr>
        <w:t>У лукоморья дуб зелёный;</w:t>
      </w:r>
      <w:r w:rsidRPr="005325FD">
        <w:rPr>
          <w:rFonts w:ascii="Times New Roman" w:hAnsi="Times New Roman"/>
          <w:sz w:val="28"/>
          <w:szCs w:val="28"/>
          <w:lang w:eastAsia="ru-RU"/>
        </w:rPr>
        <w:br/>
        <w:t>Златая цепь на дубе том:</w:t>
      </w:r>
      <w:r w:rsidRPr="005325FD">
        <w:rPr>
          <w:rFonts w:ascii="Times New Roman" w:hAnsi="Times New Roman"/>
          <w:sz w:val="28"/>
          <w:szCs w:val="28"/>
          <w:lang w:eastAsia="ru-RU"/>
        </w:rPr>
        <w:br/>
        <w:t>И днём и ночью кот учёный</w:t>
      </w:r>
      <w:r>
        <w:rPr>
          <w:rFonts w:ascii="Times New Roman" w:hAnsi="Times New Roman"/>
          <w:sz w:val="28"/>
          <w:szCs w:val="28"/>
          <w:lang w:eastAsia="ru-RU"/>
        </w:rPr>
        <w:t>,</w:t>
      </w:r>
      <w:r w:rsidRPr="005325FD">
        <w:rPr>
          <w:rFonts w:ascii="Times New Roman" w:hAnsi="Times New Roman"/>
          <w:sz w:val="28"/>
          <w:szCs w:val="28"/>
          <w:lang w:eastAsia="ru-RU"/>
        </w:rPr>
        <w:br/>
        <w:t>Всё ходит по цепи кругом;</w:t>
      </w:r>
      <w:r w:rsidRPr="005325FD">
        <w:rPr>
          <w:rFonts w:ascii="Times New Roman" w:hAnsi="Times New Roman"/>
          <w:sz w:val="28"/>
          <w:szCs w:val="28"/>
          <w:lang w:eastAsia="ru-RU"/>
        </w:rPr>
        <w:br/>
        <w:t>Идёт направо — песнь заводит,</w:t>
      </w:r>
      <w:r w:rsidRPr="005325FD">
        <w:rPr>
          <w:rFonts w:ascii="Times New Roman" w:hAnsi="Times New Roman"/>
          <w:sz w:val="28"/>
          <w:szCs w:val="28"/>
          <w:lang w:eastAsia="ru-RU"/>
        </w:rPr>
        <w:br/>
        <w:t>Налево — сказку говорит.</w:t>
      </w:r>
      <w:r w:rsidRPr="005325FD">
        <w:rPr>
          <w:rFonts w:ascii="Times New Roman" w:hAnsi="Times New Roman"/>
          <w:sz w:val="28"/>
          <w:szCs w:val="28"/>
          <w:lang w:eastAsia="ru-RU"/>
        </w:rPr>
        <w:br/>
        <w:t>Там чудеса: там леший бродит,</w:t>
      </w:r>
      <w:r w:rsidRPr="005325FD">
        <w:rPr>
          <w:rFonts w:ascii="Times New Roman" w:hAnsi="Times New Roman"/>
          <w:sz w:val="28"/>
          <w:szCs w:val="28"/>
          <w:lang w:eastAsia="ru-RU"/>
        </w:rPr>
        <w:br/>
        <w:t>Русалка на ветвях сидит;</w:t>
      </w:r>
      <w:r w:rsidRPr="005325FD">
        <w:rPr>
          <w:rFonts w:ascii="Times New Roman" w:hAnsi="Times New Roman"/>
          <w:sz w:val="28"/>
          <w:szCs w:val="28"/>
          <w:lang w:eastAsia="ru-RU"/>
        </w:rPr>
        <w:br/>
        <w:t>Там на неведомых дорожках</w:t>
      </w:r>
      <w:r w:rsidRPr="005325FD">
        <w:rPr>
          <w:rFonts w:ascii="Times New Roman" w:hAnsi="Times New Roman"/>
          <w:sz w:val="28"/>
          <w:szCs w:val="28"/>
          <w:lang w:eastAsia="ru-RU"/>
        </w:rPr>
        <w:br/>
        <w:t>Следы невиданных зверей;</w:t>
      </w:r>
      <w:r w:rsidRPr="005325FD">
        <w:rPr>
          <w:rFonts w:ascii="Times New Roman" w:hAnsi="Times New Roman"/>
          <w:sz w:val="28"/>
          <w:szCs w:val="28"/>
          <w:lang w:eastAsia="ru-RU"/>
        </w:rPr>
        <w:br/>
        <w:t>Избушка там на курьих ножках</w:t>
      </w:r>
      <w:r>
        <w:rPr>
          <w:rFonts w:ascii="Times New Roman" w:hAnsi="Times New Roman"/>
          <w:sz w:val="28"/>
          <w:szCs w:val="28"/>
          <w:lang w:eastAsia="ru-RU"/>
        </w:rPr>
        <w:t>,</w:t>
      </w:r>
      <w:r w:rsidRPr="005325FD">
        <w:rPr>
          <w:rFonts w:ascii="Times New Roman" w:hAnsi="Times New Roman"/>
          <w:sz w:val="28"/>
          <w:szCs w:val="28"/>
          <w:lang w:eastAsia="ru-RU"/>
        </w:rPr>
        <w:br/>
        <w:t>Стоит без окон, без дверей;</w:t>
      </w:r>
      <w:r w:rsidRPr="005325FD">
        <w:rPr>
          <w:rFonts w:ascii="Times New Roman" w:hAnsi="Times New Roman"/>
          <w:sz w:val="28"/>
          <w:szCs w:val="28"/>
          <w:lang w:eastAsia="ru-RU"/>
        </w:rPr>
        <w:br/>
        <w:t>Там лес и дол видений полны;</w:t>
      </w:r>
      <w:r w:rsidRPr="005325FD">
        <w:rPr>
          <w:rFonts w:ascii="Times New Roman" w:hAnsi="Times New Roman"/>
          <w:sz w:val="28"/>
          <w:szCs w:val="28"/>
          <w:lang w:eastAsia="ru-RU"/>
        </w:rPr>
        <w:br/>
        <w:t>Там о заре прихлынут волны</w:t>
      </w:r>
      <w:r>
        <w:rPr>
          <w:rFonts w:ascii="Times New Roman" w:hAnsi="Times New Roman"/>
          <w:sz w:val="28"/>
          <w:szCs w:val="28"/>
          <w:lang w:eastAsia="ru-RU"/>
        </w:rPr>
        <w:t>,</w:t>
      </w:r>
      <w:r w:rsidRPr="005325FD">
        <w:rPr>
          <w:rFonts w:ascii="Times New Roman" w:hAnsi="Times New Roman"/>
          <w:sz w:val="28"/>
          <w:szCs w:val="28"/>
          <w:lang w:eastAsia="ru-RU"/>
        </w:rPr>
        <w:br/>
        <w:t>На брег песчаный и пустой,</w:t>
      </w:r>
      <w:r w:rsidRPr="005325FD">
        <w:rPr>
          <w:rFonts w:ascii="Times New Roman" w:hAnsi="Times New Roman"/>
          <w:sz w:val="28"/>
          <w:szCs w:val="28"/>
          <w:lang w:eastAsia="ru-RU"/>
        </w:rPr>
        <w:br/>
        <w:t>И тридцать витязей прекрасных</w:t>
      </w:r>
      <w:r w:rsidRPr="005325FD">
        <w:rPr>
          <w:rFonts w:ascii="Times New Roman" w:hAnsi="Times New Roman"/>
          <w:sz w:val="28"/>
          <w:szCs w:val="28"/>
          <w:lang w:eastAsia="ru-RU"/>
        </w:rPr>
        <w:br/>
        <w:t>Чредой из вод выходят ясных,</w:t>
      </w:r>
      <w:r w:rsidRPr="005325FD">
        <w:rPr>
          <w:rFonts w:ascii="Times New Roman" w:hAnsi="Times New Roman"/>
          <w:sz w:val="28"/>
          <w:szCs w:val="28"/>
          <w:lang w:eastAsia="ru-RU"/>
        </w:rPr>
        <w:br/>
        <w:t>И с ними дядька их морской;</w:t>
      </w:r>
      <w:r w:rsidRPr="005325FD">
        <w:rPr>
          <w:rFonts w:ascii="Times New Roman" w:hAnsi="Times New Roman"/>
          <w:sz w:val="28"/>
          <w:szCs w:val="28"/>
          <w:lang w:eastAsia="ru-RU"/>
        </w:rPr>
        <w:br/>
        <w:t>Там королевич мимоходом,</w:t>
      </w:r>
      <w:r w:rsidRPr="005325FD">
        <w:rPr>
          <w:rFonts w:ascii="Times New Roman" w:hAnsi="Times New Roman"/>
          <w:sz w:val="28"/>
          <w:szCs w:val="28"/>
          <w:lang w:eastAsia="ru-RU"/>
        </w:rPr>
        <w:br/>
        <w:t>Пленяет грозного царя;</w:t>
      </w:r>
      <w:r w:rsidRPr="005325FD">
        <w:rPr>
          <w:rFonts w:ascii="Times New Roman" w:hAnsi="Times New Roman"/>
          <w:sz w:val="28"/>
          <w:szCs w:val="28"/>
          <w:lang w:eastAsia="ru-RU"/>
        </w:rPr>
        <w:br/>
        <w:t>Там в облаках перед народом,</w:t>
      </w:r>
      <w:r w:rsidRPr="005325FD">
        <w:rPr>
          <w:rFonts w:ascii="Times New Roman" w:hAnsi="Times New Roman"/>
          <w:sz w:val="28"/>
          <w:szCs w:val="28"/>
          <w:lang w:eastAsia="ru-RU"/>
        </w:rPr>
        <w:br/>
        <w:t>Через леса, через моря</w:t>
      </w:r>
      <w:r w:rsidRPr="005325FD">
        <w:rPr>
          <w:rFonts w:ascii="Times New Roman" w:hAnsi="Times New Roman"/>
          <w:sz w:val="28"/>
          <w:szCs w:val="28"/>
          <w:lang w:eastAsia="ru-RU"/>
        </w:rPr>
        <w:br/>
        <w:t>Колдун несёт богатыря;</w:t>
      </w:r>
      <w:r w:rsidRPr="005325FD">
        <w:rPr>
          <w:rFonts w:ascii="Times New Roman" w:hAnsi="Times New Roman"/>
          <w:sz w:val="28"/>
          <w:szCs w:val="28"/>
          <w:lang w:eastAsia="ru-RU"/>
        </w:rPr>
        <w:br/>
        <w:t>В темнице там</w:t>
      </w:r>
      <w:r>
        <w:rPr>
          <w:rFonts w:ascii="Times New Roman" w:hAnsi="Times New Roman"/>
          <w:sz w:val="28"/>
          <w:szCs w:val="28"/>
          <w:lang w:eastAsia="ru-RU"/>
        </w:rPr>
        <w:t xml:space="preserve"> царевна тужит,</w:t>
      </w:r>
      <w:r>
        <w:rPr>
          <w:rFonts w:ascii="Times New Roman" w:hAnsi="Times New Roman"/>
          <w:sz w:val="28"/>
          <w:szCs w:val="28"/>
          <w:lang w:eastAsia="ru-RU"/>
        </w:rPr>
        <w:br/>
        <w:t xml:space="preserve">А бурый волк ей, </w:t>
      </w:r>
      <w:r w:rsidRPr="005325FD">
        <w:rPr>
          <w:rFonts w:ascii="Times New Roman" w:hAnsi="Times New Roman"/>
          <w:sz w:val="28"/>
          <w:szCs w:val="28"/>
          <w:lang w:eastAsia="ru-RU"/>
        </w:rPr>
        <w:t>верно служит;</w:t>
      </w:r>
      <w:r w:rsidRPr="005325FD">
        <w:rPr>
          <w:rFonts w:ascii="Times New Roman" w:hAnsi="Times New Roman"/>
          <w:sz w:val="28"/>
          <w:szCs w:val="28"/>
          <w:lang w:eastAsia="ru-RU"/>
        </w:rPr>
        <w:br/>
        <w:t>Там ступа с Бабою Ягой,</w:t>
      </w:r>
      <w:r w:rsidRPr="005325FD">
        <w:rPr>
          <w:rFonts w:ascii="Times New Roman" w:hAnsi="Times New Roman"/>
          <w:sz w:val="28"/>
          <w:szCs w:val="28"/>
          <w:lang w:eastAsia="ru-RU"/>
        </w:rPr>
        <w:br/>
        <w:t>Идёт, бредёт сама собой,</w:t>
      </w:r>
      <w:r w:rsidRPr="005325FD">
        <w:rPr>
          <w:rFonts w:ascii="Times New Roman" w:hAnsi="Times New Roman"/>
          <w:sz w:val="28"/>
          <w:szCs w:val="28"/>
          <w:lang w:eastAsia="ru-RU"/>
        </w:rPr>
        <w:br/>
        <w:t>Там царь Кащей над златом чахнет;</w:t>
      </w:r>
      <w:r w:rsidRPr="005325FD">
        <w:rPr>
          <w:rFonts w:ascii="Times New Roman" w:hAnsi="Times New Roman"/>
          <w:sz w:val="28"/>
          <w:szCs w:val="28"/>
          <w:lang w:eastAsia="ru-RU"/>
        </w:rPr>
        <w:br/>
        <w:t>Там русский дух… там Русью пахнет!</w:t>
      </w:r>
      <w:r w:rsidRPr="005325FD">
        <w:rPr>
          <w:rFonts w:ascii="Times New Roman" w:hAnsi="Times New Roman"/>
          <w:sz w:val="28"/>
          <w:szCs w:val="28"/>
          <w:lang w:eastAsia="ru-RU"/>
        </w:rPr>
        <w:br/>
        <w:t>И там я был, и мёд я пил;</w:t>
      </w:r>
      <w:r w:rsidRPr="005325FD">
        <w:rPr>
          <w:rFonts w:ascii="Times New Roman" w:hAnsi="Times New Roman"/>
          <w:sz w:val="28"/>
          <w:szCs w:val="28"/>
          <w:lang w:eastAsia="ru-RU"/>
        </w:rPr>
        <w:br/>
        <w:t>У моря видел дуб зелёный;</w:t>
      </w:r>
      <w:r w:rsidRPr="005325FD">
        <w:rPr>
          <w:rFonts w:ascii="Times New Roman" w:hAnsi="Times New Roman"/>
          <w:sz w:val="28"/>
          <w:szCs w:val="28"/>
          <w:lang w:eastAsia="ru-RU"/>
        </w:rPr>
        <w:br/>
        <w:t>Под ним сидел, и кот учёный,</w:t>
      </w:r>
      <w:r w:rsidRPr="005325FD">
        <w:rPr>
          <w:rFonts w:ascii="Times New Roman" w:hAnsi="Times New Roman"/>
          <w:sz w:val="28"/>
          <w:szCs w:val="28"/>
          <w:lang w:eastAsia="ru-RU"/>
        </w:rPr>
        <w:br/>
        <w:t>Свои мне сказки говорил.</w:t>
      </w:r>
    </w:p>
    <w:p w:rsidR="00A95BC0" w:rsidRPr="005325FD" w:rsidRDefault="00A95BC0" w:rsidP="005325FD">
      <w:pPr>
        <w:rPr>
          <w:rFonts w:ascii="Times New Roman" w:hAnsi="Times New Roman"/>
          <w:sz w:val="28"/>
          <w:szCs w:val="28"/>
          <w:lang w:eastAsia="ru-RU"/>
        </w:rPr>
      </w:pPr>
    </w:p>
    <w:p w:rsidR="00A95BC0" w:rsidRPr="004839A2" w:rsidRDefault="00A95BC0" w:rsidP="005325FD">
      <w:pPr>
        <w:pStyle w:val="NormalWeb"/>
        <w:spacing w:before="0" w:beforeAutospacing="0" w:after="0" w:afterAutospacing="0" w:line="276" w:lineRule="auto"/>
        <w:ind w:firstLine="709"/>
        <w:jc w:val="both"/>
        <w:rPr>
          <w:sz w:val="36"/>
          <w:szCs w:val="36"/>
        </w:rPr>
      </w:pPr>
      <w:r w:rsidRPr="004839A2">
        <w:rPr>
          <w:b/>
          <w:bCs/>
          <w:sz w:val="36"/>
          <w:szCs w:val="36"/>
        </w:rPr>
        <w:t>Е. Благинина    «Посидим в тишине».</w:t>
      </w:r>
    </w:p>
    <w:p w:rsidR="00A95BC0" w:rsidRPr="00E05C04" w:rsidRDefault="00A95BC0" w:rsidP="005325FD">
      <w:pPr>
        <w:pStyle w:val="NormalWeb"/>
        <w:spacing w:before="0" w:beforeAutospacing="0" w:after="0" w:afterAutospacing="0" w:line="276" w:lineRule="auto"/>
        <w:ind w:firstLine="709"/>
        <w:jc w:val="both"/>
        <w:rPr>
          <w:sz w:val="28"/>
          <w:szCs w:val="28"/>
        </w:rPr>
      </w:pPr>
    </w:p>
    <w:p w:rsidR="00A95BC0" w:rsidRDefault="00A95BC0" w:rsidP="005325FD">
      <w:pPr>
        <w:pStyle w:val="NormalWeb"/>
        <w:spacing w:before="0" w:beforeAutospacing="0" w:after="0" w:afterAutospacing="0" w:line="276" w:lineRule="auto"/>
        <w:ind w:left="709"/>
        <w:rPr>
          <w:color w:val="000000"/>
          <w:sz w:val="28"/>
          <w:szCs w:val="28"/>
          <w:shd w:val="clear" w:color="auto" w:fill="FFFFFF"/>
        </w:rPr>
      </w:pPr>
      <w:r w:rsidRPr="00E05C04">
        <w:rPr>
          <w:color w:val="000000"/>
          <w:sz w:val="28"/>
          <w:szCs w:val="28"/>
          <w:shd w:val="clear" w:color="auto" w:fill="FFFFFF"/>
        </w:rPr>
        <w:t>Мама спит, она устал</w:t>
      </w:r>
      <w:r>
        <w:rPr>
          <w:color w:val="000000"/>
          <w:sz w:val="28"/>
          <w:szCs w:val="28"/>
          <w:shd w:val="clear" w:color="auto" w:fill="FFFFFF"/>
        </w:rPr>
        <w:t>а,</w:t>
      </w:r>
      <w:r w:rsidRPr="00E05C04">
        <w:rPr>
          <w:color w:val="000000"/>
          <w:sz w:val="28"/>
          <w:szCs w:val="28"/>
        </w:rPr>
        <w:br/>
      </w:r>
      <w:r w:rsidRPr="00E05C04">
        <w:rPr>
          <w:color w:val="000000"/>
          <w:sz w:val="28"/>
          <w:szCs w:val="28"/>
          <w:shd w:val="clear" w:color="auto" w:fill="FFFFFF"/>
        </w:rPr>
        <w:t>Ну и я играть не стала!</w:t>
      </w:r>
      <w:r w:rsidRPr="00E05C04">
        <w:rPr>
          <w:color w:val="000000"/>
          <w:sz w:val="28"/>
          <w:szCs w:val="28"/>
        </w:rPr>
        <w:br/>
      </w:r>
      <w:r w:rsidRPr="00E05C04">
        <w:rPr>
          <w:color w:val="000000"/>
          <w:sz w:val="28"/>
          <w:szCs w:val="28"/>
          <w:shd w:val="clear" w:color="auto" w:fill="FFFFFF"/>
        </w:rPr>
        <w:t>Я волчка не завожу,</w:t>
      </w:r>
      <w:r w:rsidRPr="00E05C04">
        <w:rPr>
          <w:color w:val="000000"/>
          <w:sz w:val="28"/>
          <w:szCs w:val="28"/>
        </w:rPr>
        <w:br/>
      </w:r>
      <w:r w:rsidRPr="00E05C04">
        <w:rPr>
          <w:color w:val="000000"/>
          <w:sz w:val="28"/>
          <w:szCs w:val="28"/>
          <w:shd w:val="clear" w:color="auto" w:fill="FFFFFF"/>
        </w:rPr>
        <w:t>А уселась и сижу.</w:t>
      </w:r>
      <w:r w:rsidRPr="00E05C04">
        <w:rPr>
          <w:color w:val="000000"/>
          <w:sz w:val="28"/>
          <w:szCs w:val="28"/>
        </w:rPr>
        <w:br/>
      </w:r>
      <w:r w:rsidRPr="00E05C04">
        <w:rPr>
          <w:color w:val="000000"/>
          <w:sz w:val="28"/>
          <w:szCs w:val="28"/>
          <w:shd w:val="clear" w:color="auto" w:fill="FFFFFF"/>
        </w:rPr>
        <w:t>Не шумят мои игрушки,</w:t>
      </w:r>
      <w:r w:rsidRPr="00E05C04">
        <w:rPr>
          <w:color w:val="000000"/>
          <w:sz w:val="28"/>
          <w:szCs w:val="28"/>
        </w:rPr>
        <w:br/>
      </w:r>
      <w:r w:rsidRPr="00E05C04">
        <w:rPr>
          <w:color w:val="000000"/>
          <w:sz w:val="28"/>
          <w:szCs w:val="28"/>
          <w:shd w:val="clear" w:color="auto" w:fill="FFFFFF"/>
        </w:rPr>
        <w:t>Тихо в комнате пустой.</w:t>
      </w:r>
      <w:r w:rsidRPr="00E05C04">
        <w:rPr>
          <w:color w:val="000000"/>
          <w:sz w:val="28"/>
          <w:szCs w:val="28"/>
        </w:rPr>
        <w:br/>
      </w:r>
      <w:r w:rsidRPr="00E05C04">
        <w:rPr>
          <w:color w:val="000000"/>
          <w:sz w:val="28"/>
          <w:szCs w:val="28"/>
          <w:shd w:val="clear" w:color="auto" w:fill="FFFFFF"/>
        </w:rPr>
        <w:t>А по маминой подушке</w:t>
      </w:r>
      <w:r w:rsidRPr="00E05C04">
        <w:rPr>
          <w:color w:val="000000"/>
          <w:sz w:val="28"/>
          <w:szCs w:val="28"/>
        </w:rPr>
        <w:br/>
      </w:r>
      <w:r w:rsidRPr="00E05C04">
        <w:rPr>
          <w:color w:val="000000"/>
          <w:sz w:val="28"/>
          <w:szCs w:val="28"/>
          <w:shd w:val="clear" w:color="auto" w:fill="FFFFFF"/>
        </w:rPr>
        <w:t>Луч крадется золотой.</w:t>
      </w:r>
      <w:r w:rsidRPr="00E05C04">
        <w:rPr>
          <w:color w:val="000000"/>
          <w:sz w:val="28"/>
          <w:szCs w:val="28"/>
        </w:rPr>
        <w:br/>
      </w:r>
      <w:r w:rsidRPr="00E05C04">
        <w:rPr>
          <w:color w:val="000000"/>
          <w:sz w:val="28"/>
          <w:szCs w:val="28"/>
          <w:shd w:val="clear" w:color="auto" w:fill="FFFFFF"/>
        </w:rPr>
        <w:t>И сказала я лучу:</w:t>
      </w:r>
      <w:r w:rsidRPr="00E05C04">
        <w:rPr>
          <w:color w:val="000000"/>
          <w:sz w:val="28"/>
          <w:szCs w:val="28"/>
        </w:rPr>
        <w:br/>
      </w:r>
      <w:r w:rsidRPr="00E05C04">
        <w:rPr>
          <w:color w:val="000000"/>
          <w:sz w:val="28"/>
          <w:szCs w:val="28"/>
          <w:shd w:val="clear" w:color="auto" w:fill="FFFFFF"/>
        </w:rPr>
        <w:t>– Я тоже двигаться хочу!</w:t>
      </w:r>
      <w:r w:rsidRPr="00E05C04">
        <w:rPr>
          <w:color w:val="000000"/>
          <w:sz w:val="28"/>
          <w:szCs w:val="28"/>
        </w:rPr>
        <w:br/>
      </w:r>
      <w:r w:rsidRPr="00E05C04">
        <w:rPr>
          <w:color w:val="000000"/>
          <w:sz w:val="28"/>
          <w:szCs w:val="28"/>
          <w:shd w:val="clear" w:color="auto" w:fill="FFFFFF"/>
        </w:rPr>
        <w:t>Я бы многого хотела:</w:t>
      </w:r>
      <w:r w:rsidRPr="00E05C04">
        <w:rPr>
          <w:color w:val="000000"/>
          <w:sz w:val="28"/>
          <w:szCs w:val="28"/>
        </w:rPr>
        <w:br/>
      </w:r>
      <w:r w:rsidRPr="00E05C04">
        <w:rPr>
          <w:color w:val="000000"/>
          <w:sz w:val="28"/>
          <w:szCs w:val="28"/>
          <w:shd w:val="clear" w:color="auto" w:fill="FFFFFF"/>
        </w:rPr>
        <w:t>Вслух читать и мяч катать,</w:t>
      </w:r>
      <w:r w:rsidRPr="00E05C04">
        <w:rPr>
          <w:color w:val="000000"/>
          <w:sz w:val="28"/>
          <w:szCs w:val="28"/>
        </w:rPr>
        <w:br/>
      </w:r>
      <w:r w:rsidRPr="00E05C04">
        <w:rPr>
          <w:color w:val="000000"/>
          <w:sz w:val="28"/>
          <w:szCs w:val="28"/>
          <w:shd w:val="clear" w:color="auto" w:fill="FFFFFF"/>
        </w:rPr>
        <w:t>Я бы песенку пропела,</w:t>
      </w:r>
      <w:r w:rsidRPr="00E05C04">
        <w:rPr>
          <w:color w:val="000000"/>
          <w:sz w:val="28"/>
          <w:szCs w:val="28"/>
        </w:rPr>
        <w:br/>
      </w:r>
      <w:r w:rsidRPr="00E05C04">
        <w:rPr>
          <w:color w:val="000000"/>
          <w:sz w:val="28"/>
          <w:szCs w:val="28"/>
          <w:shd w:val="clear" w:color="auto" w:fill="FFFFFF"/>
        </w:rPr>
        <w:t>Я б могла похохотать,</w:t>
      </w:r>
      <w:r w:rsidRPr="00E05C04">
        <w:rPr>
          <w:color w:val="000000"/>
          <w:sz w:val="28"/>
          <w:szCs w:val="28"/>
        </w:rPr>
        <w:br/>
      </w:r>
      <w:r w:rsidRPr="00E05C04">
        <w:rPr>
          <w:color w:val="000000"/>
          <w:sz w:val="28"/>
          <w:szCs w:val="28"/>
          <w:shd w:val="clear" w:color="auto" w:fill="FFFFFF"/>
        </w:rPr>
        <w:t>Да мало ль я чего хочу!</w:t>
      </w:r>
      <w:r w:rsidRPr="00E05C04">
        <w:rPr>
          <w:color w:val="000000"/>
          <w:sz w:val="28"/>
          <w:szCs w:val="28"/>
        </w:rPr>
        <w:br/>
      </w:r>
      <w:r w:rsidRPr="00E05C04">
        <w:rPr>
          <w:color w:val="000000"/>
          <w:sz w:val="28"/>
          <w:szCs w:val="28"/>
          <w:shd w:val="clear" w:color="auto" w:fill="FFFFFF"/>
        </w:rPr>
        <w:t>Но мама спит, и я молчу.</w:t>
      </w:r>
      <w:r w:rsidRPr="00E05C04">
        <w:rPr>
          <w:color w:val="000000"/>
          <w:sz w:val="28"/>
          <w:szCs w:val="28"/>
        </w:rPr>
        <w:br/>
      </w:r>
      <w:r w:rsidRPr="00E05C04">
        <w:rPr>
          <w:color w:val="000000"/>
          <w:sz w:val="28"/>
          <w:szCs w:val="28"/>
          <w:shd w:val="clear" w:color="auto" w:fill="FFFFFF"/>
        </w:rPr>
        <w:t>Луч метнулся по стене,</w:t>
      </w:r>
      <w:r w:rsidRPr="00E05C04">
        <w:rPr>
          <w:color w:val="000000"/>
          <w:sz w:val="28"/>
          <w:szCs w:val="28"/>
        </w:rPr>
        <w:br/>
      </w:r>
      <w:r w:rsidRPr="00E05C04">
        <w:rPr>
          <w:color w:val="000000"/>
          <w:sz w:val="28"/>
          <w:szCs w:val="28"/>
          <w:shd w:val="clear" w:color="auto" w:fill="FFFFFF"/>
        </w:rPr>
        <w:t>А потом скользнул ко мне.</w:t>
      </w:r>
      <w:r w:rsidRPr="00E05C04">
        <w:rPr>
          <w:color w:val="000000"/>
          <w:sz w:val="28"/>
          <w:szCs w:val="28"/>
        </w:rPr>
        <w:br/>
      </w:r>
      <w:r w:rsidRPr="00E05C04">
        <w:rPr>
          <w:color w:val="000000"/>
          <w:sz w:val="28"/>
          <w:szCs w:val="28"/>
          <w:shd w:val="clear" w:color="auto" w:fill="FFFFFF"/>
        </w:rPr>
        <w:t>– Ничего, – шепнул он будто, –</w:t>
      </w:r>
      <w:r w:rsidRPr="00E05C04">
        <w:rPr>
          <w:color w:val="000000"/>
          <w:sz w:val="28"/>
          <w:szCs w:val="28"/>
        </w:rPr>
        <w:br/>
      </w:r>
      <w:r>
        <w:rPr>
          <w:color w:val="000000"/>
          <w:sz w:val="28"/>
          <w:szCs w:val="28"/>
          <w:shd w:val="clear" w:color="auto" w:fill="FFFFFF"/>
        </w:rPr>
        <w:t>Посидим и в тишине!</w:t>
      </w:r>
    </w:p>
    <w:p w:rsidR="00A95BC0" w:rsidRDefault="00A95BC0" w:rsidP="005325FD">
      <w:pPr>
        <w:pStyle w:val="NormalWeb"/>
        <w:spacing w:before="0" w:beforeAutospacing="0" w:after="0" w:afterAutospacing="0" w:line="276" w:lineRule="auto"/>
        <w:ind w:left="709"/>
        <w:rPr>
          <w:color w:val="000000"/>
          <w:sz w:val="28"/>
          <w:szCs w:val="28"/>
          <w:shd w:val="clear" w:color="auto" w:fill="FFFFFF"/>
        </w:rPr>
      </w:pPr>
    </w:p>
    <w:p w:rsidR="00A95BC0" w:rsidRDefault="00A95BC0" w:rsidP="005325FD">
      <w:pPr>
        <w:pStyle w:val="NormalWeb"/>
        <w:spacing w:before="0" w:beforeAutospacing="0" w:after="0" w:afterAutospacing="0" w:line="276" w:lineRule="auto"/>
        <w:ind w:left="709"/>
        <w:rPr>
          <w:color w:val="000000"/>
          <w:sz w:val="28"/>
          <w:szCs w:val="28"/>
          <w:shd w:val="clear" w:color="auto" w:fill="FFFFFF"/>
        </w:rPr>
      </w:pPr>
    </w:p>
    <w:p w:rsidR="00A95BC0" w:rsidRPr="00382EF8" w:rsidRDefault="00A95BC0" w:rsidP="00382EF8">
      <w:pPr>
        <w:pStyle w:val="NormalWeb"/>
        <w:spacing w:before="0" w:beforeAutospacing="0" w:after="0" w:afterAutospacing="0" w:line="276" w:lineRule="auto"/>
        <w:ind w:firstLine="709"/>
        <w:jc w:val="center"/>
        <w:rPr>
          <w:b/>
          <w:sz w:val="36"/>
          <w:szCs w:val="36"/>
        </w:rPr>
      </w:pPr>
      <w:r w:rsidRPr="00382EF8">
        <w:rPr>
          <w:b/>
          <w:bCs/>
          <w:sz w:val="36"/>
          <w:szCs w:val="36"/>
        </w:rPr>
        <w:t>Стихотворение "Доброе сердце" Михаил Садовский</w:t>
      </w:r>
    </w:p>
    <w:p w:rsidR="00A95BC0" w:rsidRDefault="00A95BC0" w:rsidP="005325FD">
      <w:pPr>
        <w:pStyle w:val="NormalWeb"/>
        <w:spacing w:before="0" w:beforeAutospacing="0" w:after="0" w:afterAutospacing="0" w:line="276" w:lineRule="auto"/>
        <w:jc w:val="both"/>
        <w:rPr>
          <w:b/>
          <w:bCs/>
          <w:i/>
          <w:sz w:val="28"/>
          <w:szCs w:val="28"/>
        </w:rPr>
      </w:pPr>
    </w:p>
    <w:p w:rsidR="00A95BC0" w:rsidRDefault="00A95BC0" w:rsidP="005325FD">
      <w:pPr>
        <w:pStyle w:val="NormalWeb"/>
        <w:spacing w:before="0" w:beforeAutospacing="0" w:after="240" w:afterAutospacing="0" w:line="276" w:lineRule="auto"/>
        <w:rPr>
          <w:color w:val="333333"/>
          <w:sz w:val="28"/>
          <w:szCs w:val="28"/>
        </w:rPr>
      </w:pPr>
      <w:r w:rsidRPr="00E05C04">
        <w:rPr>
          <w:color w:val="333333"/>
          <w:sz w:val="28"/>
          <w:szCs w:val="28"/>
        </w:rPr>
        <w:t>Я как-то в дом принёс щенка,</w:t>
      </w:r>
      <w:r w:rsidRPr="00E05C04">
        <w:rPr>
          <w:color w:val="333333"/>
          <w:sz w:val="28"/>
          <w:szCs w:val="28"/>
        </w:rPr>
        <w:br/>
        <w:t>Бездомного бродягу,</w:t>
      </w:r>
      <w:r w:rsidRPr="00E05C04">
        <w:rPr>
          <w:color w:val="333333"/>
          <w:sz w:val="28"/>
          <w:szCs w:val="28"/>
        </w:rPr>
        <w:br/>
        <w:t>Чтоб подкормить его слегка,</w:t>
      </w:r>
      <w:r w:rsidRPr="00E05C04">
        <w:rPr>
          <w:color w:val="333333"/>
          <w:sz w:val="28"/>
          <w:szCs w:val="28"/>
        </w:rPr>
        <w:br/>
        <w:t>Голодного беднягу.</w:t>
      </w:r>
      <w:r w:rsidRPr="00E05C04">
        <w:rPr>
          <w:color w:val="333333"/>
          <w:sz w:val="28"/>
          <w:szCs w:val="28"/>
        </w:rPr>
        <w:br/>
        <w:t>— Ну что ж, — сказала мама, — пусть</w:t>
      </w:r>
      <w:r w:rsidRPr="00E05C04">
        <w:rPr>
          <w:color w:val="333333"/>
          <w:sz w:val="28"/>
          <w:szCs w:val="28"/>
        </w:rPr>
        <w:br/>
        <w:t>Он поживёт немножко,</w:t>
      </w:r>
      <w:r w:rsidRPr="00E05C04">
        <w:rPr>
          <w:color w:val="333333"/>
          <w:sz w:val="28"/>
          <w:szCs w:val="28"/>
        </w:rPr>
        <w:br/>
        <w:t>В глазах его та</w:t>
      </w:r>
      <w:r>
        <w:rPr>
          <w:color w:val="333333"/>
          <w:sz w:val="28"/>
          <w:szCs w:val="28"/>
        </w:rPr>
        <w:t>кая грусть!</w:t>
      </w:r>
      <w:r>
        <w:rPr>
          <w:color w:val="333333"/>
          <w:sz w:val="28"/>
          <w:szCs w:val="28"/>
        </w:rPr>
        <w:br/>
        <w:t>Найдётся супа ложка.</w:t>
      </w:r>
      <w:r w:rsidRPr="00E05C04">
        <w:rPr>
          <w:color w:val="333333"/>
          <w:sz w:val="28"/>
          <w:szCs w:val="28"/>
        </w:rPr>
        <w:br/>
        <w:t>Я</w:t>
      </w:r>
      <w:r>
        <w:rPr>
          <w:color w:val="333333"/>
          <w:sz w:val="28"/>
          <w:szCs w:val="28"/>
        </w:rPr>
        <w:t xml:space="preserve"> </w:t>
      </w:r>
      <w:r w:rsidRPr="00E05C04">
        <w:rPr>
          <w:color w:val="333333"/>
          <w:sz w:val="28"/>
          <w:szCs w:val="28"/>
        </w:rPr>
        <w:t xml:space="preserve"> во </w:t>
      </w:r>
      <w:r>
        <w:rPr>
          <w:color w:val="333333"/>
          <w:sz w:val="28"/>
          <w:szCs w:val="28"/>
        </w:rPr>
        <w:t xml:space="preserve"> </w:t>
      </w:r>
      <w:r w:rsidRPr="00E05C04">
        <w:rPr>
          <w:color w:val="333333"/>
          <w:sz w:val="28"/>
          <w:szCs w:val="28"/>
        </w:rPr>
        <w:t>дворе нашёл потом</w:t>
      </w:r>
      <w:r w:rsidRPr="00E05C04">
        <w:rPr>
          <w:color w:val="333333"/>
          <w:sz w:val="28"/>
          <w:szCs w:val="28"/>
        </w:rPr>
        <w:br/>
        <w:t>Котёнка чуть живого,</w:t>
      </w:r>
      <w:r w:rsidRPr="00E05C04">
        <w:rPr>
          <w:color w:val="333333"/>
          <w:sz w:val="28"/>
          <w:szCs w:val="28"/>
        </w:rPr>
        <w:br/>
        <w:t>Его принёс я тоже в дом,</w:t>
      </w:r>
      <w:r w:rsidRPr="00E05C04">
        <w:rPr>
          <w:color w:val="333333"/>
          <w:sz w:val="28"/>
          <w:szCs w:val="28"/>
        </w:rPr>
        <w:br/>
        <w:t>Сказала мама снова:</w:t>
      </w:r>
      <w:r w:rsidRPr="00E05C04">
        <w:rPr>
          <w:color w:val="333333"/>
          <w:sz w:val="28"/>
          <w:szCs w:val="28"/>
        </w:rPr>
        <w:br/>
        <w:t>— Ну, что ж, — она сказала, — пусть</w:t>
      </w:r>
      <w:r w:rsidRPr="00E05C04">
        <w:rPr>
          <w:color w:val="333333"/>
          <w:sz w:val="28"/>
          <w:szCs w:val="28"/>
        </w:rPr>
        <w:br/>
        <w:t>Он поживёт немножко,</w:t>
      </w:r>
      <w:r w:rsidRPr="00E05C04">
        <w:rPr>
          <w:color w:val="333333"/>
          <w:sz w:val="28"/>
          <w:szCs w:val="28"/>
        </w:rPr>
        <w:br/>
        <w:t>В глазах его такая грусть!</w:t>
      </w:r>
      <w:r w:rsidRPr="00E05C04">
        <w:rPr>
          <w:color w:val="333333"/>
          <w:sz w:val="28"/>
          <w:szCs w:val="28"/>
        </w:rPr>
        <w:br/>
        <w:t>Найдётся</w:t>
      </w:r>
      <w:r>
        <w:rPr>
          <w:color w:val="333333"/>
          <w:sz w:val="28"/>
          <w:szCs w:val="28"/>
        </w:rPr>
        <w:t xml:space="preserve">  каши ложка.</w:t>
      </w:r>
      <w:r w:rsidRPr="00E05C04">
        <w:rPr>
          <w:color w:val="333333"/>
          <w:sz w:val="28"/>
          <w:szCs w:val="28"/>
        </w:rPr>
        <w:br/>
        <w:t xml:space="preserve">Я </w:t>
      </w:r>
      <w:r>
        <w:rPr>
          <w:color w:val="333333"/>
          <w:sz w:val="28"/>
          <w:szCs w:val="28"/>
        </w:rPr>
        <w:t xml:space="preserve"> </w:t>
      </w:r>
      <w:r w:rsidRPr="00E05C04">
        <w:rPr>
          <w:color w:val="333333"/>
          <w:sz w:val="28"/>
          <w:szCs w:val="28"/>
        </w:rPr>
        <w:t xml:space="preserve">под </w:t>
      </w:r>
      <w:r>
        <w:rPr>
          <w:color w:val="333333"/>
          <w:sz w:val="28"/>
          <w:szCs w:val="28"/>
        </w:rPr>
        <w:t xml:space="preserve"> </w:t>
      </w:r>
      <w:r w:rsidRPr="00E05C04">
        <w:rPr>
          <w:color w:val="333333"/>
          <w:sz w:val="28"/>
          <w:szCs w:val="28"/>
        </w:rPr>
        <w:t>гнездом нашёл</w:t>
      </w:r>
      <w:r>
        <w:rPr>
          <w:color w:val="333333"/>
          <w:sz w:val="28"/>
          <w:szCs w:val="28"/>
        </w:rPr>
        <w:t xml:space="preserve"> </w:t>
      </w:r>
      <w:r w:rsidRPr="00E05C04">
        <w:rPr>
          <w:color w:val="333333"/>
          <w:sz w:val="28"/>
          <w:szCs w:val="28"/>
        </w:rPr>
        <w:t xml:space="preserve"> птенца,</w:t>
      </w:r>
      <w:r w:rsidRPr="00E05C04">
        <w:rPr>
          <w:color w:val="333333"/>
          <w:sz w:val="28"/>
          <w:szCs w:val="28"/>
        </w:rPr>
        <w:br/>
        <w:t>Над ним вороны вились,</w:t>
      </w:r>
      <w:r w:rsidRPr="00E05C04">
        <w:rPr>
          <w:color w:val="333333"/>
          <w:sz w:val="28"/>
          <w:szCs w:val="28"/>
        </w:rPr>
        <w:br/>
        <w:t>Я спрятал в шапку сорванца,</w:t>
      </w:r>
      <w:r w:rsidRPr="00E05C04">
        <w:rPr>
          <w:color w:val="333333"/>
          <w:sz w:val="28"/>
          <w:szCs w:val="28"/>
        </w:rPr>
        <w:br/>
        <w:t>Мы с ним домой явились.</w:t>
      </w:r>
      <w:r w:rsidRPr="00E05C04">
        <w:rPr>
          <w:color w:val="333333"/>
          <w:sz w:val="28"/>
          <w:szCs w:val="28"/>
        </w:rPr>
        <w:br/>
        <w:t>— Ну, что ж, — сказала мама, — пусть</w:t>
      </w:r>
      <w:r w:rsidRPr="00E05C04">
        <w:rPr>
          <w:color w:val="333333"/>
          <w:sz w:val="28"/>
          <w:szCs w:val="28"/>
        </w:rPr>
        <w:br/>
        <w:t>Он поживёт немножко,</w:t>
      </w:r>
      <w:r w:rsidRPr="00E05C04">
        <w:rPr>
          <w:color w:val="333333"/>
          <w:sz w:val="28"/>
          <w:szCs w:val="28"/>
        </w:rPr>
        <w:br/>
        <w:t>В глазах его така</w:t>
      </w:r>
      <w:r>
        <w:rPr>
          <w:color w:val="333333"/>
          <w:sz w:val="28"/>
          <w:szCs w:val="28"/>
        </w:rPr>
        <w:t>я грусть!</w:t>
      </w:r>
      <w:r>
        <w:rPr>
          <w:color w:val="333333"/>
          <w:sz w:val="28"/>
          <w:szCs w:val="28"/>
        </w:rPr>
        <w:br/>
        <w:t>Найдётся хлеба крошка.</w:t>
      </w:r>
      <w:r w:rsidRPr="00E05C04">
        <w:rPr>
          <w:color w:val="333333"/>
          <w:sz w:val="28"/>
          <w:szCs w:val="28"/>
        </w:rPr>
        <w:br/>
        <w:t>Однажды я принёс ежа,</w:t>
      </w:r>
      <w:r w:rsidRPr="00E05C04">
        <w:rPr>
          <w:color w:val="333333"/>
          <w:sz w:val="28"/>
          <w:szCs w:val="28"/>
        </w:rPr>
        <w:br/>
        <w:t>Ужа и черепаху,</w:t>
      </w:r>
      <w:r w:rsidRPr="00E05C04">
        <w:rPr>
          <w:color w:val="333333"/>
          <w:sz w:val="28"/>
          <w:szCs w:val="28"/>
        </w:rPr>
        <w:br/>
        <w:t>И заяц в нашу дверь вбежал,</w:t>
      </w:r>
      <w:r w:rsidRPr="00E05C04">
        <w:rPr>
          <w:color w:val="333333"/>
          <w:sz w:val="28"/>
          <w:szCs w:val="28"/>
        </w:rPr>
        <w:br/>
        <w:t>Наверное, со страху.</w:t>
      </w:r>
      <w:r w:rsidRPr="00E05C04">
        <w:rPr>
          <w:color w:val="333333"/>
          <w:sz w:val="28"/>
          <w:szCs w:val="28"/>
        </w:rPr>
        <w:br/>
        <w:t>Сказала мама: — Пусть живут</w:t>
      </w:r>
      <w:r>
        <w:rPr>
          <w:color w:val="333333"/>
          <w:sz w:val="28"/>
          <w:szCs w:val="28"/>
        </w:rPr>
        <w:t>,</w:t>
      </w:r>
      <w:r w:rsidRPr="00E05C04">
        <w:rPr>
          <w:color w:val="333333"/>
          <w:sz w:val="28"/>
          <w:szCs w:val="28"/>
        </w:rPr>
        <w:br/>
        <w:t>В квартире так чудесно,</w:t>
      </w:r>
      <w:r w:rsidRPr="00E05C04">
        <w:rPr>
          <w:color w:val="333333"/>
          <w:sz w:val="28"/>
          <w:szCs w:val="28"/>
        </w:rPr>
        <w:br/>
        <w:t>Если потесниться, тут</w:t>
      </w:r>
      <w:r>
        <w:rPr>
          <w:color w:val="333333"/>
          <w:sz w:val="28"/>
          <w:szCs w:val="28"/>
        </w:rPr>
        <w:t>,</w:t>
      </w:r>
      <w:r w:rsidRPr="00E05C04">
        <w:rPr>
          <w:color w:val="333333"/>
          <w:sz w:val="28"/>
          <w:szCs w:val="28"/>
        </w:rPr>
        <w:br/>
        <w:t>И нам найдётся место!</w:t>
      </w:r>
    </w:p>
    <w:p w:rsidR="00A95BC0" w:rsidRPr="009167DA" w:rsidRDefault="00A95BC0" w:rsidP="009167DA">
      <w:pPr>
        <w:pStyle w:val="NormalWeb"/>
        <w:spacing w:before="0" w:beforeAutospacing="0" w:after="0" w:afterAutospacing="0" w:line="276" w:lineRule="auto"/>
        <w:jc w:val="both"/>
        <w:rPr>
          <w:b/>
          <w:bCs/>
          <w:sz w:val="32"/>
          <w:szCs w:val="32"/>
        </w:rPr>
      </w:pPr>
      <w:r w:rsidRPr="009167DA">
        <w:rPr>
          <w:b/>
          <w:bCs/>
          <w:sz w:val="32"/>
          <w:szCs w:val="32"/>
        </w:rPr>
        <w:t>Стихотворение "Мой огород" автор: Владимир Степанов.</w:t>
      </w:r>
    </w:p>
    <w:p w:rsidR="00A95BC0" w:rsidRPr="004839A2" w:rsidRDefault="00A95BC0" w:rsidP="005325FD">
      <w:pPr>
        <w:pStyle w:val="NormalWeb"/>
        <w:spacing w:before="0" w:beforeAutospacing="0" w:after="0" w:afterAutospacing="0" w:line="276" w:lineRule="auto"/>
        <w:ind w:left="709"/>
        <w:jc w:val="both"/>
        <w:rPr>
          <w:b/>
          <w:bCs/>
          <w:sz w:val="36"/>
          <w:szCs w:val="36"/>
        </w:rPr>
      </w:pPr>
    </w:p>
    <w:p w:rsidR="00A95BC0" w:rsidRDefault="00A95BC0" w:rsidP="005325FD">
      <w:pPr>
        <w:shd w:val="clear" w:color="auto" w:fill="FFFFFF"/>
        <w:spacing w:after="0"/>
        <w:rPr>
          <w:rFonts w:ascii="Times New Roman" w:hAnsi="Times New Roman"/>
          <w:color w:val="000000"/>
          <w:sz w:val="28"/>
          <w:szCs w:val="28"/>
          <w:lang w:eastAsia="ru-RU"/>
        </w:rPr>
      </w:pPr>
      <w:r w:rsidRPr="00A03F49">
        <w:rPr>
          <w:rFonts w:ascii="Times New Roman" w:hAnsi="Times New Roman"/>
          <w:color w:val="000000"/>
          <w:sz w:val="28"/>
          <w:szCs w:val="28"/>
          <w:lang w:eastAsia="ru-RU"/>
        </w:rPr>
        <w:t>Что такое огород?</w:t>
      </w:r>
      <w:r w:rsidRPr="00A03F49">
        <w:rPr>
          <w:rFonts w:ascii="Times New Roman" w:hAnsi="Times New Roman"/>
          <w:color w:val="000000"/>
          <w:sz w:val="28"/>
          <w:szCs w:val="28"/>
          <w:lang w:eastAsia="ru-RU"/>
        </w:rPr>
        <w:br/>
        <w:t>Овощей хоровод.</w:t>
      </w:r>
      <w:r w:rsidRPr="00A03F49">
        <w:rPr>
          <w:rFonts w:ascii="Times New Roman" w:hAnsi="Times New Roman"/>
          <w:color w:val="000000"/>
          <w:sz w:val="28"/>
          <w:szCs w:val="28"/>
          <w:lang w:eastAsia="ru-RU"/>
        </w:rPr>
        <w:br/>
        <w:t>Дыни сладкие,</w:t>
      </w:r>
      <w:r w:rsidRPr="00A03F49">
        <w:rPr>
          <w:rFonts w:ascii="Times New Roman" w:hAnsi="Times New Roman"/>
          <w:color w:val="000000"/>
          <w:sz w:val="28"/>
          <w:szCs w:val="28"/>
          <w:lang w:eastAsia="ru-RU"/>
        </w:rPr>
        <w:br/>
        <w:t>Помидоры гладкие.</w:t>
      </w:r>
      <w:r w:rsidRPr="00A03F49">
        <w:rPr>
          <w:rFonts w:ascii="Times New Roman" w:hAnsi="Times New Roman"/>
          <w:color w:val="000000"/>
          <w:sz w:val="28"/>
          <w:szCs w:val="28"/>
          <w:lang w:eastAsia="ru-RU"/>
        </w:rPr>
        <w:br/>
        <w:t>С клубникой грядки,</w:t>
      </w:r>
      <w:r w:rsidRPr="00A03F49">
        <w:rPr>
          <w:rFonts w:ascii="Times New Roman" w:hAnsi="Times New Roman"/>
          <w:color w:val="000000"/>
          <w:sz w:val="28"/>
          <w:szCs w:val="28"/>
          <w:lang w:eastAsia="ru-RU"/>
        </w:rPr>
        <w:br/>
        <w:t>Грабли и лопатки.</w:t>
      </w:r>
      <w:r w:rsidRPr="00A03F49">
        <w:rPr>
          <w:rFonts w:ascii="Times New Roman" w:hAnsi="Times New Roman"/>
          <w:color w:val="000000"/>
          <w:sz w:val="28"/>
          <w:szCs w:val="28"/>
          <w:lang w:eastAsia="ru-RU"/>
        </w:rPr>
        <w:br/>
        <w:t>Лейка с дождём.</w:t>
      </w:r>
      <w:r w:rsidRPr="00A03F49">
        <w:rPr>
          <w:rFonts w:ascii="Times New Roman" w:hAnsi="Times New Roman"/>
          <w:color w:val="000000"/>
          <w:sz w:val="28"/>
          <w:szCs w:val="28"/>
          <w:lang w:eastAsia="ru-RU"/>
        </w:rPr>
        <w:br/>
        <w:t>Улитка под листом.</w:t>
      </w:r>
      <w:r w:rsidRPr="00A03F49">
        <w:rPr>
          <w:rFonts w:ascii="Times New Roman" w:hAnsi="Times New Roman"/>
          <w:color w:val="000000"/>
          <w:sz w:val="28"/>
          <w:szCs w:val="28"/>
          <w:lang w:eastAsia="ru-RU"/>
        </w:rPr>
        <w:br/>
        <w:t>А под землёй крот</w:t>
      </w:r>
      <w:r>
        <w:rPr>
          <w:rFonts w:ascii="Times New Roman" w:hAnsi="Times New Roman"/>
          <w:color w:val="000000"/>
          <w:sz w:val="28"/>
          <w:szCs w:val="28"/>
          <w:lang w:eastAsia="ru-RU"/>
        </w:rPr>
        <w:t>,</w:t>
      </w:r>
      <w:r w:rsidRPr="00A03F49">
        <w:rPr>
          <w:rFonts w:ascii="Times New Roman" w:hAnsi="Times New Roman"/>
          <w:color w:val="000000"/>
          <w:sz w:val="28"/>
          <w:szCs w:val="28"/>
          <w:lang w:eastAsia="ru-RU"/>
        </w:rPr>
        <w:br/>
        <w:t>Устроил ход.</w:t>
      </w:r>
      <w:r w:rsidRPr="00A03F49">
        <w:rPr>
          <w:rFonts w:ascii="Times New Roman" w:hAnsi="Times New Roman"/>
          <w:color w:val="000000"/>
          <w:sz w:val="28"/>
          <w:szCs w:val="28"/>
          <w:lang w:eastAsia="ru-RU"/>
        </w:rPr>
        <w:br/>
        <w:t>Ещё для порядка</w:t>
      </w:r>
      <w:r w:rsidRPr="00A03F49">
        <w:rPr>
          <w:rFonts w:ascii="Times New Roman" w:hAnsi="Times New Roman"/>
          <w:color w:val="000000"/>
          <w:sz w:val="28"/>
          <w:szCs w:val="28"/>
          <w:lang w:eastAsia="ru-RU"/>
        </w:rPr>
        <w:br/>
        <w:t>Сторож Ванятка -</w:t>
      </w:r>
      <w:r w:rsidRPr="00A03F49">
        <w:rPr>
          <w:rFonts w:ascii="Times New Roman" w:hAnsi="Times New Roman"/>
          <w:color w:val="000000"/>
          <w:sz w:val="28"/>
          <w:szCs w:val="28"/>
          <w:lang w:eastAsia="ru-RU"/>
        </w:rPr>
        <w:br/>
        <w:t>Пугало сердитое,</w:t>
      </w:r>
      <w:r w:rsidRPr="00A03F49">
        <w:rPr>
          <w:rFonts w:ascii="Times New Roman" w:hAnsi="Times New Roman"/>
          <w:color w:val="000000"/>
          <w:sz w:val="28"/>
          <w:szCs w:val="28"/>
          <w:lang w:eastAsia="ru-RU"/>
        </w:rPr>
        <w:br/>
        <w:t>Соломою набитое.</w:t>
      </w:r>
    </w:p>
    <w:p w:rsidR="00A95BC0" w:rsidRDefault="00A95BC0" w:rsidP="005325FD">
      <w:pPr>
        <w:shd w:val="clear" w:color="auto" w:fill="FFFFFF"/>
        <w:spacing w:after="0"/>
        <w:rPr>
          <w:rFonts w:ascii="Times New Roman" w:hAnsi="Times New Roman"/>
          <w:color w:val="000000"/>
          <w:sz w:val="28"/>
          <w:szCs w:val="28"/>
          <w:lang w:eastAsia="ru-RU"/>
        </w:rPr>
      </w:pPr>
    </w:p>
    <w:p w:rsidR="00A95BC0" w:rsidRPr="004839A2" w:rsidRDefault="00A95BC0" w:rsidP="005325FD">
      <w:pPr>
        <w:shd w:val="clear" w:color="auto" w:fill="FFFFFF"/>
        <w:spacing w:after="0"/>
        <w:rPr>
          <w:rFonts w:ascii="Times New Roman" w:hAnsi="Times New Roman"/>
          <w:b/>
          <w:color w:val="000000"/>
          <w:sz w:val="32"/>
          <w:szCs w:val="32"/>
          <w:lang w:eastAsia="ru-RU"/>
        </w:rPr>
      </w:pPr>
      <w:r w:rsidRPr="004839A2">
        <w:rPr>
          <w:rFonts w:ascii="Times New Roman" w:hAnsi="Times New Roman"/>
          <w:b/>
          <w:color w:val="000000"/>
          <w:sz w:val="32"/>
          <w:szCs w:val="32"/>
          <w:lang w:eastAsia="ru-RU"/>
        </w:rPr>
        <w:t>Стихотворение «Веснушки»,</w:t>
      </w:r>
      <w:r>
        <w:rPr>
          <w:rFonts w:ascii="Times New Roman" w:hAnsi="Times New Roman"/>
          <w:b/>
          <w:color w:val="000000"/>
          <w:sz w:val="32"/>
          <w:szCs w:val="32"/>
          <w:lang w:eastAsia="ru-RU"/>
        </w:rPr>
        <w:t xml:space="preserve"> </w:t>
      </w:r>
      <w:r w:rsidRPr="004839A2">
        <w:rPr>
          <w:rFonts w:ascii="Times New Roman" w:hAnsi="Times New Roman"/>
          <w:b/>
          <w:color w:val="000000"/>
          <w:sz w:val="32"/>
          <w:szCs w:val="32"/>
          <w:lang w:eastAsia="ru-RU"/>
        </w:rPr>
        <w:t>автор  Владимир Орлов</w:t>
      </w:r>
    </w:p>
    <w:p w:rsidR="00A95BC0" w:rsidRPr="00A03F49" w:rsidRDefault="00A95BC0" w:rsidP="005325FD">
      <w:pPr>
        <w:shd w:val="clear" w:color="auto" w:fill="FFFFFF"/>
        <w:spacing w:after="0"/>
        <w:rPr>
          <w:rFonts w:ascii="Times New Roman" w:hAnsi="Times New Roman"/>
          <w:color w:val="000000"/>
          <w:sz w:val="28"/>
          <w:szCs w:val="28"/>
          <w:lang w:eastAsia="ru-RU"/>
        </w:rPr>
      </w:pPr>
    </w:p>
    <w:p w:rsidR="00A95BC0" w:rsidRPr="00A03F49" w:rsidRDefault="00A95BC0" w:rsidP="005325FD">
      <w:pPr>
        <w:spacing w:after="0"/>
        <w:rPr>
          <w:rFonts w:ascii="Times New Roman" w:hAnsi="Times New Roman"/>
          <w:sz w:val="24"/>
          <w:szCs w:val="24"/>
          <w:lang w:eastAsia="ru-RU"/>
        </w:rPr>
      </w:pPr>
    </w:p>
    <w:p w:rsidR="00A95BC0" w:rsidRPr="00E05C04" w:rsidRDefault="00A95BC0" w:rsidP="005325FD">
      <w:pPr>
        <w:pStyle w:val="NormalWeb"/>
        <w:spacing w:before="0" w:beforeAutospacing="0" w:after="0" w:afterAutospacing="0" w:line="276" w:lineRule="auto"/>
        <w:ind w:left="1276"/>
        <w:rPr>
          <w:b/>
          <w:bCs/>
          <w:sz w:val="28"/>
          <w:szCs w:val="28"/>
        </w:rPr>
      </w:pPr>
      <w:r w:rsidRPr="00E05C04">
        <w:rPr>
          <w:color w:val="333333"/>
          <w:sz w:val="28"/>
          <w:szCs w:val="28"/>
          <w:shd w:val="clear" w:color="auto" w:fill="FFFFFF"/>
        </w:rPr>
        <w:t>Проходила весна</w:t>
      </w:r>
      <w:r>
        <w:rPr>
          <w:color w:val="333333"/>
          <w:sz w:val="28"/>
          <w:szCs w:val="28"/>
        </w:rPr>
        <w:t xml:space="preserve"> </w:t>
      </w:r>
      <w:r>
        <w:rPr>
          <w:color w:val="333333"/>
          <w:sz w:val="28"/>
          <w:szCs w:val="28"/>
          <w:shd w:val="clear" w:color="auto" w:fill="FFFFFF"/>
        </w:rPr>
        <w:t>п</w:t>
      </w:r>
      <w:r w:rsidRPr="00E05C04">
        <w:rPr>
          <w:color w:val="333333"/>
          <w:sz w:val="28"/>
          <w:szCs w:val="28"/>
          <w:shd w:val="clear" w:color="auto" w:fill="FFFFFF"/>
        </w:rPr>
        <w:t xml:space="preserve">о </w:t>
      </w:r>
      <w:r>
        <w:rPr>
          <w:color w:val="333333"/>
          <w:sz w:val="28"/>
          <w:szCs w:val="28"/>
          <w:shd w:val="clear" w:color="auto" w:fill="FFFFFF"/>
        </w:rPr>
        <w:t xml:space="preserve"> </w:t>
      </w:r>
      <w:r w:rsidRPr="00E05C04">
        <w:rPr>
          <w:color w:val="333333"/>
          <w:sz w:val="28"/>
          <w:szCs w:val="28"/>
          <w:shd w:val="clear" w:color="auto" w:fill="FFFFFF"/>
        </w:rPr>
        <w:t>опyшке</w:t>
      </w:r>
      <w:r w:rsidRPr="00E05C04">
        <w:rPr>
          <w:color w:val="333333"/>
          <w:sz w:val="28"/>
          <w:szCs w:val="28"/>
        </w:rPr>
        <w:br/>
      </w:r>
      <w:r w:rsidRPr="00E05C04">
        <w:rPr>
          <w:color w:val="333333"/>
          <w:sz w:val="28"/>
          <w:szCs w:val="28"/>
          <w:shd w:val="clear" w:color="auto" w:fill="FFFFFF"/>
        </w:rPr>
        <w:t>Сквозь весенние</w:t>
      </w:r>
      <w:r>
        <w:rPr>
          <w:color w:val="333333"/>
          <w:sz w:val="28"/>
          <w:szCs w:val="28"/>
          <w:shd w:val="clear" w:color="auto" w:fill="FFFFFF"/>
        </w:rPr>
        <w:t xml:space="preserve"> с</w:t>
      </w:r>
      <w:r w:rsidRPr="00E05C04">
        <w:rPr>
          <w:color w:val="333333"/>
          <w:sz w:val="28"/>
          <w:szCs w:val="28"/>
          <w:shd w:val="clear" w:color="auto" w:fill="FFFFFF"/>
        </w:rPr>
        <w:t>иние сны,</w:t>
      </w:r>
      <w:r w:rsidRPr="00E05C04">
        <w:rPr>
          <w:color w:val="333333"/>
          <w:sz w:val="28"/>
          <w:szCs w:val="28"/>
        </w:rPr>
        <w:br/>
      </w:r>
      <w:r w:rsidRPr="00E05C04">
        <w:rPr>
          <w:color w:val="333333"/>
          <w:sz w:val="28"/>
          <w:szCs w:val="28"/>
          <w:shd w:val="clear" w:color="auto" w:fill="FFFFFF"/>
        </w:rPr>
        <w:t>И тихонько светились</w:t>
      </w:r>
      <w:r w:rsidRPr="00E05C04">
        <w:rPr>
          <w:color w:val="333333"/>
          <w:sz w:val="28"/>
          <w:szCs w:val="28"/>
        </w:rPr>
        <w:br/>
      </w:r>
      <w:r w:rsidRPr="00E05C04">
        <w:rPr>
          <w:color w:val="333333"/>
          <w:sz w:val="28"/>
          <w:szCs w:val="28"/>
          <w:shd w:val="clear" w:color="auto" w:fill="FFFFFF"/>
        </w:rPr>
        <w:t>Веснyшки</w:t>
      </w:r>
      <w:r w:rsidRPr="00E05C04">
        <w:rPr>
          <w:color w:val="333333"/>
          <w:sz w:val="28"/>
          <w:szCs w:val="28"/>
        </w:rPr>
        <w:br/>
      </w:r>
      <w:r w:rsidRPr="00E05C04">
        <w:rPr>
          <w:color w:val="333333"/>
          <w:sz w:val="28"/>
          <w:szCs w:val="28"/>
          <w:shd w:val="clear" w:color="auto" w:fill="FFFFFF"/>
        </w:rPr>
        <w:t>На лице y девчонки</w:t>
      </w:r>
      <w:r w:rsidRPr="00E05C04">
        <w:rPr>
          <w:color w:val="333333"/>
          <w:sz w:val="28"/>
          <w:szCs w:val="28"/>
        </w:rPr>
        <w:br/>
      </w:r>
      <w:r w:rsidRPr="00E05C04">
        <w:rPr>
          <w:color w:val="333333"/>
          <w:sz w:val="28"/>
          <w:szCs w:val="28"/>
          <w:shd w:val="clear" w:color="auto" w:fill="FFFFFF"/>
        </w:rPr>
        <w:t>Весны.</w:t>
      </w:r>
      <w:r w:rsidRPr="00E05C04">
        <w:rPr>
          <w:color w:val="333333"/>
          <w:sz w:val="28"/>
          <w:szCs w:val="28"/>
        </w:rPr>
        <w:br/>
      </w:r>
      <w:r w:rsidRPr="00E05C04">
        <w:rPr>
          <w:color w:val="333333"/>
          <w:sz w:val="28"/>
          <w:szCs w:val="28"/>
          <w:shd w:val="clear" w:color="auto" w:fill="FFFFFF"/>
        </w:rPr>
        <w:t>Шла девчонка</w:t>
      </w:r>
      <w:r w:rsidRPr="00E05C04">
        <w:rPr>
          <w:color w:val="333333"/>
          <w:sz w:val="28"/>
          <w:szCs w:val="28"/>
        </w:rPr>
        <w:br/>
      </w:r>
      <w:r w:rsidRPr="00E05C04">
        <w:rPr>
          <w:color w:val="333333"/>
          <w:sz w:val="28"/>
          <w:szCs w:val="28"/>
          <w:shd w:val="clear" w:color="auto" w:fill="FFFFFF"/>
        </w:rPr>
        <w:t>В зелёной юбчонке,</w:t>
      </w:r>
      <w:r w:rsidRPr="00E05C04">
        <w:rPr>
          <w:color w:val="333333"/>
          <w:sz w:val="28"/>
          <w:szCs w:val="28"/>
        </w:rPr>
        <w:br/>
      </w:r>
      <w:r w:rsidRPr="00E05C04">
        <w:rPr>
          <w:color w:val="333333"/>
          <w:sz w:val="28"/>
          <w:szCs w:val="28"/>
          <w:shd w:val="clear" w:color="auto" w:fill="FFFFFF"/>
        </w:rPr>
        <w:t>Голyбою росою звеня.</w:t>
      </w:r>
      <w:r w:rsidRPr="00E05C04">
        <w:rPr>
          <w:color w:val="333333"/>
          <w:sz w:val="28"/>
          <w:szCs w:val="28"/>
        </w:rPr>
        <w:br/>
      </w:r>
      <w:r w:rsidRPr="00E05C04">
        <w:rPr>
          <w:color w:val="333333"/>
          <w:sz w:val="28"/>
          <w:szCs w:val="28"/>
          <w:shd w:val="clear" w:color="auto" w:fill="FFFFFF"/>
        </w:rPr>
        <w:t>И, завидyя</w:t>
      </w:r>
      <w:r w:rsidRPr="00E05C04">
        <w:rPr>
          <w:color w:val="333333"/>
          <w:sz w:val="28"/>
          <w:szCs w:val="28"/>
        </w:rPr>
        <w:br/>
      </w:r>
      <w:r w:rsidRPr="00E05C04">
        <w:rPr>
          <w:color w:val="333333"/>
          <w:sz w:val="28"/>
          <w:szCs w:val="28"/>
          <w:shd w:val="clear" w:color="auto" w:fill="FFFFFF"/>
        </w:rPr>
        <w:t>Рыжей девчонке,</w:t>
      </w:r>
      <w:r w:rsidRPr="00E05C04">
        <w:rPr>
          <w:color w:val="333333"/>
          <w:sz w:val="28"/>
          <w:szCs w:val="28"/>
        </w:rPr>
        <w:br/>
      </w:r>
      <w:r w:rsidRPr="00E05C04">
        <w:rPr>
          <w:color w:val="333333"/>
          <w:sz w:val="28"/>
          <w:szCs w:val="28"/>
          <w:shd w:val="clear" w:color="auto" w:fill="FFFFFF"/>
        </w:rPr>
        <w:t>Незаметно</w:t>
      </w:r>
      <w:r w:rsidRPr="00E05C04">
        <w:rPr>
          <w:color w:val="333333"/>
          <w:sz w:val="28"/>
          <w:szCs w:val="28"/>
        </w:rPr>
        <w:br/>
      </w:r>
      <w:r w:rsidRPr="00E05C04">
        <w:rPr>
          <w:color w:val="333333"/>
          <w:sz w:val="28"/>
          <w:szCs w:val="28"/>
          <w:shd w:val="clear" w:color="auto" w:fill="FFFFFF"/>
        </w:rPr>
        <w:t>Вздохнyла земля.</w:t>
      </w:r>
      <w:r w:rsidRPr="00E05C04">
        <w:rPr>
          <w:color w:val="333333"/>
          <w:sz w:val="28"/>
          <w:szCs w:val="28"/>
        </w:rPr>
        <w:br/>
      </w:r>
      <w:r w:rsidRPr="00E05C04">
        <w:rPr>
          <w:color w:val="333333"/>
          <w:sz w:val="28"/>
          <w:szCs w:val="28"/>
          <w:shd w:val="clear" w:color="auto" w:fill="FFFFFF"/>
        </w:rPr>
        <w:t>И не зря</w:t>
      </w:r>
      <w:r w:rsidRPr="00E05C04">
        <w:rPr>
          <w:color w:val="333333"/>
          <w:sz w:val="28"/>
          <w:szCs w:val="28"/>
        </w:rPr>
        <w:br/>
      </w:r>
      <w:r w:rsidRPr="00E05C04">
        <w:rPr>
          <w:color w:val="333333"/>
          <w:sz w:val="28"/>
          <w:szCs w:val="28"/>
          <w:shd w:val="clear" w:color="auto" w:fill="FFFFFF"/>
        </w:rPr>
        <w:t>В это вешнее yтро</w:t>
      </w:r>
      <w:r w:rsidRPr="00E05C04">
        <w:rPr>
          <w:color w:val="333333"/>
          <w:sz w:val="28"/>
          <w:szCs w:val="28"/>
        </w:rPr>
        <w:br/>
      </w:r>
      <w:r w:rsidRPr="00E05C04">
        <w:rPr>
          <w:color w:val="333333"/>
          <w:sz w:val="28"/>
          <w:szCs w:val="28"/>
          <w:shd w:val="clear" w:color="auto" w:fill="FFFFFF"/>
        </w:rPr>
        <w:t>Там, где лёгкие ножки</w:t>
      </w:r>
      <w:r w:rsidRPr="00E05C04">
        <w:rPr>
          <w:color w:val="333333"/>
          <w:sz w:val="28"/>
          <w:szCs w:val="28"/>
        </w:rPr>
        <w:br/>
      </w:r>
      <w:r w:rsidRPr="00E05C04">
        <w:rPr>
          <w:color w:val="333333"/>
          <w:sz w:val="28"/>
          <w:szCs w:val="28"/>
          <w:shd w:val="clear" w:color="auto" w:fill="FFFFFF"/>
        </w:rPr>
        <w:t>Прошли,</w:t>
      </w:r>
      <w:r w:rsidRPr="00E05C04">
        <w:rPr>
          <w:color w:val="333333"/>
          <w:sz w:val="28"/>
          <w:szCs w:val="28"/>
        </w:rPr>
        <w:br/>
      </w:r>
      <w:r w:rsidRPr="00E05C04">
        <w:rPr>
          <w:color w:val="333333"/>
          <w:sz w:val="28"/>
          <w:szCs w:val="28"/>
          <w:shd w:val="clear" w:color="auto" w:fill="FFFFFF"/>
        </w:rPr>
        <w:t>Расцвели одyванчики,</w:t>
      </w:r>
      <w:r w:rsidRPr="00E05C04">
        <w:rPr>
          <w:color w:val="333333"/>
          <w:sz w:val="28"/>
          <w:szCs w:val="28"/>
        </w:rPr>
        <w:br/>
      </w:r>
      <w:r w:rsidRPr="00E05C04">
        <w:rPr>
          <w:color w:val="333333"/>
          <w:sz w:val="28"/>
          <w:szCs w:val="28"/>
          <w:shd w:val="clear" w:color="auto" w:fill="FFFFFF"/>
        </w:rPr>
        <w:t>Бyдто</w:t>
      </w:r>
      <w:r w:rsidRPr="00E05C04">
        <w:rPr>
          <w:color w:val="333333"/>
          <w:sz w:val="28"/>
          <w:szCs w:val="28"/>
        </w:rPr>
        <w:br/>
      </w:r>
      <w:r w:rsidRPr="00E05C04">
        <w:rPr>
          <w:color w:val="333333"/>
          <w:sz w:val="28"/>
          <w:szCs w:val="28"/>
          <w:shd w:val="clear" w:color="auto" w:fill="FFFFFF"/>
        </w:rPr>
        <w:t>Золотые веснyшки</w:t>
      </w:r>
      <w:r w:rsidRPr="00E05C04">
        <w:rPr>
          <w:color w:val="333333"/>
          <w:sz w:val="28"/>
          <w:szCs w:val="28"/>
        </w:rPr>
        <w:br/>
      </w:r>
      <w:r w:rsidRPr="00E05C04">
        <w:rPr>
          <w:color w:val="333333"/>
          <w:sz w:val="28"/>
          <w:szCs w:val="28"/>
          <w:shd w:val="clear" w:color="auto" w:fill="FFFFFF"/>
        </w:rPr>
        <w:t>Земли.</w:t>
      </w:r>
    </w:p>
    <w:p w:rsidR="00A95BC0" w:rsidRDefault="00A95BC0" w:rsidP="005325FD">
      <w:pPr>
        <w:pStyle w:val="NormalWeb"/>
        <w:spacing w:before="0" w:beforeAutospacing="0" w:after="0" w:afterAutospacing="0" w:line="276" w:lineRule="auto"/>
        <w:ind w:left="1276"/>
        <w:rPr>
          <w:b/>
          <w:bCs/>
          <w:sz w:val="28"/>
          <w:szCs w:val="28"/>
        </w:rPr>
      </w:pPr>
    </w:p>
    <w:p w:rsidR="00A95BC0" w:rsidRPr="009167DA" w:rsidRDefault="00A95BC0" w:rsidP="009167DA">
      <w:pPr>
        <w:pStyle w:val="NormalWeb"/>
        <w:spacing w:before="0" w:beforeAutospacing="0" w:after="0" w:afterAutospacing="0" w:line="276" w:lineRule="auto"/>
        <w:rPr>
          <w:b/>
          <w:bCs/>
          <w:sz w:val="32"/>
          <w:szCs w:val="32"/>
        </w:rPr>
      </w:pPr>
      <w:r w:rsidRPr="009167DA">
        <w:rPr>
          <w:b/>
          <w:bCs/>
          <w:sz w:val="32"/>
          <w:szCs w:val="32"/>
        </w:rPr>
        <w:t>Стихотворение  С.Есенина «Черёмуха»</w:t>
      </w:r>
    </w:p>
    <w:p w:rsidR="00A95BC0" w:rsidRDefault="00A95BC0" w:rsidP="005325FD">
      <w:pPr>
        <w:pStyle w:val="NormalWeb"/>
        <w:spacing w:before="0" w:beforeAutospacing="0" w:after="0" w:afterAutospacing="0" w:line="276" w:lineRule="auto"/>
        <w:ind w:left="1276"/>
        <w:rPr>
          <w:b/>
          <w:bCs/>
          <w:sz w:val="28"/>
          <w:szCs w:val="28"/>
        </w:rPr>
      </w:pPr>
    </w:p>
    <w:p w:rsidR="00A95BC0" w:rsidRPr="00E05C04" w:rsidRDefault="00A95BC0" w:rsidP="005325FD">
      <w:pPr>
        <w:pStyle w:val="richfactdown-paragraph"/>
        <w:shd w:val="clear" w:color="auto" w:fill="FFFFFF"/>
        <w:spacing w:before="120" w:beforeAutospacing="0" w:after="0" w:afterAutospacing="0" w:line="276" w:lineRule="auto"/>
        <w:rPr>
          <w:color w:val="333333"/>
          <w:sz w:val="28"/>
          <w:szCs w:val="28"/>
        </w:rPr>
      </w:pPr>
      <w:r w:rsidRPr="00E05C04">
        <w:rPr>
          <w:color w:val="333333"/>
          <w:sz w:val="28"/>
          <w:szCs w:val="28"/>
        </w:rPr>
        <w:t>Черемуха душистая</w:t>
      </w:r>
      <w:r>
        <w:rPr>
          <w:color w:val="333333"/>
          <w:sz w:val="28"/>
          <w:szCs w:val="28"/>
        </w:rPr>
        <w:t xml:space="preserve">, </w:t>
      </w:r>
      <w:r w:rsidRPr="00E05C04">
        <w:rPr>
          <w:color w:val="333333"/>
          <w:sz w:val="28"/>
          <w:szCs w:val="28"/>
        </w:rPr>
        <w:br/>
        <w:t>С весною расцвела</w:t>
      </w:r>
      <w:r w:rsidRPr="00E05C04">
        <w:rPr>
          <w:color w:val="333333"/>
          <w:sz w:val="28"/>
          <w:szCs w:val="28"/>
        </w:rPr>
        <w:br/>
        <w:t>И ветки золотистые,</w:t>
      </w:r>
      <w:r w:rsidRPr="00E05C04">
        <w:rPr>
          <w:color w:val="333333"/>
          <w:sz w:val="28"/>
          <w:szCs w:val="28"/>
        </w:rPr>
        <w:br/>
        <w:t>Что кудри, завила.</w:t>
      </w:r>
    </w:p>
    <w:p w:rsidR="00A95BC0" w:rsidRPr="00E05C04" w:rsidRDefault="00A95BC0" w:rsidP="005325FD">
      <w:pPr>
        <w:pStyle w:val="richfactdown-paragraph"/>
        <w:shd w:val="clear" w:color="auto" w:fill="FFFFFF"/>
        <w:spacing w:before="120" w:beforeAutospacing="0" w:after="0" w:afterAutospacing="0" w:line="276" w:lineRule="auto"/>
        <w:rPr>
          <w:color w:val="333333"/>
          <w:sz w:val="28"/>
          <w:szCs w:val="28"/>
        </w:rPr>
      </w:pPr>
      <w:r w:rsidRPr="00E05C04">
        <w:rPr>
          <w:color w:val="333333"/>
          <w:sz w:val="28"/>
          <w:szCs w:val="28"/>
        </w:rPr>
        <w:t>Кругом роса медвяная</w:t>
      </w:r>
      <w:r w:rsidRPr="00E05C04">
        <w:rPr>
          <w:color w:val="333333"/>
          <w:sz w:val="28"/>
          <w:szCs w:val="28"/>
        </w:rPr>
        <w:br/>
        <w:t>Сползает по коре,</w:t>
      </w:r>
      <w:r w:rsidRPr="00E05C04">
        <w:rPr>
          <w:color w:val="333333"/>
          <w:sz w:val="28"/>
          <w:szCs w:val="28"/>
        </w:rPr>
        <w:br/>
        <w:t>Под нею зелень пряная</w:t>
      </w:r>
      <w:r w:rsidRPr="00E05C04">
        <w:rPr>
          <w:color w:val="333333"/>
          <w:sz w:val="28"/>
          <w:szCs w:val="28"/>
        </w:rPr>
        <w:br/>
        <w:t>Сияет в серебре.</w:t>
      </w:r>
    </w:p>
    <w:p w:rsidR="00A95BC0" w:rsidRPr="00E05C04" w:rsidRDefault="00A95BC0" w:rsidP="005325FD">
      <w:pPr>
        <w:pStyle w:val="richfactdown-paragraph"/>
        <w:shd w:val="clear" w:color="auto" w:fill="FFFFFF"/>
        <w:spacing w:before="120" w:beforeAutospacing="0" w:after="0" w:afterAutospacing="0" w:line="276" w:lineRule="auto"/>
        <w:rPr>
          <w:color w:val="333333"/>
          <w:sz w:val="28"/>
          <w:szCs w:val="28"/>
        </w:rPr>
      </w:pPr>
      <w:r w:rsidRPr="00E05C04">
        <w:rPr>
          <w:color w:val="333333"/>
          <w:sz w:val="28"/>
          <w:szCs w:val="28"/>
        </w:rPr>
        <w:t>А рядом, у проталинки,</w:t>
      </w:r>
      <w:r w:rsidRPr="00E05C04">
        <w:rPr>
          <w:color w:val="333333"/>
          <w:sz w:val="28"/>
          <w:szCs w:val="28"/>
        </w:rPr>
        <w:br/>
        <w:t>В траве, между корней,</w:t>
      </w:r>
      <w:r w:rsidRPr="00E05C04">
        <w:rPr>
          <w:color w:val="333333"/>
          <w:sz w:val="28"/>
          <w:szCs w:val="28"/>
        </w:rPr>
        <w:br/>
        <w:t>Бежит, струится маленький</w:t>
      </w:r>
      <w:r w:rsidRPr="00E05C04">
        <w:rPr>
          <w:color w:val="333333"/>
          <w:sz w:val="28"/>
          <w:szCs w:val="28"/>
        </w:rPr>
        <w:br/>
        <w:t>Серебряный ручей.</w:t>
      </w:r>
    </w:p>
    <w:p w:rsidR="00A95BC0" w:rsidRPr="00E05C04" w:rsidRDefault="00A95BC0" w:rsidP="005325FD">
      <w:pPr>
        <w:pStyle w:val="richfactdown-paragraph"/>
        <w:shd w:val="clear" w:color="auto" w:fill="FFFFFF"/>
        <w:spacing w:before="120" w:beforeAutospacing="0" w:after="0" w:afterAutospacing="0" w:line="276" w:lineRule="auto"/>
        <w:rPr>
          <w:color w:val="333333"/>
          <w:sz w:val="28"/>
          <w:szCs w:val="28"/>
        </w:rPr>
      </w:pPr>
      <w:r w:rsidRPr="00E05C04">
        <w:rPr>
          <w:color w:val="333333"/>
          <w:sz w:val="28"/>
          <w:szCs w:val="28"/>
        </w:rPr>
        <w:t>Черемуха душистая,</w:t>
      </w:r>
      <w:r w:rsidRPr="00E05C04">
        <w:rPr>
          <w:color w:val="333333"/>
          <w:sz w:val="28"/>
          <w:szCs w:val="28"/>
        </w:rPr>
        <w:br/>
        <w:t>Развесившись, стоит,</w:t>
      </w:r>
      <w:r w:rsidRPr="00E05C04">
        <w:rPr>
          <w:color w:val="333333"/>
          <w:sz w:val="28"/>
          <w:szCs w:val="28"/>
        </w:rPr>
        <w:br/>
        <w:t>А зелень золотистая</w:t>
      </w:r>
      <w:r>
        <w:rPr>
          <w:color w:val="333333"/>
          <w:sz w:val="28"/>
          <w:szCs w:val="28"/>
        </w:rPr>
        <w:t>,</w:t>
      </w:r>
      <w:r w:rsidRPr="00E05C04">
        <w:rPr>
          <w:color w:val="333333"/>
          <w:sz w:val="28"/>
          <w:szCs w:val="28"/>
        </w:rPr>
        <w:br/>
        <w:t>На солнышке горит.</w:t>
      </w:r>
    </w:p>
    <w:p w:rsidR="00A95BC0" w:rsidRDefault="00A95BC0" w:rsidP="005325FD">
      <w:pPr>
        <w:pStyle w:val="richfactdown-paragraph"/>
        <w:shd w:val="clear" w:color="auto" w:fill="FFFFFF"/>
        <w:spacing w:before="120" w:beforeAutospacing="0" w:after="0" w:afterAutospacing="0" w:line="276" w:lineRule="auto"/>
        <w:rPr>
          <w:color w:val="333333"/>
          <w:sz w:val="28"/>
          <w:szCs w:val="28"/>
        </w:rPr>
      </w:pPr>
      <w:r w:rsidRPr="00E05C04">
        <w:rPr>
          <w:color w:val="333333"/>
          <w:sz w:val="28"/>
          <w:szCs w:val="28"/>
        </w:rPr>
        <w:t>Ручей волной гремучею</w:t>
      </w:r>
      <w:r>
        <w:rPr>
          <w:color w:val="333333"/>
          <w:sz w:val="28"/>
          <w:szCs w:val="28"/>
        </w:rPr>
        <w:t>,</w:t>
      </w:r>
      <w:r w:rsidRPr="00E05C04">
        <w:rPr>
          <w:color w:val="333333"/>
          <w:sz w:val="28"/>
          <w:szCs w:val="28"/>
        </w:rPr>
        <w:br/>
        <w:t>Все ветки обдает</w:t>
      </w:r>
      <w:r>
        <w:rPr>
          <w:color w:val="333333"/>
          <w:sz w:val="28"/>
          <w:szCs w:val="28"/>
        </w:rPr>
        <w:t>,</w:t>
      </w:r>
      <w:r w:rsidRPr="00E05C04">
        <w:rPr>
          <w:color w:val="333333"/>
          <w:sz w:val="28"/>
          <w:szCs w:val="28"/>
        </w:rPr>
        <w:br/>
        <w:t>И вкрадчиво под кручею</w:t>
      </w:r>
      <w:r w:rsidRPr="00E05C04">
        <w:rPr>
          <w:color w:val="333333"/>
          <w:sz w:val="28"/>
          <w:szCs w:val="28"/>
        </w:rPr>
        <w:br/>
        <w:t>Ей песенки поет.</w:t>
      </w:r>
    </w:p>
    <w:p w:rsidR="00A95BC0" w:rsidRDefault="00A95BC0" w:rsidP="005325FD">
      <w:pPr>
        <w:pStyle w:val="richfactdown-paragraph"/>
        <w:shd w:val="clear" w:color="auto" w:fill="FFFFFF"/>
        <w:spacing w:before="120" w:beforeAutospacing="0" w:after="0" w:afterAutospacing="0" w:line="276" w:lineRule="auto"/>
        <w:rPr>
          <w:color w:val="333333"/>
          <w:sz w:val="28"/>
          <w:szCs w:val="28"/>
        </w:rPr>
      </w:pPr>
    </w:p>
    <w:p w:rsidR="00A95BC0" w:rsidRPr="009167DA" w:rsidRDefault="00A95BC0" w:rsidP="009167DA">
      <w:pPr>
        <w:pStyle w:val="NormalWeb"/>
        <w:spacing w:before="0" w:beforeAutospacing="0" w:after="0" w:afterAutospacing="0" w:line="276" w:lineRule="auto"/>
        <w:jc w:val="both"/>
        <w:rPr>
          <w:b/>
          <w:bCs/>
          <w:sz w:val="32"/>
          <w:szCs w:val="32"/>
        </w:rPr>
      </w:pPr>
      <w:r w:rsidRPr="009167DA">
        <w:rPr>
          <w:b/>
          <w:bCs/>
          <w:sz w:val="32"/>
          <w:szCs w:val="32"/>
        </w:rPr>
        <w:t>Стихотворение "Бабочка" Блинниковой М.</w:t>
      </w:r>
    </w:p>
    <w:p w:rsidR="00A95BC0" w:rsidRPr="004839A2" w:rsidRDefault="00A95BC0" w:rsidP="005325FD">
      <w:pPr>
        <w:pStyle w:val="NormalWeb"/>
        <w:spacing w:before="0" w:beforeAutospacing="0" w:after="0" w:afterAutospacing="0" w:line="276" w:lineRule="auto"/>
        <w:ind w:left="567" w:firstLine="709"/>
        <w:jc w:val="both"/>
        <w:rPr>
          <w:b/>
          <w:bCs/>
          <w:sz w:val="36"/>
          <w:szCs w:val="36"/>
        </w:rPr>
      </w:pPr>
    </w:p>
    <w:p w:rsidR="00A95BC0" w:rsidRDefault="00A95BC0" w:rsidP="005325FD">
      <w:pPr>
        <w:pStyle w:val="NormalWeb"/>
        <w:spacing w:before="0" w:beforeAutospacing="0" w:after="0" w:afterAutospacing="0" w:line="276" w:lineRule="auto"/>
        <w:ind w:left="567"/>
        <w:rPr>
          <w:b/>
          <w:bCs/>
          <w:sz w:val="28"/>
          <w:szCs w:val="28"/>
        </w:rPr>
      </w:pPr>
      <w:r w:rsidRPr="009477DD">
        <w:rPr>
          <w:color w:val="333333"/>
          <w:sz w:val="28"/>
          <w:szCs w:val="28"/>
          <w:shd w:val="clear" w:color="auto" w:fill="FFFFFF"/>
        </w:rPr>
        <w:t>Над травой порхает … бантик?</w:t>
      </w:r>
      <w:r w:rsidRPr="009477DD">
        <w:rPr>
          <w:color w:val="333333"/>
          <w:sz w:val="28"/>
          <w:szCs w:val="28"/>
        </w:rPr>
        <w:br/>
      </w:r>
      <w:r w:rsidRPr="009477DD">
        <w:rPr>
          <w:color w:val="333333"/>
          <w:sz w:val="28"/>
          <w:szCs w:val="28"/>
          <w:shd w:val="clear" w:color="auto" w:fill="FFFFFF"/>
        </w:rPr>
        <w:t>Нет, наверно это фантик</w:t>
      </w:r>
      <w:r w:rsidRPr="009477DD">
        <w:rPr>
          <w:color w:val="333333"/>
          <w:sz w:val="28"/>
          <w:szCs w:val="28"/>
        </w:rPr>
        <w:br/>
      </w:r>
      <w:r w:rsidRPr="009477DD">
        <w:rPr>
          <w:color w:val="333333"/>
          <w:sz w:val="28"/>
          <w:szCs w:val="28"/>
          <w:shd w:val="clear" w:color="auto" w:fill="FFFFFF"/>
        </w:rPr>
        <w:t>Разноцветный от конфет?</w:t>
      </w:r>
      <w:r w:rsidRPr="009477DD">
        <w:rPr>
          <w:color w:val="333333"/>
          <w:sz w:val="28"/>
          <w:szCs w:val="28"/>
        </w:rPr>
        <w:br/>
      </w:r>
      <w:r w:rsidRPr="009477DD">
        <w:rPr>
          <w:color w:val="333333"/>
          <w:sz w:val="28"/>
          <w:szCs w:val="28"/>
          <w:shd w:val="clear" w:color="auto" w:fill="FFFFFF"/>
        </w:rPr>
        <w:t>Знает кто из вас ответ?</w:t>
      </w:r>
      <w:r w:rsidRPr="009477DD">
        <w:rPr>
          <w:color w:val="333333"/>
          <w:sz w:val="28"/>
          <w:szCs w:val="28"/>
        </w:rPr>
        <w:br/>
      </w:r>
      <w:r w:rsidRPr="009477DD">
        <w:rPr>
          <w:color w:val="333333"/>
          <w:sz w:val="28"/>
          <w:szCs w:val="28"/>
          <w:shd w:val="clear" w:color="auto" w:fill="FFFFFF"/>
        </w:rPr>
        <w:t>Ой, есть крылышки у чуда!</w:t>
      </w:r>
      <w:r w:rsidRPr="009477DD">
        <w:rPr>
          <w:color w:val="333333"/>
          <w:sz w:val="28"/>
          <w:szCs w:val="28"/>
        </w:rPr>
        <w:br/>
      </w:r>
      <w:r w:rsidRPr="009477DD">
        <w:rPr>
          <w:color w:val="333333"/>
          <w:sz w:val="28"/>
          <w:szCs w:val="28"/>
          <w:shd w:val="clear" w:color="auto" w:fill="FFFFFF"/>
        </w:rPr>
        <w:t>Прилетело ты откуда?</w:t>
      </w:r>
      <w:r w:rsidRPr="009477DD">
        <w:rPr>
          <w:color w:val="333333"/>
          <w:sz w:val="28"/>
          <w:szCs w:val="28"/>
        </w:rPr>
        <w:br/>
      </w:r>
      <w:r w:rsidRPr="009477DD">
        <w:rPr>
          <w:color w:val="333333"/>
          <w:sz w:val="28"/>
          <w:szCs w:val="28"/>
          <w:shd w:val="clear" w:color="auto" w:fill="FFFFFF"/>
        </w:rPr>
        <w:t>Тихо бабочка присела,</w:t>
      </w:r>
      <w:r w:rsidRPr="009477DD">
        <w:rPr>
          <w:color w:val="333333"/>
          <w:sz w:val="28"/>
          <w:szCs w:val="28"/>
        </w:rPr>
        <w:br/>
      </w:r>
      <w:r w:rsidRPr="009477DD">
        <w:rPr>
          <w:color w:val="333333"/>
          <w:sz w:val="28"/>
          <w:szCs w:val="28"/>
          <w:shd w:val="clear" w:color="auto" w:fill="FFFFFF"/>
        </w:rPr>
        <w:t>Отдохнула и взлетела.</w:t>
      </w:r>
      <w:r w:rsidRPr="009477DD">
        <w:rPr>
          <w:color w:val="333333"/>
          <w:sz w:val="28"/>
          <w:szCs w:val="28"/>
        </w:rPr>
        <w:br/>
      </w:r>
      <w:r w:rsidRPr="009477DD">
        <w:rPr>
          <w:color w:val="333333"/>
          <w:sz w:val="28"/>
          <w:szCs w:val="28"/>
          <w:shd w:val="clear" w:color="auto" w:fill="FFFFFF"/>
        </w:rPr>
        <w:t>Так с цветочка на цветок</w:t>
      </w:r>
      <w:r w:rsidRPr="009477DD">
        <w:rPr>
          <w:color w:val="333333"/>
          <w:sz w:val="28"/>
          <w:szCs w:val="28"/>
        </w:rPr>
        <w:br/>
      </w:r>
      <w:r w:rsidRPr="009477DD">
        <w:rPr>
          <w:color w:val="333333"/>
          <w:sz w:val="28"/>
          <w:szCs w:val="28"/>
          <w:shd w:val="clear" w:color="auto" w:fill="FFFFFF"/>
        </w:rPr>
        <w:t>Я порхаю весь денёк.</w:t>
      </w:r>
      <w:r w:rsidRPr="009477DD">
        <w:rPr>
          <w:color w:val="333333"/>
          <w:sz w:val="28"/>
          <w:szCs w:val="28"/>
        </w:rPr>
        <w:br/>
      </w:r>
    </w:p>
    <w:p w:rsidR="00A95BC0" w:rsidRPr="009167DA" w:rsidRDefault="00A95BC0" w:rsidP="005325FD">
      <w:pPr>
        <w:pStyle w:val="NormalWeb"/>
        <w:spacing w:before="0" w:beforeAutospacing="0" w:after="0" w:afterAutospacing="0" w:line="276" w:lineRule="auto"/>
        <w:jc w:val="both"/>
        <w:rPr>
          <w:b/>
          <w:bCs/>
          <w:sz w:val="36"/>
          <w:szCs w:val="36"/>
        </w:rPr>
      </w:pPr>
      <w:r w:rsidRPr="004839A2">
        <w:rPr>
          <w:b/>
          <w:bCs/>
          <w:sz w:val="36"/>
          <w:szCs w:val="36"/>
        </w:rPr>
        <w:t xml:space="preserve">   </w:t>
      </w:r>
      <w:r w:rsidRPr="009167DA">
        <w:rPr>
          <w:b/>
          <w:bCs/>
          <w:sz w:val="32"/>
          <w:szCs w:val="32"/>
        </w:rPr>
        <w:t>Стихотворение "Всё в порядке" (автор - Эдуард Успенский)</w:t>
      </w:r>
    </w:p>
    <w:p w:rsidR="00A95BC0" w:rsidRDefault="00A95BC0" w:rsidP="005325FD">
      <w:pPr>
        <w:pStyle w:val="NormalWeb"/>
        <w:shd w:val="clear" w:color="auto" w:fill="FFFFFF"/>
        <w:spacing w:before="240" w:beforeAutospacing="0" w:after="0" w:afterAutospacing="0" w:line="276" w:lineRule="auto"/>
        <w:jc w:val="center"/>
        <w:rPr>
          <w:sz w:val="28"/>
          <w:szCs w:val="28"/>
        </w:rPr>
      </w:pPr>
      <w:r w:rsidRPr="00F54C5E">
        <w:rPr>
          <w:sz w:val="28"/>
          <w:szCs w:val="28"/>
        </w:rPr>
        <w:t>Мама приходит с работы,</w:t>
      </w:r>
      <w:r w:rsidRPr="00F54C5E">
        <w:rPr>
          <w:sz w:val="28"/>
          <w:szCs w:val="28"/>
        </w:rPr>
        <w:br/>
        <w:t>Мама снимает боты,</w:t>
      </w:r>
      <w:r w:rsidRPr="00F54C5E">
        <w:rPr>
          <w:sz w:val="28"/>
          <w:szCs w:val="28"/>
        </w:rPr>
        <w:br/>
        <w:t>Мама проходит в дом,</w:t>
      </w:r>
      <w:r w:rsidRPr="00F54C5E">
        <w:rPr>
          <w:sz w:val="28"/>
          <w:szCs w:val="28"/>
        </w:rPr>
        <w:br/>
        <w:t>Мама глядит кругом.</w:t>
      </w:r>
      <w:r w:rsidRPr="00F54C5E">
        <w:rPr>
          <w:sz w:val="28"/>
          <w:szCs w:val="28"/>
        </w:rPr>
        <w:br/>
        <w:t>- Был на квартиру налёт?</w:t>
      </w:r>
      <w:r w:rsidRPr="00F54C5E">
        <w:rPr>
          <w:sz w:val="28"/>
          <w:szCs w:val="28"/>
        </w:rPr>
        <w:br/>
        <w:t>- Нет.</w:t>
      </w:r>
      <w:r w:rsidRPr="00F54C5E">
        <w:rPr>
          <w:sz w:val="28"/>
          <w:szCs w:val="28"/>
        </w:rPr>
        <w:br/>
        <w:t>- К нам заходил бегемот?</w:t>
      </w:r>
      <w:r w:rsidRPr="00F54C5E">
        <w:rPr>
          <w:sz w:val="28"/>
          <w:szCs w:val="28"/>
        </w:rPr>
        <w:br/>
        <w:t>- Нет.</w:t>
      </w:r>
      <w:r w:rsidRPr="00F54C5E">
        <w:rPr>
          <w:sz w:val="28"/>
          <w:szCs w:val="28"/>
        </w:rPr>
        <w:br/>
        <w:t>-Может быть, дом не наш?</w:t>
      </w:r>
      <w:r w:rsidRPr="00F54C5E">
        <w:rPr>
          <w:sz w:val="28"/>
          <w:szCs w:val="28"/>
        </w:rPr>
        <w:br/>
        <w:t>- Наш.</w:t>
      </w:r>
      <w:r w:rsidRPr="00F54C5E">
        <w:rPr>
          <w:sz w:val="28"/>
          <w:szCs w:val="28"/>
        </w:rPr>
        <w:br/>
        <w:t>- Может, не наш этаж?</w:t>
      </w:r>
      <w:r w:rsidRPr="00F54C5E">
        <w:rPr>
          <w:sz w:val="28"/>
          <w:szCs w:val="28"/>
        </w:rPr>
        <w:br/>
        <w:t>- Наш.</w:t>
      </w:r>
      <w:r w:rsidRPr="00F54C5E">
        <w:rPr>
          <w:sz w:val="28"/>
          <w:szCs w:val="28"/>
        </w:rPr>
        <w:br/>
        <w:t>Просто приходил Серёжка,</w:t>
      </w:r>
      <w:r w:rsidRPr="00F54C5E">
        <w:rPr>
          <w:sz w:val="28"/>
          <w:szCs w:val="28"/>
        </w:rPr>
        <w:br/>
        <w:t>Поиграли мы немножко.</w:t>
      </w:r>
      <w:r w:rsidRPr="00F54C5E">
        <w:rPr>
          <w:sz w:val="28"/>
          <w:szCs w:val="28"/>
        </w:rPr>
        <w:br/>
        <w:t>-Значит, это не обвал?</w:t>
      </w:r>
      <w:r w:rsidRPr="00F54C5E">
        <w:rPr>
          <w:sz w:val="28"/>
          <w:szCs w:val="28"/>
        </w:rPr>
        <w:br/>
        <w:t>-Нет.</w:t>
      </w:r>
      <w:r w:rsidRPr="00F54C5E">
        <w:rPr>
          <w:sz w:val="28"/>
          <w:szCs w:val="28"/>
        </w:rPr>
        <w:br/>
        <w:t>-Слон у нас не танцевал?</w:t>
      </w:r>
      <w:r w:rsidRPr="00F54C5E">
        <w:rPr>
          <w:sz w:val="28"/>
          <w:szCs w:val="28"/>
        </w:rPr>
        <w:br/>
        <w:t>-Нет.</w:t>
      </w:r>
      <w:r w:rsidRPr="00F54C5E">
        <w:rPr>
          <w:sz w:val="28"/>
          <w:szCs w:val="28"/>
        </w:rPr>
        <w:br/>
        <w:t>-Очень рада. Оказалось,</w:t>
      </w:r>
      <w:r w:rsidRPr="00F54C5E">
        <w:rPr>
          <w:sz w:val="28"/>
          <w:szCs w:val="28"/>
        </w:rPr>
        <w:br/>
        <w:t>Я напрасно волновалась!</w:t>
      </w:r>
    </w:p>
    <w:p w:rsidR="00A95BC0" w:rsidRDefault="00A95BC0" w:rsidP="005325FD">
      <w:pPr>
        <w:pStyle w:val="NormalWeb"/>
        <w:shd w:val="clear" w:color="auto" w:fill="FFFFFF"/>
        <w:spacing w:before="240" w:beforeAutospacing="0" w:after="0" w:afterAutospacing="0" w:line="276" w:lineRule="auto"/>
        <w:jc w:val="center"/>
        <w:rPr>
          <w:sz w:val="28"/>
          <w:szCs w:val="28"/>
        </w:rPr>
      </w:pPr>
    </w:p>
    <w:p w:rsidR="00A95BC0" w:rsidRPr="009167DA" w:rsidRDefault="00A95BC0" w:rsidP="009167DA">
      <w:pPr>
        <w:pStyle w:val="NormalWeb"/>
        <w:spacing w:before="0" w:beforeAutospacing="0" w:after="0" w:afterAutospacing="0" w:line="276" w:lineRule="auto"/>
        <w:jc w:val="both"/>
        <w:rPr>
          <w:b/>
          <w:bCs/>
          <w:sz w:val="32"/>
          <w:szCs w:val="32"/>
        </w:rPr>
      </w:pPr>
      <w:r w:rsidRPr="009167DA">
        <w:rPr>
          <w:b/>
          <w:bCs/>
          <w:sz w:val="32"/>
          <w:szCs w:val="32"/>
        </w:rPr>
        <w:t>Стихотворение "Чем пахнут ремёсла " автор Джанни Родари</w:t>
      </w:r>
    </w:p>
    <w:p w:rsidR="00A95BC0" w:rsidRPr="009167DA" w:rsidRDefault="00A95BC0" w:rsidP="009167DA">
      <w:pPr>
        <w:shd w:val="clear" w:color="auto" w:fill="FFFFFF"/>
        <w:spacing w:before="100" w:beforeAutospacing="1" w:after="100" w:afterAutospacing="1"/>
        <w:rPr>
          <w:rFonts w:ascii="Times New Roman" w:hAnsi="Times New Roman"/>
          <w:color w:val="000000"/>
          <w:sz w:val="32"/>
          <w:szCs w:val="32"/>
          <w:lang w:eastAsia="ru-RU"/>
        </w:rPr>
      </w:pPr>
      <w:r w:rsidRPr="004839A2">
        <w:rPr>
          <w:rFonts w:ascii="Times New Roman" w:hAnsi="Times New Roman"/>
          <w:color w:val="000000"/>
          <w:sz w:val="28"/>
          <w:szCs w:val="28"/>
          <w:lang w:eastAsia="ru-RU"/>
        </w:rPr>
        <w:t>У каждого дела</w:t>
      </w:r>
      <w:r w:rsidRPr="004839A2">
        <w:rPr>
          <w:rFonts w:ascii="Times New Roman" w:hAnsi="Times New Roman"/>
          <w:color w:val="000000"/>
          <w:sz w:val="28"/>
          <w:szCs w:val="28"/>
          <w:lang w:eastAsia="ru-RU"/>
        </w:rPr>
        <w:br/>
        <w:t>Запах особый:</w:t>
      </w:r>
      <w:r w:rsidRPr="004839A2">
        <w:rPr>
          <w:rFonts w:ascii="Times New Roman" w:hAnsi="Times New Roman"/>
          <w:color w:val="000000"/>
          <w:sz w:val="28"/>
          <w:szCs w:val="28"/>
          <w:lang w:eastAsia="ru-RU"/>
        </w:rPr>
        <w:br/>
        <w:t>В булочной пахнет</w:t>
      </w:r>
      <w:r w:rsidRPr="004839A2">
        <w:rPr>
          <w:rFonts w:ascii="Times New Roman" w:hAnsi="Times New Roman"/>
          <w:color w:val="000000"/>
          <w:sz w:val="28"/>
          <w:szCs w:val="28"/>
          <w:lang w:eastAsia="ru-RU"/>
        </w:rPr>
        <w:br/>
        <w:t>Тестом и сдобой.</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Мимо столярной</w:t>
      </w:r>
      <w:r>
        <w:rPr>
          <w:rFonts w:ascii="Times New Roman" w:hAnsi="Times New Roman"/>
          <w:color w:val="000000"/>
          <w:sz w:val="28"/>
          <w:szCs w:val="28"/>
          <w:lang w:eastAsia="ru-RU"/>
        </w:rPr>
        <w:t>,</w:t>
      </w:r>
      <w:r w:rsidRPr="004839A2">
        <w:rPr>
          <w:rFonts w:ascii="Times New Roman" w:hAnsi="Times New Roman"/>
          <w:color w:val="000000"/>
          <w:sz w:val="28"/>
          <w:szCs w:val="28"/>
          <w:lang w:eastAsia="ru-RU"/>
        </w:rPr>
        <w:br/>
        <w:t>Идёшь мастерской, -</w:t>
      </w:r>
      <w:r w:rsidRPr="004839A2">
        <w:rPr>
          <w:rFonts w:ascii="Times New Roman" w:hAnsi="Times New Roman"/>
          <w:color w:val="000000"/>
          <w:sz w:val="28"/>
          <w:szCs w:val="28"/>
          <w:lang w:eastAsia="ru-RU"/>
        </w:rPr>
        <w:br/>
        <w:t>Стружкою пахнет</w:t>
      </w:r>
      <w:r>
        <w:rPr>
          <w:rFonts w:ascii="Times New Roman" w:hAnsi="Times New Roman"/>
          <w:color w:val="000000"/>
          <w:sz w:val="28"/>
          <w:szCs w:val="28"/>
          <w:lang w:eastAsia="ru-RU"/>
        </w:rPr>
        <w:t>,</w:t>
      </w:r>
      <w:r w:rsidRPr="004839A2">
        <w:rPr>
          <w:rFonts w:ascii="Times New Roman" w:hAnsi="Times New Roman"/>
          <w:color w:val="000000"/>
          <w:sz w:val="28"/>
          <w:szCs w:val="28"/>
          <w:lang w:eastAsia="ru-RU"/>
        </w:rPr>
        <w:br/>
        <w:t>И свежей доской.</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Пахнет маляр</w:t>
      </w:r>
      <w:r w:rsidRPr="004839A2">
        <w:rPr>
          <w:rFonts w:ascii="Times New Roman" w:hAnsi="Times New Roman"/>
          <w:color w:val="000000"/>
          <w:sz w:val="28"/>
          <w:szCs w:val="28"/>
          <w:lang w:eastAsia="ru-RU"/>
        </w:rPr>
        <w:br/>
        <w:t>Скипидаром и краской.</w:t>
      </w:r>
      <w:r w:rsidRPr="004839A2">
        <w:rPr>
          <w:rFonts w:ascii="Times New Roman" w:hAnsi="Times New Roman"/>
          <w:color w:val="000000"/>
          <w:sz w:val="28"/>
          <w:szCs w:val="28"/>
          <w:lang w:eastAsia="ru-RU"/>
        </w:rPr>
        <w:br/>
        <w:t>Пахнет стекольщик</w:t>
      </w:r>
      <w:r w:rsidRPr="004839A2">
        <w:rPr>
          <w:rFonts w:ascii="Times New Roman" w:hAnsi="Times New Roman"/>
          <w:color w:val="000000"/>
          <w:sz w:val="28"/>
          <w:szCs w:val="28"/>
          <w:lang w:eastAsia="ru-RU"/>
        </w:rPr>
        <w:br/>
        <w:t>Оконной замазкой.</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Куртка шофёра</w:t>
      </w:r>
      <w:r>
        <w:rPr>
          <w:rFonts w:ascii="Times New Roman" w:hAnsi="Times New Roman"/>
          <w:color w:val="000000"/>
          <w:sz w:val="28"/>
          <w:szCs w:val="28"/>
          <w:lang w:eastAsia="ru-RU"/>
        </w:rPr>
        <w:t>,</w:t>
      </w:r>
      <w:r w:rsidRPr="004839A2">
        <w:rPr>
          <w:rFonts w:ascii="Times New Roman" w:hAnsi="Times New Roman"/>
          <w:color w:val="000000"/>
          <w:sz w:val="28"/>
          <w:szCs w:val="28"/>
          <w:lang w:eastAsia="ru-RU"/>
        </w:rPr>
        <w:br/>
        <w:t>Пахнет бензином.</w:t>
      </w:r>
      <w:r w:rsidRPr="004839A2">
        <w:rPr>
          <w:rFonts w:ascii="Times New Roman" w:hAnsi="Times New Roman"/>
          <w:color w:val="000000"/>
          <w:sz w:val="28"/>
          <w:szCs w:val="28"/>
          <w:lang w:eastAsia="ru-RU"/>
        </w:rPr>
        <w:br/>
        <w:t>Блуза рабочего -</w:t>
      </w:r>
      <w:r w:rsidRPr="004839A2">
        <w:rPr>
          <w:rFonts w:ascii="Times New Roman" w:hAnsi="Times New Roman"/>
          <w:color w:val="000000"/>
          <w:sz w:val="28"/>
          <w:szCs w:val="28"/>
          <w:lang w:eastAsia="ru-RU"/>
        </w:rPr>
        <w:br/>
        <w:t>Маслом машинным.</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Пахнет кондитер</w:t>
      </w:r>
      <w:r w:rsidRPr="004839A2">
        <w:rPr>
          <w:rFonts w:ascii="Times New Roman" w:hAnsi="Times New Roman"/>
          <w:color w:val="000000"/>
          <w:sz w:val="28"/>
          <w:szCs w:val="28"/>
          <w:lang w:eastAsia="ru-RU"/>
        </w:rPr>
        <w:br/>
        <w:t>Орехом мускатным.</w:t>
      </w:r>
      <w:r w:rsidRPr="004839A2">
        <w:rPr>
          <w:rFonts w:ascii="Times New Roman" w:hAnsi="Times New Roman"/>
          <w:color w:val="000000"/>
          <w:sz w:val="28"/>
          <w:szCs w:val="28"/>
          <w:lang w:eastAsia="ru-RU"/>
        </w:rPr>
        <w:br/>
        <w:t>Доктор в халате -</w:t>
      </w:r>
      <w:r w:rsidRPr="004839A2">
        <w:rPr>
          <w:rFonts w:ascii="Times New Roman" w:hAnsi="Times New Roman"/>
          <w:color w:val="000000"/>
          <w:sz w:val="28"/>
          <w:szCs w:val="28"/>
          <w:lang w:eastAsia="ru-RU"/>
        </w:rPr>
        <w:br/>
        <w:t>Лекарством приятным.</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Рыхлой землёю,</w:t>
      </w:r>
      <w:r w:rsidRPr="004839A2">
        <w:rPr>
          <w:rFonts w:ascii="Times New Roman" w:hAnsi="Times New Roman"/>
          <w:color w:val="000000"/>
          <w:sz w:val="28"/>
          <w:szCs w:val="28"/>
          <w:lang w:eastAsia="ru-RU"/>
        </w:rPr>
        <w:br/>
        <w:t>Полем и лугом</w:t>
      </w:r>
      <w:r w:rsidRPr="004839A2">
        <w:rPr>
          <w:rFonts w:ascii="Times New Roman" w:hAnsi="Times New Roman"/>
          <w:color w:val="000000"/>
          <w:sz w:val="28"/>
          <w:szCs w:val="28"/>
          <w:lang w:eastAsia="ru-RU"/>
        </w:rPr>
        <w:br/>
        <w:t>Пахнет крестьянин,</w:t>
      </w:r>
      <w:r w:rsidRPr="004839A2">
        <w:rPr>
          <w:rFonts w:ascii="Times New Roman" w:hAnsi="Times New Roman"/>
          <w:color w:val="000000"/>
          <w:sz w:val="28"/>
          <w:szCs w:val="28"/>
          <w:lang w:eastAsia="ru-RU"/>
        </w:rPr>
        <w:br/>
        <w:t>Идущий за плугом.</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Рыбой и море</w:t>
      </w:r>
      <w:r>
        <w:rPr>
          <w:rFonts w:ascii="Times New Roman" w:hAnsi="Times New Roman"/>
          <w:color w:val="000000"/>
          <w:sz w:val="28"/>
          <w:szCs w:val="28"/>
          <w:lang w:eastAsia="ru-RU"/>
        </w:rPr>
        <w:t>м,</w:t>
      </w:r>
      <w:r>
        <w:rPr>
          <w:rFonts w:ascii="Times New Roman" w:hAnsi="Times New Roman"/>
          <w:color w:val="000000"/>
          <w:sz w:val="28"/>
          <w:szCs w:val="28"/>
          <w:lang w:eastAsia="ru-RU"/>
        </w:rPr>
        <w:br/>
        <w:t>Пахнет рыбак.</w:t>
      </w:r>
      <w:r>
        <w:rPr>
          <w:rFonts w:ascii="Times New Roman" w:hAnsi="Times New Roman"/>
          <w:color w:val="000000"/>
          <w:sz w:val="28"/>
          <w:szCs w:val="28"/>
          <w:lang w:eastAsia="ru-RU"/>
        </w:rPr>
        <w:br/>
        <w:t>Только бездельник,</w:t>
      </w:r>
      <w:r w:rsidRPr="004839A2">
        <w:rPr>
          <w:rFonts w:ascii="Times New Roman" w:hAnsi="Times New Roman"/>
          <w:color w:val="000000"/>
          <w:sz w:val="28"/>
          <w:szCs w:val="28"/>
          <w:lang w:eastAsia="ru-RU"/>
        </w:rPr>
        <w:br/>
        <w:t>Не пахнет никак.</w:t>
      </w:r>
      <w:r w:rsidRPr="004839A2">
        <w:rPr>
          <w:rFonts w:ascii="Times New Roman" w:hAnsi="Times New Roman"/>
          <w:color w:val="000000"/>
          <w:sz w:val="28"/>
          <w:szCs w:val="28"/>
          <w:lang w:eastAsia="ru-RU"/>
        </w:rPr>
        <w:br/>
      </w:r>
      <w:r w:rsidRPr="004839A2">
        <w:rPr>
          <w:rFonts w:ascii="Times New Roman" w:hAnsi="Times New Roman"/>
          <w:color w:val="000000"/>
          <w:sz w:val="28"/>
          <w:szCs w:val="28"/>
          <w:lang w:eastAsia="ru-RU"/>
        </w:rPr>
        <w:br/>
        <w:t>Сколько ни душится</w:t>
      </w:r>
      <w:r w:rsidRPr="004839A2">
        <w:rPr>
          <w:rFonts w:ascii="Times New Roman" w:hAnsi="Times New Roman"/>
          <w:color w:val="000000"/>
          <w:sz w:val="28"/>
          <w:szCs w:val="28"/>
          <w:lang w:eastAsia="ru-RU"/>
        </w:rPr>
        <w:br/>
        <w:t xml:space="preserve">Лодырь </w:t>
      </w:r>
      <w:r>
        <w:rPr>
          <w:rFonts w:ascii="Times New Roman" w:hAnsi="Times New Roman"/>
          <w:color w:val="000000"/>
          <w:sz w:val="28"/>
          <w:szCs w:val="28"/>
          <w:lang w:eastAsia="ru-RU"/>
        </w:rPr>
        <w:t xml:space="preserve"> </w:t>
      </w:r>
      <w:r w:rsidRPr="004839A2">
        <w:rPr>
          <w:rFonts w:ascii="Times New Roman" w:hAnsi="Times New Roman"/>
          <w:color w:val="000000"/>
          <w:sz w:val="28"/>
          <w:szCs w:val="28"/>
          <w:lang w:eastAsia="ru-RU"/>
        </w:rPr>
        <w:t>богатый,</w:t>
      </w:r>
      <w:r w:rsidRPr="004839A2">
        <w:rPr>
          <w:rFonts w:ascii="Times New Roman" w:hAnsi="Times New Roman"/>
          <w:color w:val="000000"/>
          <w:sz w:val="28"/>
          <w:szCs w:val="28"/>
          <w:lang w:eastAsia="ru-RU"/>
        </w:rPr>
        <w:br/>
        <w:t>Очень неважно</w:t>
      </w:r>
      <w:r w:rsidRPr="004839A2">
        <w:rPr>
          <w:rFonts w:ascii="Times New Roman" w:hAnsi="Times New Roman"/>
          <w:color w:val="000000"/>
          <w:sz w:val="28"/>
          <w:szCs w:val="28"/>
          <w:lang w:eastAsia="ru-RU"/>
        </w:rPr>
        <w:br/>
        <w:t>Он пахнет, ребята!</w:t>
      </w:r>
      <w:r w:rsidRPr="004839A2">
        <w:rPr>
          <w:rFonts w:ascii="Times New Roman" w:hAnsi="Times New Roman"/>
          <w:color w:val="000000"/>
          <w:sz w:val="28"/>
          <w:szCs w:val="28"/>
          <w:lang w:eastAsia="ru-RU"/>
        </w:rPr>
        <w:br/>
      </w:r>
      <w:r w:rsidRPr="004839A2">
        <w:rPr>
          <w:rFonts w:ascii="Tahoma" w:hAnsi="Tahoma" w:cs="Tahoma"/>
          <w:color w:val="000000"/>
          <w:sz w:val="20"/>
          <w:szCs w:val="20"/>
          <w:lang w:eastAsia="ru-RU"/>
        </w:rPr>
        <w:br/>
      </w:r>
      <w:r w:rsidRPr="009167DA">
        <w:rPr>
          <w:rFonts w:ascii="Times New Roman" w:hAnsi="Times New Roman"/>
          <w:b/>
          <w:bCs/>
          <w:sz w:val="32"/>
          <w:szCs w:val="32"/>
        </w:rPr>
        <w:t>Стихотворение "Ходит моя бабушка, палочкой стуча" (автор - Дора Хайкина)</w:t>
      </w:r>
    </w:p>
    <w:p w:rsidR="00A95BC0" w:rsidRPr="0098490E" w:rsidRDefault="00A95BC0" w:rsidP="005325FD">
      <w:pPr>
        <w:pStyle w:val="NormalWeb"/>
        <w:spacing w:before="0" w:beforeAutospacing="0" w:after="0" w:afterAutospacing="0" w:line="276" w:lineRule="auto"/>
        <w:ind w:left="1276"/>
        <w:rPr>
          <w:b/>
          <w:bCs/>
          <w:sz w:val="28"/>
          <w:szCs w:val="28"/>
        </w:rPr>
      </w:pPr>
    </w:p>
    <w:p w:rsidR="00A95BC0" w:rsidRDefault="00A95BC0" w:rsidP="005325FD">
      <w:pPr>
        <w:pStyle w:val="NormalWeb"/>
        <w:spacing w:before="0" w:beforeAutospacing="0" w:after="0" w:afterAutospacing="0" w:line="276" w:lineRule="auto"/>
        <w:rPr>
          <w:b/>
          <w:bCs/>
          <w:sz w:val="28"/>
          <w:szCs w:val="28"/>
        </w:rPr>
      </w:pPr>
    </w:p>
    <w:p w:rsidR="00A95BC0" w:rsidRDefault="00A95BC0" w:rsidP="005325FD">
      <w:pPr>
        <w:pStyle w:val="NormalWeb"/>
        <w:spacing w:before="0" w:beforeAutospacing="0" w:after="0" w:afterAutospacing="0" w:line="276" w:lineRule="auto"/>
        <w:rPr>
          <w:color w:val="000000"/>
          <w:sz w:val="28"/>
          <w:szCs w:val="28"/>
          <w:shd w:val="clear" w:color="auto" w:fill="FFFFFF"/>
        </w:rPr>
      </w:pPr>
      <w:r w:rsidRPr="004839A2">
        <w:rPr>
          <w:color w:val="000000"/>
          <w:sz w:val="28"/>
          <w:szCs w:val="28"/>
          <w:shd w:val="clear" w:color="auto" w:fill="FFFFFF"/>
        </w:rPr>
        <w:t>Ходит моя</w:t>
      </w:r>
      <w:r>
        <w:rPr>
          <w:color w:val="000000"/>
          <w:sz w:val="28"/>
          <w:szCs w:val="28"/>
          <w:shd w:val="clear" w:color="auto" w:fill="FFFFFF"/>
        </w:rPr>
        <w:t xml:space="preserve">  бабушка  </w:t>
      </w:r>
      <w:r w:rsidRPr="004839A2">
        <w:rPr>
          <w:color w:val="000000"/>
          <w:sz w:val="28"/>
          <w:szCs w:val="28"/>
          <w:shd w:val="clear" w:color="auto" w:fill="FFFFFF"/>
        </w:rPr>
        <w:t xml:space="preserve"> палочкой стуча.</w:t>
      </w:r>
      <w:r w:rsidRPr="004839A2">
        <w:rPr>
          <w:color w:val="000000"/>
          <w:sz w:val="28"/>
          <w:szCs w:val="28"/>
        </w:rPr>
        <w:br/>
      </w:r>
      <w:r w:rsidRPr="004839A2">
        <w:rPr>
          <w:color w:val="000000"/>
          <w:sz w:val="28"/>
          <w:szCs w:val="28"/>
          <w:shd w:val="clear" w:color="auto" w:fill="FFFFFF"/>
        </w:rPr>
        <w:t>Говорю ей: «Бабушка, вызови врача.</w:t>
      </w:r>
      <w:r w:rsidRPr="004839A2">
        <w:rPr>
          <w:color w:val="000000"/>
          <w:sz w:val="28"/>
          <w:szCs w:val="28"/>
        </w:rPr>
        <w:br/>
      </w:r>
      <w:r w:rsidRPr="004839A2">
        <w:rPr>
          <w:color w:val="000000"/>
          <w:sz w:val="28"/>
          <w:szCs w:val="28"/>
          <w:shd w:val="clear" w:color="auto" w:fill="FFFFFF"/>
        </w:rPr>
        <w:t>Выпьешь ты лекарство – будешь ты здорова,</w:t>
      </w:r>
      <w:r w:rsidRPr="004839A2">
        <w:rPr>
          <w:color w:val="000000"/>
          <w:sz w:val="28"/>
          <w:szCs w:val="28"/>
        </w:rPr>
        <w:br/>
      </w:r>
      <w:r w:rsidRPr="004839A2">
        <w:rPr>
          <w:color w:val="000000"/>
          <w:sz w:val="28"/>
          <w:szCs w:val="28"/>
          <w:shd w:val="clear" w:color="auto" w:fill="FFFFFF"/>
        </w:rPr>
        <w:t>А если будет горько, то</w:t>
      </w:r>
      <w:r>
        <w:rPr>
          <w:color w:val="000000"/>
          <w:sz w:val="28"/>
          <w:szCs w:val="28"/>
          <w:shd w:val="clear" w:color="auto" w:fill="FFFFFF"/>
        </w:rPr>
        <w:t xml:space="preserve"> </w:t>
      </w:r>
      <w:r w:rsidRPr="004839A2">
        <w:rPr>
          <w:color w:val="000000"/>
          <w:sz w:val="28"/>
          <w:szCs w:val="28"/>
          <w:shd w:val="clear" w:color="auto" w:fill="FFFFFF"/>
        </w:rPr>
        <w:t xml:space="preserve"> что же тут такого?</w:t>
      </w:r>
      <w:r w:rsidRPr="004839A2">
        <w:rPr>
          <w:color w:val="000000"/>
          <w:sz w:val="28"/>
          <w:szCs w:val="28"/>
        </w:rPr>
        <w:br/>
      </w:r>
      <w:r w:rsidRPr="004839A2">
        <w:rPr>
          <w:color w:val="000000"/>
          <w:sz w:val="28"/>
          <w:szCs w:val="28"/>
          <w:shd w:val="clear" w:color="auto" w:fill="FFFFFF"/>
        </w:rPr>
        <w:t>Ведь ты потерпишь чуточку, а когда уедет врач,</w:t>
      </w:r>
      <w:r w:rsidRPr="004839A2">
        <w:rPr>
          <w:color w:val="000000"/>
          <w:sz w:val="28"/>
          <w:szCs w:val="28"/>
        </w:rPr>
        <w:br/>
      </w:r>
      <w:r w:rsidRPr="004839A2">
        <w:rPr>
          <w:color w:val="000000"/>
          <w:sz w:val="28"/>
          <w:szCs w:val="28"/>
          <w:shd w:val="clear" w:color="auto" w:fill="FFFFFF"/>
        </w:rPr>
        <w:t>С бабушкой на улице поиграем в мяч.</w:t>
      </w:r>
      <w:r w:rsidRPr="004839A2">
        <w:rPr>
          <w:color w:val="000000"/>
          <w:sz w:val="28"/>
          <w:szCs w:val="28"/>
        </w:rPr>
        <w:br/>
      </w:r>
      <w:r w:rsidRPr="004839A2">
        <w:rPr>
          <w:color w:val="000000"/>
          <w:sz w:val="28"/>
          <w:szCs w:val="28"/>
          <w:shd w:val="clear" w:color="auto" w:fill="FFFFFF"/>
        </w:rPr>
        <w:t>Будем бегать вместе, прыгать высоко.</w:t>
      </w:r>
      <w:r w:rsidRPr="004839A2">
        <w:rPr>
          <w:color w:val="000000"/>
          <w:sz w:val="28"/>
          <w:szCs w:val="28"/>
        </w:rPr>
        <w:br/>
      </w:r>
      <w:r w:rsidRPr="004839A2">
        <w:rPr>
          <w:color w:val="000000"/>
          <w:sz w:val="28"/>
          <w:szCs w:val="28"/>
          <w:shd w:val="clear" w:color="auto" w:fill="FFFFFF"/>
        </w:rPr>
        <w:t>Ну что же тут такого?! Это так легко!»</w:t>
      </w:r>
      <w:r w:rsidRPr="004839A2">
        <w:rPr>
          <w:color w:val="000000"/>
          <w:sz w:val="28"/>
          <w:szCs w:val="28"/>
        </w:rPr>
        <w:br/>
      </w:r>
      <w:r w:rsidRPr="004839A2">
        <w:rPr>
          <w:color w:val="000000"/>
          <w:sz w:val="28"/>
          <w:szCs w:val="28"/>
          <w:shd w:val="clear" w:color="auto" w:fill="FFFFFF"/>
        </w:rPr>
        <w:t>Говорит мне бабушка: «Ну что мне доктора!</w:t>
      </w:r>
      <w:r w:rsidRPr="004839A2">
        <w:rPr>
          <w:color w:val="000000"/>
          <w:sz w:val="28"/>
          <w:szCs w:val="28"/>
        </w:rPr>
        <w:br/>
      </w:r>
      <w:r w:rsidRPr="004839A2">
        <w:rPr>
          <w:color w:val="000000"/>
          <w:sz w:val="28"/>
          <w:szCs w:val="28"/>
          <w:shd w:val="clear" w:color="auto" w:fill="FFFFFF"/>
        </w:rPr>
        <w:t>Ведь не приболела</w:t>
      </w:r>
      <w:r>
        <w:rPr>
          <w:color w:val="000000"/>
          <w:sz w:val="28"/>
          <w:szCs w:val="28"/>
          <w:shd w:val="clear" w:color="auto" w:fill="FFFFFF"/>
        </w:rPr>
        <w:t xml:space="preserve"> </w:t>
      </w:r>
      <w:r w:rsidRPr="004839A2">
        <w:rPr>
          <w:color w:val="000000"/>
          <w:sz w:val="28"/>
          <w:szCs w:val="28"/>
          <w:shd w:val="clear" w:color="auto" w:fill="FFFFFF"/>
        </w:rPr>
        <w:t xml:space="preserve"> я, а просто я стара.</w:t>
      </w:r>
      <w:r w:rsidRPr="004839A2">
        <w:rPr>
          <w:color w:val="000000"/>
          <w:sz w:val="28"/>
          <w:szCs w:val="28"/>
        </w:rPr>
        <w:br/>
      </w:r>
      <w:r w:rsidRPr="004839A2">
        <w:rPr>
          <w:color w:val="000000"/>
          <w:sz w:val="28"/>
          <w:szCs w:val="28"/>
          <w:shd w:val="clear" w:color="auto" w:fill="FFFFFF"/>
        </w:rPr>
        <w:t>Просто стала старая, волосы седые.</w:t>
      </w:r>
      <w:r w:rsidRPr="004839A2">
        <w:rPr>
          <w:color w:val="000000"/>
          <w:sz w:val="28"/>
          <w:szCs w:val="28"/>
        </w:rPr>
        <w:br/>
      </w:r>
      <w:r w:rsidRPr="004839A2">
        <w:rPr>
          <w:color w:val="000000"/>
          <w:sz w:val="28"/>
          <w:szCs w:val="28"/>
          <w:shd w:val="clear" w:color="auto" w:fill="FFFFFF"/>
        </w:rPr>
        <w:t>Наверно, потеряла я годы молодые.</w:t>
      </w:r>
      <w:r w:rsidRPr="004839A2">
        <w:rPr>
          <w:color w:val="000000"/>
          <w:sz w:val="28"/>
          <w:szCs w:val="28"/>
        </w:rPr>
        <w:br/>
      </w:r>
      <w:r w:rsidRPr="004839A2">
        <w:rPr>
          <w:color w:val="000000"/>
          <w:sz w:val="28"/>
          <w:szCs w:val="28"/>
          <w:shd w:val="clear" w:color="auto" w:fill="FFFFFF"/>
        </w:rPr>
        <w:t>Где-то за далекими, за лесами темными,</w:t>
      </w:r>
      <w:r w:rsidRPr="004839A2">
        <w:rPr>
          <w:color w:val="000000"/>
          <w:sz w:val="28"/>
          <w:szCs w:val="28"/>
        </w:rPr>
        <w:br/>
      </w:r>
      <w:r w:rsidRPr="004839A2">
        <w:rPr>
          <w:color w:val="000000"/>
          <w:sz w:val="28"/>
          <w:szCs w:val="28"/>
          <w:shd w:val="clear" w:color="auto" w:fill="FFFFFF"/>
        </w:rPr>
        <w:t>За горой высокою, за водой глубокою.</w:t>
      </w:r>
      <w:r w:rsidRPr="004839A2">
        <w:rPr>
          <w:color w:val="000000"/>
          <w:sz w:val="28"/>
          <w:szCs w:val="28"/>
        </w:rPr>
        <w:br/>
      </w:r>
      <w:r w:rsidRPr="004839A2">
        <w:rPr>
          <w:color w:val="000000"/>
          <w:sz w:val="28"/>
          <w:szCs w:val="28"/>
          <w:shd w:val="clear" w:color="auto" w:fill="FFFFFF"/>
        </w:rPr>
        <w:t>Как туда добраться – людям не известно».</w:t>
      </w:r>
      <w:r w:rsidRPr="004839A2">
        <w:rPr>
          <w:color w:val="000000"/>
          <w:sz w:val="28"/>
          <w:szCs w:val="28"/>
        </w:rPr>
        <w:br/>
      </w:r>
      <w:r w:rsidRPr="004839A2">
        <w:rPr>
          <w:color w:val="000000"/>
          <w:sz w:val="28"/>
          <w:szCs w:val="28"/>
          <w:shd w:val="clear" w:color="auto" w:fill="FFFFFF"/>
        </w:rPr>
        <w:t>Говорю я: «Бабушка, вспомни это место!</w:t>
      </w:r>
      <w:r w:rsidRPr="004839A2">
        <w:rPr>
          <w:color w:val="000000"/>
          <w:sz w:val="28"/>
          <w:szCs w:val="28"/>
        </w:rPr>
        <w:br/>
      </w:r>
      <w:r w:rsidRPr="004839A2">
        <w:rPr>
          <w:color w:val="000000"/>
          <w:sz w:val="28"/>
          <w:szCs w:val="28"/>
          <w:shd w:val="clear" w:color="auto" w:fill="FFFFFF"/>
        </w:rPr>
        <w:t>Я туда поеду, поплыву пойду,</w:t>
      </w:r>
      <w:r w:rsidRPr="004839A2">
        <w:rPr>
          <w:color w:val="000000"/>
          <w:sz w:val="28"/>
          <w:szCs w:val="28"/>
        </w:rPr>
        <w:br/>
      </w:r>
      <w:r w:rsidRPr="004839A2">
        <w:rPr>
          <w:color w:val="000000"/>
          <w:sz w:val="28"/>
          <w:szCs w:val="28"/>
          <w:shd w:val="clear" w:color="auto" w:fill="FFFFFF"/>
        </w:rPr>
        <w:t>Годы молодые я твои найду!»</w:t>
      </w:r>
    </w:p>
    <w:p w:rsidR="00A95BC0" w:rsidRPr="004839A2" w:rsidRDefault="00A95BC0" w:rsidP="005325FD">
      <w:pPr>
        <w:pStyle w:val="NormalWeb"/>
        <w:spacing w:before="0" w:beforeAutospacing="0" w:after="0" w:afterAutospacing="0" w:line="276" w:lineRule="auto"/>
        <w:rPr>
          <w:b/>
          <w:bCs/>
          <w:sz w:val="28"/>
          <w:szCs w:val="28"/>
        </w:rPr>
      </w:pPr>
    </w:p>
    <w:p w:rsidR="00A95BC0" w:rsidRPr="009477DD" w:rsidRDefault="00A95BC0" w:rsidP="005325FD">
      <w:pPr>
        <w:pStyle w:val="NormalWeb"/>
        <w:spacing w:before="0" w:beforeAutospacing="0" w:after="0" w:afterAutospacing="0" w:line="276" w:lineRule="auto"/>
        <w:ind w:left="567"/>
        <w:rPr>
          <w:b/>
          <w:bCs/>
          <w:sz w:val="28"/>
          <w:szCs w:val="28"/>
        </w:rPr>
      </w:pPr>
    </w:p>
    <w:p w:rsidR="00A95BC0" w:rsidRDefault="00A95BC0" w:rsidP="005325FD">
      <w:pPr>
        <w:pStyle w:val="NormalWeb"/>
        <w:spacing w:before="0" w:beforeAutospacing="0" w:after="0" w:afterAutospacing="0" w:line="276" w:lineRule="auto"/>
        <w:rPr>
          <w:b/>
          <w:bCs/>
          <w:sz w:val="28"/>
          <w:szCs w:val="28"/>
        </w:rPr>
      </w:pPr>
    </w:p>
    <w:p w:rsidR="00A95BC0" w:rsidRPr="009167DA" w:rsidRDefault="00A95BC0" w:rsidP="005325FD">
      <w:pPr>
        <w:pStyle w:val="NormalWeb"/>
        <w:spacing w:before="0" w:beforeAutospacing="0" w:after="0" w:afterAutospacing="0" w:line="276" w:lineRule="auto"/>
        <w:rPr>
          <w:b/>
          <w:bCs/>
          <w:sz w:val="32"/>
          <w:szCs w:val="32"/>
        </w:rPr>
      </w:pPr>
      <w:r w:rsidRPr="009167DA">
        <w:rPr>
          <w:b/>
          <w:bCs/>
          <w:sz w:val="32"/>
          <w:szCs w:val="32"/>
        </w:rPr>
        <w:t>Стихотворение "Разговор мамы с сыном" (автор -  Наталья Задорожная)</w:t>
      </w:r>
    </w:p>
    <w:p w:rsidR="00A95BC0" w:rsidRPr="009167DA" w:rsidRDefault="00A95BC0" w:rsidP="005325FD">
      <w:pPr>
        <w:pStyle w:val="NormalWeb"/>
        <w:spacing w:before="0" w:beforeAutospacing="0" w:after="0" w:afterAutospacing="0" w:line="276" w:lineRule="auto"/>
        <w:ind w:left="1276"/>
        <w:rPr>
          <w:b/>
          <w:bCs/>
          <w:sz w:val="32"/>
          <w:szCs w:val="32"/>
        </w:rPr>
      </w:pPr>
    </w:p>
    <w:p w:rsidR="00A95BC0" w:rsidRPr="004839A2" w:rsidRDefault="00A95BC0" w:rsidP="005325FD">
      <w:pPr>
        <w:pStyle w:val="richfactdown-paragraph"/>
        <w:shd w:val="clear" w:color="auto" w:fill="FFFFFF"/>
        <w:spacing w:before="120" w:beforeAutospacing="0" w:after="0" w:afterAutospacing="0" w:line="276" w:lineRule="auto"/>
        <w:rPr>
          <w:sz w:val="28"/>
          <w:szCs w:val="28"/>
        </w:rPr>
      </w:pPr>
      <w:r w:rsidRPr="004839A2">
        <w:rPr>
          <w:sz w:val="28"/>
          <w:szCs w:val="28"/>
          <w:shd w:val="clear" w:color="auto" w:fill="FBFDFE"/>
        </w:rPr>
        <w:t>Возвращались как-то мама с сыном</w:t>
      </w:r>
      <w:r w:rsidRPr="004839A2">
        <w:rPr>
          <w:sz w:val="28"/>
          <w:szCs w:val="28"/>
        </w:rPr>
        <w:br/>
      </w:r>
      <w:r w:rsidRPr="004839A2">
        <w:rPr>
          <w:sz w:val="28"/>
          <w:szCs w:val="28"/>
          <w:shd w:val="clear" w:color="auto" w:fill="FBFDFE"/>
        </w:rPr>
        <w:t>вечером</w:t>
      </w:r>
      <w:r>
        <w:rPr>
          <w:sz w:val="28"/>
          <w:szCs w:val="28"/>
          <w:shd w:val="clear" w:color="auto" w:fill="FBFDFE"/>
        </w:rPr>
        <w:t xml:space="preserve">, </w:t>
      </w:r>
      <w:r w:rsidRPr="004839A2">
        <w:rPr>
          <w:sz w:val="28"/>
          <w:szCs w:val="28"/>
          <w:shd w:val="clear" w:color="auto" w:fill="FBFDFE"/>
        </w:rPr>
        <w:t>уставшие домой.</w:t>
      </w:r>
      <w:r w:rsidRPr="004839A2">
        <w:rPr>
          <w:sz w:val="28"/>
          <w:szCs w:val="28"/>
        </w:rPr>
        <w:br/>
      </w:r>
      <w:r w:rsidRPr="004839A2">
        <w:rPr>
          <w:sz w:val="28"/>
          <w:szCs w:val="28"/>
          <w:shd w:val="clear" w:color="auto" w:fill="FBFDFE"/>
        </w:rPr>
        <w:t>— Мам, а я всегда буду любимым?</w:t>
      </w:r>
      <w:r w:rsidRPr="004839A2">
        <w:rPr>
          <w:sz w:val="28"/>
          <w:szCs w:val="28"/>
        </w:rPr>
        <w:br/>
      </w:r>
      <w:r w:rsidRPr="004839A2">
        <w:rPr>
          <w:sz w:val="28"/>
          <w:szCs w:val="28"/>
          <w:shd w:val="clear" w:color="auto" w:fill="FBFDFE"/>
        </w:rPr>
        <w:t xml:space="preserve">— Да. </w:t>
      </w:r>
      <w:r>
        <w:rPr>
          <w:sz w:val="28"/>
          <w:szCs w:val="28"/>
          <w:shd w:val="clear" w:color="auto" w:fill="FBFDFE"/>
        </w:rPr>
        <w:t xml:space="preserve"> </w:t>
      </w:r>
      <w:r w:rsidRPr="004839A2">
        <w:rPr>
          <w:sz w:val="28"/>
          <w:szCs w:val="28"/>
          <w:shd w:val="clear" w:color="auto" w:fill="FBFDFE"/>
        </w:rPr>
        <w:t>всегда!.. хороший мой, родной.</w:t>
      </w:r>
      <w:r w:rsidRPr="004839A2">
        <w:rPr>
          <w:sz w:val="28"/>
          <w:szCs w:val="28"/>
        </w:rPr>
        <w:br/>
      </w:r>
      <w:r w:rsidRPr="004839A2">
        <w:rPr>
          <w:sz w:val="28"/>
          <w:szCs w:val="28"/>
          <w:shd w:val="clear" w:color="auto" w:fill="FBFDFE"/>
        </w:rPr>
        <w:t>— А когда женюсь, ты не разлюбишь?</w:t>
      </w:r>
      <w:r w:rsidRPr="004839A2">
        <w:rPr>
          <w:sz w:val="28"/>
          <w:szCs w:val="28"/>
        </w:rPr>
        <w:br/>
      </w:r>
      <w:r w:rsidRPr="004839A2">
        <w:rPr>
          <w:sz w:val="28"/>
          <w:szCs w:val="28"/>
          <w:shd w:val="clear" w:color="auto" w:fill="FBFDFE"/>
        </w:rPr>
        <w:t>Сможешь и женатого любить?</w:t>
      </w:r>
      <w:r w:rsidRPr="004839A2">
        <w:rPr>
          <w:sz w:val="28"/>
          <w:szCs w:val="28"/>
        </w:rPr>
        <w:br/>
      </w:r>
      <w:r w:rsidRPr="004839A2">
        <w:rPr>
          <w:sz w:val="28"/>
          <w:szCs w:val="28"/>
          <w:shd w:val="clear" w:color="auto" w:fill="FBFDFE"/>
        </w:rPr>
        <w:t>— Я за то, что ты счастливым будешь</w:t>
      </w:r>
      <w:r w:rsidRPr="004839A2">
        <w:rPr>
          <w:sz w:val="28"/>
          <w:szCs w:val="28"/>
        </w:rPr>
        <w:br/>
      </w:r>
      <w:r w:rsidRPr="004839A2">
        <w:rPr>
          <w:sz w:val="28"/>
          <w:szCs w:val="28"/>
          <w:shd w:val="clear" w:color="auto" w:fill="FBFDFE"/>
        </w:rPr>
        <w:t>стану Господа благодарить.</w:t>
      </w:r>
      <w:r w:rsidRPr="004839A2">
        <w:rPr>
          <w:sz w:val="28"/>
          <w:szCs w:val="28"/>
        </w:rPr>
        <w:br/>
      </w:r>
      <w:r w:rsidRPr="004839A2">
        <w:rPr>
          <w:sz w:val="28"/>
          <w:szCs w:val="28"/>
          <w:shd w:val="clear" w:color="auto" w:fill="FBFDFE"/>
        </w:rPr>
        <w:t xml:space="preserve">— А когда родятся </w:t>
      </w:r>
      <w:r>
        <w:rPr>
          <w:sz w:val="28"/>
          <w:szCs w:val="28"/>
          <w:shd w:val="clear" w:color="auto" w:fill="FBFDFE"/>
        </w:rPr>
        <w:t xml:space="preserve"> </w:t>
      </w:r>
      <w:r w:rsidRPr="004839A2">
        <w:rPr>
          <w:sz w:val="28"/>
          <w:szCs w:val="28"/>
          <w:shd w:val="clear" w:color="auto" w:fill="FBFDFE"/>
        </w:rPr>
        <w:t xml:space="preserve">мои </w:t>
      </w:r>
      <w:r>
        <w:rPr>
          <w:sz w:val="28"/>
          <w:szCs w:val="28"/>
          <w:shd w:val="clear" w:color="auto" w:fill="FBFDFE"/>
        </w:rPr>
        <w:t xml:space="preserve"> </w:t>
      </w:r>
      <w:r w:rsidRPr="004839A2">
        <w:rPr>
          <w:sz w:val="28"/>
          <w:szCs w:val="28"/>
          <w:shd w:val="clear" w:color="auto" w:fill="FBFDFE"/>
        </w:rPr>
        <w:t>дети</w:t>
      </w:r>
      <w:r>
        <w:rPr>
          <w:sz w:val="28"/>
          <w:szCs w:val="28"/>
          <w:shd w:val="clear" w:color="auto" w:fill="FBFDFE"/>
        </w:rPr>
        <w:t>-</w:t>
      </w:r>
      <w:r w:rsidRPr="004839A2">
        <w:rPr>
          <w:sz w:val="28"/>
          <w:szCs w:val="28"/>
        </w:rPr>
        <w:br/>
      </w:r>
      <w:r w:rsidRPr="004839A2">
        <w:rPr>
          <w:sz w:val="28"/>
          <w:szCs w:val="28"/>
          <w:shd w:val="clear" w:color="auto" w:fill="FBFDFE"/>
        </w:rPr>
        <w:t>сможешь их любить</w:t>
      </w:r>
      <w:r>
        <w:rPr>
          <w:sz w:val="28"/>
          <w:szCs w:val="28"/>
          <w:shd w:val="clear" w:color="auto" w:fill="FBFDFE"/>
        </w:rPr>
        <w:t xml:space="preserve">, </w:t>
      </w:r>
      <w:r w:rsidRPr="004839A2">
        <w:rPr>
          <w:sz w:val="28"/>
          <w:szCs w:val="28"/>
          <w:shd w:val="clear" w:color="auto" w:fill="FBFDFE"/>
        </w:rPr>
        <w:t xml:space="preserve"> как и меня?</w:t>
      </w:r>
      <w:r w:rsidRPr="004839A2">
        <w:rPr>
          <w:sz w:val="28"/>
          <w:szCs w:val="28"/>
        </w:rPr>
        <w:br/>
      </w:r>
      <w:r w:rsidRPr="004839A2">
        <w:rPr>
          <w:sz w:val="28"/>
          <w:szCs w:val="28"/>
          <w:shd w:val="clear" w:color="auto" w:fill="FBFDFE"/>
        </w:rPr>
        <w:t>— Будут мне дороже всех на свете!</w:t>
      </w:r>
      <w:r w:rsidRPr="004839A2">
        <w:rPr>
          <w:sz w:val="28"/>
          <w:szCs w:val="28"/>
        </w:rPr>
        <w:br/>
      </w:r>
      <w:r w:rsidRPr="004839A2">
        <w:rPr>
          <w:sz w:val="28"/>
          <w:szCs w:val="28"/>
          <w:shd w:val="clear" w:color="auto" w:fill="FBFDFE"/>
        </w:rPr>
        <w:t>Как и ты. кровиночка моя!</w:t>
      </w:r>
      <w:r w:rsidRPr="004839A2">
        <w:rPr>
          <w:sz w:val="28"/>
          <w:szCs w:val="28"/>
        </w:rPr>
        <w:br/>
      </w:r>
      <w:r w:rsidRPr="004839A2">
        <w:rPr>
          <w:sz w:val="28"/>
          <w:szCs w:val="28"/>
          <w:shd w:val="clear" w:color="auto" w:fill="FBFDFE"/>
        </w:rPr>
        <w:t>— Ну, а если рядом жить не</w:t>
      </w:r>
      <w:r>
        <w:rPr>
          <w:sz w:val="28"/>
          <w:szCs w:val="28"/>
          <w:shd w:val="clear" w:color="auto" w:fill="FBFDFE"/>
        </w:rPr>
        <w:t xml:space="preserve"> </w:t>
      </w:r>
      <w:r w:rsidRPr="004839A2">
        <w:rPr>
          <w:sz w:val="28"/>
          <w:szCs w:val="28"/>
          <w:shd w:val="clear" w:color="auto" w:fill="FBFDFE"/>
        </w:rPr>
        <w:t>будешь</w:t>
      </w:r>
      <w:r>
        <w:rPr>
          <w:sz w:val="28"/>
          <w:szCs w:val="28"/>
          <w:shd w:val="clear" w:color="auto" w:fill="FBFDFE"/>
        </w:rPr>
        <w:t>,</w:t>
      </w:r>
      <w:r w:rsidRPr="004839A2">
        <w:rPr>
          <w:sz w:val="28"/>
          <w:szCs w:val="28"/>
        </w:rPr>
        <w:br/>
      </w:r>
      <w:r w:rsidRPr="004839A2">
        <w:rPr>
          <w:sz w:val="28"/>
          <w:szCs w:val="28"/>
          <w:shd w:val="clear" w:color="auto" w:fill="FBFDFE"/>
        </w:rPr>
        <w:t>если буду жить в другой стране.</w:t>
      </w:r>
      <w:r w:rsidRPr="004839A2">
        <w:rPr>
          <w:sz w:val="28"/>
          <w:szCs w:val="28"/>
        </w:rPr>
        <w:br/>
      </w:r>
      <w:r w:rsidRPr="004839A2">
        <w:rPr>
          <w:sz w:val="28"/>
          <w:szCs w:val="28"/>
          <w:shd w:val="clear" w:color="auto" w:fill="FBFDFE"/>
        </w:rPr>
        <w:t>Ты меня, случайно, не забудешь?</w:t>
      </w:r>
      <w:r w:rsidRPr="004839A2">
        <w:rPr>
          <w:sz w:val="28"/>
          <w:szCs w:val="28"/>
        </w:rPr>
        <w:br/>
      </w:r>
      <w:r w:rsidRPr="004839A2">
        <w:rPr>
          <w:sz w:val="28"/>
          <w:szCs w:val="28"/>
          <w:shd w:val="clear" w:color="auto" w:fill="FBFDFE"/>
        </w:rPr>
        <w:t>Вспомнишь ли ты мама обо мне?</w:t>
      </w:r>
      <w:r w:rsidRPr="004839A2">
        <w:rPr>
          <w:sz w:val="28"/>
          <w:szCs w:val="28"/>
        </w:rPr>
        <w:br/>
      </w:r>
      <w:r w:rsidRPr="004839A2">
        <w:rPr>
          <w:sz w:val="28"/>
          <w:szCs w:val="28"/>
          <w:shd w:val="clear" w:color="auto" w:fill="FBFDFE"/>
        </w:rPr>
        <w:t>— Даже на секунду не забуду!</w:t>
      </w:r>
      <w:r w:rsidRPr="004839A2">
        <w:rPr>
          <w:sz w:val="28"/>
          <w:szCs w:val="28"/>
        </w:rPr>
        <w:br/>
      </w:r>
      <w:r w:rsidRPr="004839A2">
        <w:rPr>
          <w:sz w:val="28"/>
          <w:szCs w:val="28"/>
          <w:shd w:val="clear" w:color="auto" w:fill="FBFDFE"/>
        </w:rPr>
        <w:t>И не сомневайся в том, малыш!</w:t>
      </w:r>
      <w:r w:rsidRPr="004839A2">
        <w:rPr>
          <w:sz w:val="28"/>
          <w:szCs w:val="28"/>
        </w:rPr>
        <w:br/>
      </w:r>
      <w:r w:rsidRPr="004839A2">
        <w:rPr>
          <w:sz w:val="28"/>
          <w:szCs w:val="28"/>
          <w:shd w:val="clear" w:color="auto" w:fill="FBFDFE"/>
        </w:rPr>
        <w:t>С ангелом-хранителем прибуду</w:t>
      </w:r>
      <w:r w:rsidRPr="004839A2">
        <w:rPr>
          <w:sz w:val="28"/>
          <w:szCs w:val="28"/>
        </w:rPr>
        <w:br/>
      </w:r>
      <w:r w:rsidRPr="004839A2">
        <w:rPr>
          <w:sz w:val="28"/>
          <w:szCs w:val="28"/>
          <w:shd w:val="clear" w:color="auto" w:fill="FBFDFE"/>
        </w:rPr>
        <w:t>сон твой охранять под сводом крыш.</w:t>
      </w:r>
      <w:r w:rsidRPr="004839A2">
        <w:rPr>
          <w:sz w:val="28"/>
          <w:szCs w:val="28"/>
        </w:rPr>
        <w:br/>
      </w:r>
      <w:r w:rsidRPr="004839A2">
        <w:rPr>
          <w:sz w:val="28"/>
          <w:szCs w:val="28"/>
          <w:shd w:val="clear" w:color="auto" w:fill="FBFDFE"/>
        </w:rPr>
        <w:t>— А когда я стану очень старым</w:t>
      </w:r>
      <w:r w:rsidRPr="004839A2">
        <w:rPr>
          <w:sz w:val="28"/>
          <w:szCs w:val="28"/>
        </w:rPr>
        <w:br/>
      </w:r>
      <w:r w:rsidRPr="004839A2">
        <w:rPr>
          <w:sz w:val="28"/>
          <w:szCs w:val="28"/>
          <w:shd w:val="clear" w:color="auto" w:fill="FBFDFE"/>
        </w:rPr>
        <w:t>тоже не разлюбишь ты меня?</w:t>
      </w:r>
      <w:r w:rsidRPr="004839A2">
        <w:rPr>
          <w:sz w:val="28"/>
          <w:szCs w:val="28"/>
        </w:rPr>
        <w:br/>
      </w:r>
      <w:r w:rsidRPr="004839A2">
        <w:rPr>
          <w:sz w:val="28"/>
          <w:szCs w:val="28"/>
          <w:shd w:val="clear" w:color="auto" w:fill="FBFDFE"/>
        </w:rPr>
        <w:t>— С неба я звездою яркой самой</w:t>
      </w:r>
      <w:r w:rsidRPr="004839A2">
        <w:rPr>
          <w:sz w:val="28"/>
          <w:szCs w:val="28"/>
        </w:rPr>
        <w:br/>
      </w:r>
      <w:r w:rsidRPr="004839A2">
        <w:rPr>
          <w:sz w:val="28"/>
          <w:szCs w:val="28"/>
          <w:shd w:val="clear" w:color="auto" w:fill="FBFDFE"/>
        </w:rPr>
        <w:t>прикоснусь, сынок, к тебе любя.</w:t>
      </w:r>
      <w:r w:rsidRPr="004839A2">
        <w:rPr>
          <w:sz w:val="28"/>
          <w:szCs w:val="28"/>
        </w:rPr>
        <w:br/>
      </w:r>
      <w:r w:rsidRPr="004839A2">
        <w:rPr>
          <w:sz w:val="28"/>
          <w:szCs w:val="28"/>
          <w:shd w:val="clear" w:color="auto" w:fill="FBFDFE"/>
        </w:rPr>
        <w:t>— А когда совсем любить устанешь!</w:t>
      </w:r>
      <w:r w:rsidRPr="004839A2">
        <w:rPr>
          <w:sz w:val="28"/>
          <w:szCs w:val="28"/>
        </w:rPr>
        <w:br/>
      </w:r>
      <w:r w:rsidRPr="004839A2">
        <w:rPr>
          <w:sz w:val="28"/>
          <w:szCs w:val="28"/>
          <w:shd w:val="clear" w:color="auto" w:fill="FBFDFE"/>
        </w:rPr>
        <w:t>Что тогда?- спросил в глаза упрямо.</w:t>
      </w:r>
      <w:r w:rsidRPr="004839A2">
        <w:rPr>
          <w:sz w:val="28"/>
          <w:szCs w:val="28"/>
        </w:rPr>
        <w:br/>
      </w:r>
      <w:r w:rsidRPr="004839A2">
        <w:rPr>
          <w:sz w:val="28"/>
          <w:szCs w:val="28"/>
          <w:shd w:val="clear" w:color="auto" w:fill="FBFDFE"/>
        </w:rPr>
        <w:t>— Это невозможно!.. понимаешь?!</w:t>
      </w:r>
      <w:r w:rsidRPr="004839A2">
        <w:rPr>
          <w:sz w:val="28"/>
          <w:szCs w:val="28"/>
        </w:rPr>
        <w:br/>
      </w:r>
      <w:r w:rsidRPr="004839A2">
        <w:rPr>
          <w:sz w:val="28"/>
          <w:szCs w:val="28"/>
          <w:shd w:val="clear" w:color="auto" w:fill="FBFDFE"/>
        </w:rPr>
        <w:t>Это навсегда… я твоя мама.</w:t>
      </w:r>
    </w:p>
    <w:p w:rsidR="00A95BC0" w:rsidRPr="004839A2" w:rsidRDefault="00A95BC0" w:rsidP="005325FD">
      <w:pPr>
        <w:pStyle w:val="richfactdown-paragraph"/>
        <w:shd w:val="clear" w:color="auto" w:fill="FFFFFF"/>
        <w:spacing w:before="120" w:beforeAutospacing="0" w:after="0" w:afterAutospacing="0" w:line="276" w:lineRule="auto"/>
        <w:rPr>
          <w:sz w:val="28"/>
          <w:szCs w:val="28"/>
        </w:rPr>
      </w:pPr>
    </w:p>
    <w:p w:rsidR="00A95BC0" w:rsidRPr="009167DA" w:rsidRDefault="00A95BC0" w:rsidP="005325FD">
      <w:pPr>
        <w:pStyle w:val="NormalWeb"/>
        <w:spacing w:before="0" w:beforeAutospacing="0" w:after="0" w:afterAutospacing="0" w:line="276" w:lineRule="auto"/>
        <w:rPr>
          <w:b/>
          <w:bCs/>
          <w:sz w:val="32"/>
          <w:szCs w:val="32"/>
        </w:rPr>
      </w:pPr>
      <w:r w:rsidRPr="009167DA">
        <w:rPr>
          <w:b/>
          <w:bCs/>
          <w:sz w:val="32"/>
          <w:szCs w:val="32"/>
        </w:rPr>
        <w:t>Стихотворение «По дорожке мама с дочкой шли »автор Татьяна Краснова</w:t>
      </w:r>
    </w:p>
    <w:p w:rsidR="00A95BC0" w:rsidRPr="005325FD" w:rsidRDefault="00A95BC0" w:rsidP="005325FD">
      <w:pPr>
        <w:pStyle w:val="NormalWeb"/>
        <w:spacing w:before="0" w:beforeAutospacing="0" w:after="0" w:afterAutospacing="0" w:line="276" w:lineRule="auto"/>
        <w:rPr>
          <w:b/>
          <w:bCs/>
          <w:sz w:val="36"/>
          <w:szCs w:val="36"/>
        </w:rPr>
      </w:pPr>
    </w:p>
    <w:p w:rsidR="00A95BC0" w:rsidRDefault="00A95BC0" w:rsidP="005325FD">
      <w:pPr>
        <w:pStyle w:val="NormalWeb"/>
        <w:shd w:val="clear" w:color="auto" w:fill="FFFFFF"/>
        <w:spacing w:before="0" w:beforeAutospacing="0" w:after="0" w:afterAutospacing="0" w:line="276" w:lineRule="auto"/>
        <w:rPr>
          <w:color w:val="000000"/>
          <w:sz w:val="28"/>
          <w:szCs w:val="28"/>
        </w:rPr>
      </w:pPr>
    </w:p>
    <w:p w:rsidR="00A95BC0" w:rsidRDefault="00A95BC0" w:rsidP="005325FD">
      <w:pPr>
        <w:pStyle w:val="NormalWeb"/>
        <w:shd w:val="clear" w:color="auto" w:fill="FFFFFF"/>
        <w:spacing w:before="0" w:beforeAutospacing="0" w:after="0" w:afterAutospacing="0" w:line="276" w:lineRule="auto"/>
        <w:rPr>
          <w:color w:val="000000"/>
          <w:sz w:val="28"/>
          <w:szCs w:val="28"/>
        </w:rPr>
      </w:pP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Всюду слышен смех ребят веселый.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 дорожке узенькой вдвоем</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с дочкой шли домой из школы,</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 пути болтая обо всем.</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Разговор обычный самый-самый…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Вдруг малышка задала вопрос…</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 скажи, а как это «быть мамой»?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Только не по-детски, а всерьез!»</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призадумалась немножко: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«Не простой вопрос, но все же я</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Расскажу тебе, что знаю, крошка,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Никаких секретов</w:t>
      </w:r>
      <w:r>
        <w:rPr>
          <w:color w:val="000000"/>
          <w:sz w:val="28"/>
          <w:szCs w:val="28"/>
        </w:rPr>
        <w:t xml:space="preserve">, </w:t>
      </w:r>
      <w:r w:rsidRPr="005325FD">
        <w:rPr>
          <w:color w:val="000000"/>
          <w:sz w:val="28"/>
          <w:szCs w:val="28"/>
        </w:rPr>
        <w:t xml:space="preserve"> не тая.</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Мамой быть – большое счастье, дочка.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Мамой быть непросто иногда…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 это та, кто днем и ночью</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За детей</w:t>
      </w:r>
      <w:r>
        <w:rPr>
          <w:color w:val="000000"/>
          <w:sz w:val="28"/>
          <w:szCs w:val="28"/>
        </w:rPr>
        <w:t xml:space="preserve">, </w:t>
      </w:r>
      <w:r w:rsidRPr="005325FD">
        <w:rPr>
          <w:color w:val="000000"/>
          <w:sz w:val="28"/>
          <w:szCs w:val="28"/>
        </w:rPr>
        <w:t xml:space="preserve"> готова</w:t>
      </w:r>
      <w:r>
        <w:rPr>
          <w:color w:val="000000"/>
          <w:sz w:val="28"/>
          <w:szCs w:val="28"/>
        </w:rPr>
        <w:t xml:space="preserve"> </w:t>
      </w:r>
      <w:r w:rsidRPr="005325FD">
        <w:rPr>
          <w:color w:val="000000"/>
          <w:sz w:val="28"/>
          <w:szCs w:val="28"/>
        </w:rPr>
        <w:t xml:space="preserve"> все отдать…»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стоять полночи у кроватки?»</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смотреть</w:t>
      </w:r>
      <w:r>
        <w:rPr>
          <w:color w:val="000000"/>
          <w:sz w:val="28"/>
          <w:szCs w:val="28"/>
        </w:rPr>
        <w:t xml:space="preserve"> </w:t>
      </w:r>
      <w:r w:rsidRPr="005325FD">
        <w:rPr>
          <w:color w:val="000000"/>
          <w:sz w:val="28"/>
          <w:szCs w:val="28"/>
        </w:rPr>
        <w:t xml:space="preserve">беззвучно, </w:t>
      </w:r>
      <w:r>
        <w:rPr>
          <w:color w:val="000000"/>
          <w:sz w:val="28"/>
          <w:szCs w:val="28"/>
        </w:rPr>
        <w:t xml:space="preserve"> </w:t>
      </w:r>
      <w:r w:rsidRPr="005325FD">
        <w:rPr>
          <w:color w:val="000000"/>
          <w:sz w:val="28"/>
          <w:szCs w:val="28"/>
        </w:rPr>
        <w:t>чуть дыша,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На того, кто спит в кроватке сладко,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На родного маме малыша.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 это та, которой больно,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Если вдруг обидели дитя.</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Кто переживает, пусть невольно,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За детей и много лет спустя.</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Та, кто помнит первые словечки,</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Та, кого нежнее не найти…</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Потому что мамино сердечко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Бьется у детей ее в груди.</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 та, что неизменно рядом!»</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«Только мама может так любить!»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«Мамой быть высокая награда.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Вот, что означает, «мамой быть»!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«Мамой быть не просто, понимаю…</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Очень постараюсь не забыть!»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«А теперь мне ты скажи, родная,</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Что же означает «дочкой быть?»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Дочка улыбнулась и сказала: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я уже не так мала.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Я с тобою многое узнала.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сегодня много поняла.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Дочкой быть не сложно! Ну, ни грамма!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сомнений в этом вовсе нет!</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Потому что рядышком есть мама,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она подскажет, мне ответ.»</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«Значит, на ответе ставим точку?»</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«Что ты, мам, я только начала!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Очень важно быть хорошей дочкой,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Чтобы мама счастлива была.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Радовать оценками из школы,</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Помогать посуду дома мыть,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Чипсы не просить и кока-колу…</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во всем заботливою быть!»</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засмеялась: «Что ж, неплохо!</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Мне твой очень нравится настрой!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Я люблю тебя, родная кроха!»</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 и я! Мне так легко с тобой!»</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Улыбаясь миру</w:t>
      </w:r>
      <w:r>
        <w:rPr>
          <w:color w:val="000000"/>
          <w:sz w:val="28"/>
          <w:szCs w:val="28"/>
        </w:rPr>
        <w:t xml:space="preserve">, </w:t>
      </w:r>
      <w:r w:rsidRPr="005325FD">
        <w:rPr>
          <w:color w:val="000000"/>
          <w:sz w:val="28"/>
          <w:szCs w:val="28"/>
        </w:rPr>
        <w:t xml:space="preserve"> и друг дружке</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И болтая тихо на ходу,</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Мама с дочкой, словно две подружки,</w:t>
      </w:r>
    </w:p>
    <w:p w:rsidR="00A95BC0" w:rsidRPr="005325FD" w:rsidRDefault="00A95BC0" w:rsidP="005325FD">
      <w:pPr>
        <w:pStyle w:val="NormalWeb"/>
        <w:shd w:val="clear" w:color="auto" w:fill="FFFFFF"/>
        <w:spacing w:before="0" w:beforeAutospacing="0" w:after="0" w:afterAutospacing="0" w:line="276" w:lineRule="auto"/>
        <w:rPr>
          <w:color w:val="000000"/>
          <w:sz w:val="28"/>
          <w:szCs w:val="28"/>
        </w:rPr>
      </w:pPr>
      <w:r w:rsidRPr="005325FD">
        <w:rPr>
          <w:color w:val="000000"/>
          <w:sz w:val="28"/>
          <w:szCs w:val="28"/>
        </w:rPr>
        <w:t>По дорожке узенькой идут.</w:t>
      </w:r>
    </w:p>
    <w:p w:rsidR="00A95BC0" w:rsidRPr="005325FD" w:rsidRDefault="00A95BC0" w:rsidP="005325FD">
      <w:pPr>
        <w:pStyle w:val="NormalWeb"/>
        <w:spacing w:before="0" w:beforeAutospacing="0" w:after="0" w:afterAutospacing="0" w:line="276" w:lineRule="auto"/>
        <w:ind w:left="1276"/>
        <w:rPr>
          <w:bCs/>
          <w:sz w:val="28"/>
          <w:szCs w:val="28"/>
        </w:rPr>
      </w:pPr>
    </w:p>
    <w:p w:rsidR="00A95BC0" w:rsidRPr="005325FD" w:rsidRDefault="00A95BC0" w:rsidP="005325FD">
      <w:pPr>
        <w:spacing w:after="0"/>
        <w:rPr>
          <w:rFonts w:ascii="Times New Roman" w:hAnsi="Times New Roman"/>
          <w:sz w:val="28"/>
          <w:szCs w:val="28"/>
          <w:lang w:eastAsia="ru-RU"/>
        </w:rPr>
      </w:pPr>
    </w:p>
    <w:p w:rsidR="00A95BC0" w:rsidRPr="002E52A0" w:rsidRDefault="00A95BC0" w:rsidP="002E52A0">
      <w:pPr>
        <w:spacing w:line="240" w:lineRule="auto"/>
        <w:jc w:val="center"/>
        <w:outlineLvl w:val="0"/>
        <w:rPr>
          <w:rFonts w:ascii="Arial" w:hAnsi="Arial" w:cs="Arial"/>
          <w:b/>
          <w:bCs/>
          <w:kern w:val="36"/>
          <w:sz w:val="45"/>
          <w:szCs w:val="45"/>
          <w:lang w:eastAsia="ru-RU"/>
        </w:rPr>
      </w:pPr>
      <w:r>
        <w:rPr>
          <w:rFonts w:ascii="Times New Roman" w:hAnsi="Times New Roman"/>
          <w:b/>
          <w:sz w:val="28"/>
          <w:szCs w:val="28"/>
        </w:rPr>
        <w:br w:type="page"/>
      </w:r>
      <w:r w:rsidRPr="002E52A0">
        <w:rPr>
          <w:rFonts w:ascii="Arial" w:hAnsi="Arial" w:cs="Arial"/>
          <w:b/>
          <w:bCs/>
          <w:kern w:val="36"/>
          <w:sz w:val="45"/>
          <w:szCs w:val="45"/>
          <w:lang w:eastAsia="ru-RU"/>
        </w:rPr>
        <w:t>Ко</w:t>
      </w:r>
      <w:r>
        <w:rPr>
          <w:rFonts w:ascii="Arial" w:hAnsi="Arial" w:cs="Arial"/>
          <w:b/>
          <w:bCs/>
          <w:kern w:val="36"/>
          <w:sz w:val="45"/>
          <w:szCs w:val="45"/>
          <w:lang w:eastAsia="ru-RU"/>
        </w:rPr>
        <w:t xml:space="preserve">нсультация для родителей подготовительной </w:t>
      </w:r>
      <w:r w:rsidRPr="002E52A0">
        <w:rPr>
          <w:rFonts w:ascii="Arial" w:hAnsi="Arial" w:cs="Arial"/>
          <w:b/>
          <w:bCs/>
          <w:kern w:val="36"/>
          <w:sz w:val="45"/>
          <w:szCs w:val="45"/>
          <w:lang w:eastAsia="ru-RU"/>
        </w:rPr>
        <w:t xml:space="preserve"> группы</w:t>
      </w:r>
    </w:p>
    <w:p w:rsidR="00A95BC0" w:rsidRPr="002E52A0" w:rsidRDefault="00A95BC0" w:rsidP="002E52A0">
      <w:pPr>
        <w:spacing w:line="240" w:lineRule="auto"/>
        <w:jc w:val="center"/>
        <w:outlineLvl w:val="0"/>
        <w:rPr>
          <w:rFonts w:ascii="Times New Roman" w:hAnsi="Times New Roman"/>
          <w:b/>
          <w:bCs/>
          <w:color w:val="FF0000"/>
          <w:kern w:val="36"/>
          <w:sz w:val="40"/>
          <w:szCs w:val="40"/>
          <w:lang w:eastAsia="ru-RU"/>
        </w:rPr>
      </w:pPr>
      <w:r w:rsidRPr="002E52A0">
        <w:rPr>
          <w:rFonts w:ascii="Times New Roman" w:hAnsi="Times New Roman"/>
          <w:b/>
          <w:bCs/>
          <w:color w:val="FF0000"/>
          <w:kern w:val="36"/>
          <w:sz w:val="40"/>
          <w:szCs w:val="40"/>
          <w:lang w:eastAsia="ru-RU"/>
        </w:rPr>
        <w:t>Читайте детям стихи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bCs/>
          <w:color w:val="FF0000"/>
          <w:sz w:val="28"/>
          <w:szCs w:val="28"/>
          <w:lang w:eastAsia="ru-RU"/>
        </w:rPr>
        <w:t>Как помочь маленькому ребенку подружиться с книгой</w:t>
      </w:r>
      <w:r w:rsidRPr="002E52A0">
        <w:rPr>
          <w:rFonts w:ascii="Times New Roman" w:hAnsi="Times New Roman"/>
          <w:color w:val="FF0000"/>
          <w:sz w:val="28"/>
          <w:szCs w:val="28"/>
          <w:lang w:eastAsia="ru-RU"/>
        </w:rPr>
        <w:t> </w:t>
      </w:r>
      <w:r w:rsidRPr="002E52A0">
        <w:rPr>
          <w:rFonts w:ascii="Times New Roman" w:hAnsi="Times New Roman"/>
          <w:bCs/>
          <w:color w:val="FF0000"/>
          <w:sz w:val="28"/>
          <w:szCs w:val="28"/>
          <w:lang w:eastAsia="ru-RU"/>
        </w:rPr>
        <w:t>и полюбить детские стихи?</w:t>
      </w:r>
      <w:r w:rsidRPr="002E52A0">
        <w:rPr>
          <w:rFonts w:ascii="Times New Roman" w:hAnsi="Times New Roman"/>
          <w:bCs/>
          <w:color w:val="993366"/>
          <w:sz w:val="28"/>
          <w:szCs w:val="28"/>
          <w:lang w:eastAsia="ru-RU"/>
        </w:rPr>
        <w:t xml:space="preserve"> </w:t>
      </w:r>
      <w:r w:rsidRPr="002E52A0">
        <w:rPr>
          <w:rFonts w:ascii="Times New Roman" w:hAnsi="Times New Roman"/>
          <w:color w:val="000000"/>
          <w:sz w:val="28"/>
          <w:szCs w:val="28"/>
          <w:lang w:eastAsia="ru-RU"/>
        </w:rPr>
        <w:t>Начните с поэзии, которая</w:t>
      </w:r>
      <w:r>
        <w:rPr>
          <w:rFonts w:ascii="Times New Roman" w:hAnsi="Times New Roman"/>
          <w:color w:val="000000"/>
          <w:sz w:val="28"/>
          <w:szCs w:val="28"/>
          <w:lang w:eastAsia="ru-RU"/>
        </w:rPr>
        <w:t xml:space="preserve"> рекомендована программой ФОП по дошкольному воспитанию в старшем возрасте.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Почти все родители, хот</w:t>
      </w:r>
      <w:r>
        <w:rPr>
          <w:rFonts w:ascii="Times New Roman" w:hAnsi="Times New Roman"/>
          <w:color w:val="000000"/>
          <w:sz w:val="28"/>
          <w:szCs w:val="28"/>
          <w:lang w:eastAsia="ru-RU"/>
        </w:rPr>
        <w:t>ят, чтобы их дети любили слушать и рассматривать цветные иллюстрации, как к сказкам, так и к стихам.</w:t>
      </w:r>
      <w:r w:rsidRPr="002E52A0">
        <w:rPr>
          <w:rFonts w:ascii="Times New Roman" w:hAnsi="Times New Roman"/>
          <w:color w:val="000000"/>
          <w:sz w:val="28"/>
          <w:szCs w:val="28"/>
          <w:lang w:eastAsia="ru-RU"/>
        </w:rPr>
        <w:t xml:space="preserve"> По</w:t>
      </w:r>
      <w:r>
        <w:rPr>
          <w:rFonts w:ascii="Times New Roman" w:hAnsi="Times New Roman"/>
          <w:color w:val="000000"/>
          <w:sz w:val="28"/>
          <w:szCs w:val="28"/>
          <w:lang w:eastAsia="ru-RU"/>
        </w:rPr>
        <w:t xml:space="preserve">этому такой процесс </w:t>
      </w:r>
      <w:r w:rsidRPr="002E52A0">
        <w:rPr>
          <w:rFonts w:ascii="Times New Roman" w:hAnsi="Times New Roman"/>
          <w:color w:val="000000"/>
          <w:sz w:val="28"/>
          <w:szCs w:val="28"/>
          <w:lang w:eastAsia="ru-RU"/>
        </w:rPr>
        <w:t>считается очень полезным. Однако читающих детей</w:t>
      </w:r>
      <w:r>
        <w:rPr>
          <w:rFonts w:ascii="Times New Roman" w:hAnsi="Times New Roman"/>
          <w:color w:val="000000"/>
          <w:sz w:val="28"/>
          <w:szCs w:val="28"/>
          <w:lang w:eastAsia="ru-RU"/>
        </w:rPr>
        <w:t xml:space="preserve"> вместе с родителями </w:t>
      </w:r>
      <w:r w:rsidRPr="002E52A0">
        <w:rPr>
          <w:rFonts w:ascii="Times New Roman" w:hAnsi="Times New Roman"/>
          <w:color w:val="000000"/>
          <w:sz w:val="28"/>
          <w:szCs w:val="28"/>
          <w:lang w:eastAsia="ru-RU"/>
        </w:rPr>
        <w:t xml:space="preserve"> в нашей стране становится все меньше. Особенно быстро теряет популярность </w:t>
      </w:r>
      <w:r>
        <w:rPr>
          <w:rFonts w:ascii="Times New Roman" w:hAnsi="Times New Roman"/>
          <w:color w:val="000000"/>
          <w:sz w:val="28"/>
          <w:szCs w:val="28"/>
          <w:lang w:eastAsia="ru-RU"/>
        </w:rPr>
        <w:t>детской поэзии.</w:t>
      </w:r>
      <w:r w:rsidRPr="002E52A0">
        <w:rPr>
          <w:rFonts w:ascii="Times New Roman" w:hAnsi="Times New Roman"/>
          <w:color w:val="000000"/>
          <w:sz w:val="28"/>
          <w:szCs w:val="28"/>
          <w:lang w:eastAsia="ru-RU"/>
        </w:rPr>
        <w:t xml:space="preserve"> Между тем именно стихи могут помочь ребенку полюбить </w:t>
      </w:r>
      <w:r>
        <w:rPr>
          <w:rFonts w:ascii="Times New Roman" w:hAnsi="Times New Roman"/>
          <w:color w:val="000000"/>
          <w:sz w:val="28"/>
          <w:szCs w:val="28"/>
          <w:lang w:eastAsia="ru-RU"/>
        </w:rPr>
        <w:t xml:space="preserve">детское </w:t>
      </w:r>
      <w:r w:rsidRPr="002E52A0">
        <w:rPr>
          <w:rFonts w:ascii="Times New Roman" w:hAnsi="Times New Roman"/>
          <w:color w:val="000000"/>
          <w:sz w:val="28"/>
          <w:szCs w:val="28"/>
          <w:lang w:eastAsia="ru-RU"/>
        </w:rPr>
        <w:t>ч</w:t>
      </w:r>
      <w:r>
        <w:rPr>
          <w:rFonts w:ascii="Times New Roman" w:hAnsi="Times New Roman"/>
          <w:color w:val="000000"/>
          <w:sz w:val="28"/>
          <w:szCs w:val="28"/>
          <w:lang w:eastAsia="ru-RU"/>
        </w:rPr>
        <w:t>тение в дальнейшем, в школьном возрасте.</w:t>
      </w: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r w:rsidRPr="002E52A0">
        <w:rPr>
          <w:rFonts w:ascii="Times New Roman" w:hAnsi="Times New Roman"/>
          <w:color w:val="000000"/>
          <w:sz w:val="28"/>
          <w:szCs w:val="28"/>
          <w:lang w:eastAsia="ru-RU"/>
        </w:rPr>
        <w:t>Что следует делать, чтобы малыш полюбил стихи? Во-первых, нужно ему их читать. Это понимают абсолютно все мамы и папы. Многие взрослые и в самом деле покупают своему ребенку многочисленные яркие книжки, старательно читают их ему, а результат вопреки ожиданиям почему-то равен нулю. Отчего так по</w:t>
      </w:r>
      <w:r>
        <w:rPr>
          <w:rFonts w:ascii="Times New Roman" w:hAnsi="Times New Roman"/>
          <w:color w:val="000000"/>
          <w:sz w:val="28"/>
          <w:szCs w:val="28"/>
          <w:lang w:eastAsia="ru-RU"/>
        </w:rPr>
        <w:t xml:space="preserve">лучается? </w:t>
      </w:r>
      <w:r w:rsidRPr="00250CD0">
        <w:rPr>
          <w:rFonts w:ascii="Times New Roman" w:hAnsi="Times New Roman"/>
          <w:b/>
          <w:color w:val="000000"/>
          <w:sz w:val="28"/>
          <w:szCs w:val="28"/>
          <w:lang w:eastAsia="ru-RU"/>
        </w:rPr>
        <w:t>Есть несколько причин:</w:t>
      </w: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r w:rsidRPr="00250CD0">
        <w:rPr>
          <w:rFonts w:ascii="Times New Roman" w:hAnsi="Times New Roman"/>
          <w:b/>
          <w:color w:val="000000"/>
          <w:sz w:val="28"/>
          <w:szCs w:val="28"/>
          <w:lang w:eastAsia="ru-RU"/>
        </w:rPr>
        <w:t>1. Родители часто читают своим детям то, что им самим вовсе не кажется интересным.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Понятно: это же совсем маленький ребенок. Что ему прикажете чи</w:t>
      </w:r>
      <w:r>
        <w:rPr>
          <w:rFonts w:ascii="Times New Roman" w:hAnsi="Times New Roman"/>
          <w:color w:val="000000"/>
          <w:sz w:val="28"/>
          <w:szCs w:val="28"/>
          <w:lang w:eastAsia="ru-RU"/>
        </w:rPr>
        <w:t xml:space="preserve">тать? То, что для таких ребят </w:t>
      </w:r>
      <w:r w:rsidRPr="002E52A0">
        <w:rPr>
          <w:rFonts w:ascii="Times New Roman" w:hAnsi="Times New Roman"/>
          <w:color w:val="000000"/>
          <w:sz w:val="28"/>
          <w:szCs w:val="28"/>
          <w:lang w:eastAsia="ru-RU"/>
        </w:rPr>
        <w:t xml:space="preserve"> предназначено. Приведу все</w:t>
      </w:r>
      <w:r>
        <w:rPr>
          <w:rFonts w:ascii="Times New Roman" w:hAnsi="Times New Roman"/>
          <w:color w:val="000000"/>
          <w:sz w:val="28"/>
          <w:szCs w:val="28"/>
          <w:lang w:eastAsia="ru-RU"/>
        </w:rPr>
        <w:t xml:space="preserve">го один типичный пример – стихотворение </w:t>
      </w:r>
      <w:r w:rsidRPr="002E52A0">
        <w:rPr>
          <w:rFonts w:ascii="Times New Roman" w:hAnsi="Times New Roman"/>
          <w:color w:val="000000"/>
          <w:sz w:val="28"/>
          <w:szCs w:val="28"/>
          <w:lang w:eastAsia="ru-RU"/>
        </w:rPr>
        <w:t xml:space="preserve"> из красочной, отлично иллюстрированной книжки для детей. Имя автора не называю: это не так важно (поверьте, подобные „поэтические шедевры” буквально у всех авторов совершенно одинаковые). Итак, „Улитка”.</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Улитка устала.</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Труден был путь.</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Тяжел ее домик-ракушка.</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Улитка устала.</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Пора отдохнуть</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На мягкой пуховой подушке.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А можно чаю с вареньем попить,</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Сыграть в домино или шашки.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А можно еще телевизор включить –</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Смотреть целый вечер мультяшки.</w:t>
      </w:r>
    </w:p>
    <w:p w:rsidR="00A95BC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Почему это – для детей? Потому что про улитку. Считается, что для ребятишек надо писать о зайчиках, белочках, улиточках. Умильно, бессмысленно и откровенно скучно. Понятно, что самому взрослому человеку это тоже скучно. Но он верит, что раз это для детей издано, значит, ребенку может понравиться. Ничего подобного! Так что запомните первую заповедь стихового воспитания: читать детям надо только то, что нравится ВАМ САМИМ.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r w:rsidRPr="00250CD0">
        <w:rPr>
          <w:rFonts w:ascii="Times New Roman" w:hAnsi="Times New Roman"/>
          <w:b/>
          <w:color w:val="000000"/>
          <w:sz w:val="28"/>
          <w:szCs w:val="28"/>
          <w:lang w:eastAsia="ru-RU"/>
        </w:rPr>
        <w:t>2. Родители часто думают, что главное – это ПОНИМАНИЕ ребенком того, что они читают.</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Разумеется, речь идет об элементарном понимании слов и предложений: их значения и смысла – а не о каком-то „понимании поэзии”. Поэтому, во-первых, выбирают такие стихи, которые, по их мнению, детям понятны, то есть самые примитивные и опять же „детские”. А во-вторых, не просто читают, а все ребенку растолковывают – как на уроке в школе. На самом же деле, как это ни странно, понимание не имеет особого значения. Главное – не понимание, а эмоциональное проживание стихотворения.</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Известно, что Корней Чуковский (именно он разработал основы воспитания на стихах в раннем детстве, и именно его взгляды лежат в основе этой статьи) читал своим совсем маленьким детям отнюдь не детские стихи. Так, например, его дочь, Лидия Корнеевна Чуковская, вспоминала, как отец читал им стихотворение Баратынского „Пироскаф”:</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Дикою, грозною ласкою полны,</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Бьют в наш корабль средиземные волны.</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Вот над кормою стал капитан:</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Визгнул свисток его.</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Братствуя</w:t>
      </w:r>
      <w:r>
        <w:rPr>
          <w:rFonts w:ascii="Times New Roman" w:hAnsi="Times New Roman"/>
          <w:color w:val="000000"/>
          <w:sz w:val="28"/>
          <w:szCs w:val="28"/>
          <w:lang w:eastAsia="ru-RU"/>
        </w:rPr>
        <w:t xml:space="preserve"> </w:t>
      </w:r>
      <w:r w:rsidRPr="002E52A0">
        <w:rPr>
          <w:rFonts w:ascii="Times New Roman" w:hAnsi="Times New Roman"/>
          <w:color w:val="000000"/>
          <w:sz w:val="28"/>
          <w:szCs w:val="28"/>
          <w:lang w:eastAsia="ru-RU"/>
        </w:rPr>
        <w:t xml:space="preserve"> с паром,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Ветру наш парус раздался недаром: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Пенясь, глубоко вздохнул океан!</w:t>
      </w:r>
    </w:p>
    <w:p w:rsidR="00A95BC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Это он читал, катая детей в лодке по морю. Понятно, что сам Баратынский очень удивился бы, если бы узнал, что это стихотворение можно читать маленьким детям и что им оно очень понравится при этом. Однако было именно так. Причем Чуковский ничего детям не объяснял. Он просто читал стихотворение, передавая голосом восторг человека, который влюблен в море, который отправился в долгожданное плавание. И дети понимали: не слова, а эмоции.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p>
    <w:p w:rsidR="00A95BC0" w:rsidRDefault="00A95BC0" w:rsidP="005E0E13">
      <w:pPr>
        <w:spacing w:after="0" w:line="277" w:lineRule="atLeast"/>
        <w:ind w:firstLine="300"/>
        <w:jc w:val="both"/>
        <w:rPr>
          <w:rFonts w:ascii="Times New Roman" w:hAnsi="Times New Roman"/>
          <w:color w:val="000000"/>
          <w:sz w:val="28"/>
          <w:szCs w:val="28"/>
          <w:lang w:eastAsia="ru-RU"/>
        </w:rPr>
      </w:pPr>
      <w:r w:rsidRPr="00250CD0">
        <w:rPr>
          <w:rFonts w:ascii="Times New Roman" w:hAnsi="Times New Roman"/>
          <w:b/>
          <w:color w:val="000000"/>
          <w:sz w:val="28"/>
          <w:szCs w:val="28"/>
          <w:lang w:eastAsia="ru-RU"/>
        </w:rPr>
        <w:t>3. Многие родители читают своим детям исключительно проз</w:t>
      </w:r>
      <w:r w:rsidRPr="002E52A0">
        <w:rPr>
          <w:rFonts w:ascii="Times New Roman" w:hAnsi="Times New Roman"/>
          <w:color w:val="000000"/>
          <w:sz w:val="28"/>
          <w:szCs w:val="28"/>
          <w:lang w:eastAsia="ru-RU"/>
        </w:rPr>
        <w:t>у.</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p>
    <w:p w:rsidR="00A95BC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Им кажется, что прозаические тексты может читать любой человек, а читать стихи надо все-таки уметь. И вот именно они-то и не умеют. К тому же они убеждены, что</w:t>
      </w:r>
      <w:r>
        <w:rPr>
          <w:rFonts w:ascii="Times New Roman" w:hAnsi="Times New Roman"/>
          <w:color w:val="000000"/>
          <w:sz w:val="28"/>
          <w:szCs w:val="28"/>
          <w:lang w:eastAsia="ru-RU"/>
        </w:rPr>
        <w:t xml:space="preserve"> дети </w:t>
      </w:r>
      <w:r w:rsidRPr="002E52A0">
        <w:rPr>
          <w:rFonts w:ascii="Times New Roman" w:hAnsi="Times New Roman"/>
          <w:color w:val="000000"/>
          <w:sz w:val="28"/>
          <w:szCs w:val="28"/>
          <w:lang w:eastAsia="ru-RU"/>
        </w:rPr>
        <w:t xml:space="preserve"> стихи вообще не любят. На самом деле, если человек хорошо читает стихи, то это, конечно, помогает увлечь ими и ребенка. Но если вы совсем не умеете читать стихи, это не помеха. Важно не умение, а увлечение. Именно увлеченность взрослого заражает малыша. А что касается нелюбви к стихам, то все, что мы теперь любим, когда-то нам было неизвестно – и мы этого не любили. </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Как-то учительница музыки спросила Вовочку, любит ли он Бетховена. „Не-е, не люблю!” – ответил Вовочка. „И какие же произведения Бетховена тебе не нравятся?” – поинтересовалась учительница. „Так я его не слушаю. Я же сказал: я его не люблю!” – логично ответствовал Вовочка. Он ни одной вещи Бетховена не слышал – и поэтому его „не любит”. Так и многие взрослые: никогда не прочли ни одного стихотворения просто из интереса, для себя. Стихи они читали и заучивали в школе по заданию учителя литературы. Потому их и</w:t>
      </w:r>
      <w:r>
        <w:rPr>
          <w:rFonts w:ascii="Times New Roman" w:hAnsi="Times New Roman"/>
          <w:color w:val="000000"/>
          <w:sz w:val="28"/>
          <w:szCs w:val="28"/>
          <w:lang w:eastAsia="ru-RU"/>
        </w:rPr>
        <w:t xml:space="preserve"> многие родители </w:t>
      </w:r>
      <w:r w:rsidRPr="002E52A0">
        <w:rPr>
          <w:rFonts w:ascii="Times New Roman" w:hAnsi="Times New Roman"/>
          <w:color w:val="000000"/>
          <w:sz w:val="28"/>
          <w:szCs w:val="28"/>
          <w:lang w:eastAsia="ru-RU"/>
        </w:rPr>
        <w:t xml:space="preserve"> „не любят”.</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На самом же деле всякий нормальный человек может какие-то отдельные стихи любить, а какие-то другие ему не понравятся. Просто надо их читать. Тем более чтение стихов не требует много сил и времени. И если вам что-то нравится, то можно это и малышу прочесть. Даже если это пока малопонятно для него. Важно, чтобы эмоции, которые передает стихотворение, были переданы при чтении, чтобы ребенок их почувствовал – и тогда все будет хорошо.</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4. Многие думают, что все без исключения стихи несут некую информацию. И именно ее надо донести до ребенка.</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Ничего подобного! Информацию несут учебники</w:t>
      </w:r>
      <w:r>
        <w:rPr>
          <w:rFonts w:ascii="Times New Roman" w:hAnsi="Times New Roman"/>
          <w:color w:val="000000"/>
          <w:sz w:val="28"/>
          <w:szCs w:val="28"/>
          <w:lang w:eastAsia="ru-RU"/>
        </w:rPr>
        <w:t>, статьи в газетах, журналах .</w:t>
      </w:r>
      <w:r w:rsidRPr="002E52A0">
        <w:rPr>
          <w:rFonts w:ascii="Times New Roman" w:hAnsi="Times New Roman"/>
          <w:color w:val="000000"/>
          <w:sz w:val="28"/>
          <w:szCs w:val="28"/>
          <w:lang w:eastAsia="ru-RU"/>
        </w:rPr>
        <w:t xml:space="preserve"> А у поэзии совсем иная роль.</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Возьмем стихотворение „Веселый гном” Жени Усовича (автор стихотворения сам еще школьник):</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 ветхом домике без печки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Жил веселый старичок.</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Кипятил он чай на свечке,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Заварив травы пучок.</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Жарил ягоды на солнце,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Одуванчики солил</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И под вечер на оконце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Комаров чайком поил.</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На сосне искал иголку,</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Чтоб латать себе штаны.</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Вместо зеркала на полку</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Ставил краешек луны.</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Ночью звездные дорожки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Бородою подметал.</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То, что падало, в лукошко</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Осторожно собирал.</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Ну а утром звезды эти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Сеял дома, под окном: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Чтобы знали все на свете,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Где живет веселый гном!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Почему это</w:t>
      </w:r>
      <w:r>
        <w:rPr>
          <w:rFonts w:ascii="Times New Roman" w:hAnsi="Times New Roman"/>
          <w:color w:val="000000"/>
          <w:sz w:val="28"/>
          <w:szCs w:val="28"/>
          <w:lang w:eastAsia="ru-RU"/>
        </w:rPr>
        <w:t xml:space="preserve"> нравится детям? Даже трехлетнему ребёнку </w:t>
      </w:r>
      <w:r w:rsidRPr="002E52A0">
        <w:rPr>
          <w:rFonts w:ascii="Times New Roman" w:hAnsi="Times New Roman"/>
          <w:color w:val="000000"/>
          <w:sz w:val="28"/>
          <w:szCs w:val="28"/>
          <w:lang w:eastAsia="ru-RU"/>
        </w:rPr>
        <w:t xml:space="preserve"> понятно, что это шутка. Не может никто подметать небо бородой. Это забавно и интересно.</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u w:val="single"/>
          <w:lang w:eastAsia="ru-RU"/>
        </w:rPr>
        <w:t>Ритм и мелодика.</w:t>
      </w:r>
      <w:r w:rsidRPr="002E52A0">
        <w:rPr>
          <w:rFonts w:ascii="Times New Roman" w:hAnsi="Times New Roman"/>
          <w:color w:val="000000"/>
          <w:sz w:val="28"/>
          <w:szCs w:val="28"/>
          <w:lang w:eastAsia="ru-RU"/>
        </w:rPr>
        <w:t> К сожалению, многим взрослым непонятна специфика поэзии. Дело в том, что поэзия – искусство пограничное: между музыкой и литературой. Иногда – ближе к музыке.</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Содержание в стихах выражается в значительной мере РИТМОМ и МЕЛОДИЕЙ – независимо от слов. Дети как раз особо чувствительны именно к ритму и мелодике стиха. Это отмечает опять же Корней Чуковский. Некоторые детские „стихи” (самими малышами сочиненные) он называл „экикики”, потому что они бессмысленны, но ритм в них есть. И вот малыша привлекает именно этот ритм.</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Некоторые маленькие дети способны часами громко повторять такие „экикики”, явно получая от этого большое удовольствие. Таким образом ребенок сам себя воспитывает: прививает себе любовь к поэзии. Но взрослых это часто почему-то раздражает.</w:t>
      </w:r>
    </w:p>
    <w:p w:rsidR="00A95BC0" w:rsidRDefault="00A95BC0" w:rsidP="005E0E13">
      <w:pPr>
        <w:spacing w:after="0" w:line="277" w:lineRule="atLeast"/>
        <w:ind w:firstLine="300"/>
        <w:jc w:val="both"/>
        <w:rPr>
          <w:rFonts w:ascii="Times New Roman" w:hAnsi="Times New Roman"/>
          <w:color w:val="000000"/>
          <w:sz w:val="28"/>
          <w:szCs w:val="28"/>
          <w:lang w:eastAsia="ru-RU"/>
        </w:rPr>
      </w:pPr>
      <w:r w:rsidRPr="002E52A0">
        <w:rPr>
          <w:rFonts w:ascii="Times New Roman" w:hAnsi="Times New Roman"/>
          <w:color w:val="000000"/>
          <w:sz w:val="28"/>
          <w:szCs w:val="28"/>
          <w:lang w:eastAsia="ru-RU"/>
        </w:rPr>
        <w:t>Если вы действительно хотите, чтобы ваш малыш полюбил чтение, начинайте со стихов. Любой маленький ребенок способен их полюбить. И добиться этого несложно. Не отдавайте дело в чужие руки.</w:t>
      </w:r>
    </w:p>
    <w:p w:rsidR="00A95BC0" w:rsidRPr="002E52A0" w:rsidRDefault="00A95BC0" w:rsidP="005E0E13">
      <w:pPr>
        <w:spacing w:after="0" w:line="277" w:lineRule="atLeast"/>
        <w:ind w:firstLine="300"/>
        <w:jc w:val="both"/>
        <w:rPr>
          <w:rFonts w:ascii="Times New Roman" w:hAnsi="Times New Roman"/>
          <w:color w:val="000000"/>
          <w:sz w:val="28"/>
          <w:szCs w:val="28"/>
          <w:lang w:eastAsia="ru-RU"/>
        </w:rPr>
      </w:pPr>
    </w:p>
    <w:p w:rsidR="00A95BC0" w:rsidRPr="00E1576F" w:rsidRDefault="00A95BC0" w:rsidP="005E0E13">
      <w:pPr>
        <w:spacing w:after="0" w:line="277" w:lineRule="atLeast"/>
        <w:ind w:firstLine="300"/>
        <w:jc w:val="both"/>
        <w:rPr>
          <w:rFonts w:ascii="Times New Roman" w:hAnsi="Times New Roman"/>
          <w:b/>
          <w:bCs/>
          <w:color w:val="000000"/>
          <w:sz w:val="28"/>
          <w:szCs w:val="28"/>
          <w:lang w:eastAsia="ru-RU"/>
        </w:rPr>
      </w:pPr>
      <w:r w:rsidRPr="00E1576F">
        <w:rPr>
          <w:rFonts w:ascii="Times New Roman" w:hAnsi="Times New Roman"/>
          <w:b/>
          <w:color w:val="000000"/>
          <w:sz w:val="28"/>
          <w:szCs w:val="28"/>
          <w:lang w:eastAsia="ru-RU"/>
        </w:rPr>
        <w:t>Родителям достаточно соблюдать </w:t>
      </w:r>
      <w:r w:rsidRPr="00E1576F">
        <w:rPr>
          <w:rFonts w:ascii="Times New Roman" w:hAnsi="Times New Roman"/>
          <w:b/>
          <w:bCs/>
          <w:color w:val="000000"/>
          <w:sz w:val="28"/>
          <w:szCs w:val="28"/>
          <w:lang w:eastAsia="ru-RU"/>
        </w:rPr>
        <w:t>несколько простых правил:</w:t>
      </w:r>
    </w:p>
    <w:p w:rsidR="00A95BC0" w:rsidRPr="00E1576F" w:rsidRDefault="00A95BC0" w:rsidP="005E0E13">
      <w:pPr>
        <w:spacing w:after="0" w:line="277" w:lineRule="atLeast"/>
        <w:ind w:firstLine="300"/>
        <w:jc w:val="both"/>
        <w:rPr>
          <w:rFonts w:ascii="Times New Roman" w:hAnsi="Times New Roman"/>
          <w:b/>
          <w:color w:val="000000"/>
          <w:sz w:val="28"/>
          <w:szCs w:val="28"/>
          <w:lang w:eastAsia="ru-RU"/>
        </w:rPr>
      </w:pP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1.</w:t>
      </w:r>
      <w:r w:rsidRPr="002E52A0">
        <w:rPr>
          <w:rFonts w:ascii="Times New Roman" w:hAnsi="Times New Roman"/>
          <w:bCs/>
          <w:color w:val="000000"/>
          <w:sz w:val="28"/>
          <w:szCs w:val="28"/>
          <w:lang w:eastAsia="ru-RU"/>
        </w:rPr>
        <w:t>Ч</w:t>
      </w:r>
      <w:r w:rsidRPr="002E52A0">
        <w:rPr>
          <w:rFonts w:ascii="Times New Roman" w:hAnsi="Times New Roman"/>
          <w:color w:val="000000"/>
          <w:sz w:val="28"/>
          <w:szCs w:val="28"/>
          <w:lang w:eastAsia="ru-RU"/>
        </w:rPr>
        <w:t>итайте малышу только то, что вам нравится.</w:t>
      </w: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2</w:t>
      </w:r>
      <w:r>
        <w:rPr>
          <w:rFonts w:ascii="Times New Roman" w:hAnsi="Times New Roman"/>
          <w:bCs/>
          <w:color w:val="000000"/>
          <w:sz w:val="28"/>
          <w:szCs w:val="28"/>
          <w:lang w:eastAsia="ru-RU"/>
        </w:rPr>
        <w:t>.</w:t>
      </w:r>
      <w:r w:rsidRPr="002E52A0">
        <w:rPr>
          <w:rFonts w:ascii="Times New Roman" w:hAnsi="Times New Roman"/>
          <w:bCs/>
          <w:color w:val="000000"/>
          <w:sz w:val="28"/>
          <w:szCs w:val="28"/>
          <w:lang w:eastAsia="ru-RU"/>
        </w:rPr>
        <w:t>Н</w:t>
      </w:r>
      <w:r w:rsidRPr="002E52A0">
        <w:rPr>
          <w:rFonts w:ascii="Times New Roman" w:hAnsi="Times New Roman"/>
          <w:color w:val="000000"/>
          <w:sz w:val="28"/>
          <w:szCs w:val="28"/>
          <w:lang w:eastAsia="ru-RU"/>
        </w:rPr>
        <w:t>ичего не объясняйте, не растолковывайте: важно, чтобы ребенок эмоционально прожил стихотворение, а остальное значения не имеет.</w:t>
      </w: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3</w:t>
      </w:r>
      <w:r>
        <w:rPr>
          <w:rFonts w:ascii="Times New Roman" w:hAnsi="Times New Roman"/>
          <w:bCs/>
          <w:color w:val="000000"/>
          <w:sz w:val="28"/>
          <w:szCs w:val="28"/>
          <w:lang w:eastAsia="ru-RU"/>
        </w:rPr>
        <w:t>.</w:t>
      </w:r>
      <w:r w:rsidRPr="002E52A0">
        <w:rPr>
          <w:rFonts w:ascii="Times New Roman" w:hAnsi="Times New Roman"/>
          <w:bCs/>
          <w:color w:val="000000"/>
          <w:sz w:val="28"/>
          <w:szCs w:val="28"/>
          <w:lang w:eastAsia="ru-RU"/>
        </w:rPr>
        <w:t>С</w:t>
      </w:r>
      <w:r w:rsidRPr="002E52A0">
        <w:rPr>
          <w:rFonts w:ascii="Times New Roman" w:hAnsi="Times New Roman"/>
          <w:color w:val="000000"/>
          <w:sz w:val="28"/>
          <w:szCs w:val="28"/>
          <w:lang w:eastAsia="ru-RU"/>
        </w:rPr>
        <w:t xml:space="preserve">тарайтесь читать так, чтобы показать свою увлеченность. </w:t>
      </w:r>
      <w:r w:rsidRPr="002927BE">
        <w:rPr>
          <w:rFonts w:ascii="Times New Roman" w:hAnsi="Times New Roman"/>
          <w:b/>
          <w:color w:val="000000"/>
          <w:sz w:val="28"/>
          <w:szCs w:val="28"/>
          <w:lang w:eastAsia="ru-RU"/>
        </w:rPr>
        <w:t>4</w:t>
      </w:r>
      <w:r>
        <w:rPr>
          <w:rFonts w:ascii="Times New Roman" w:hAnsi="Times New Roman"/>
          <w:color w:val="000000"/>
          <w:sz w:val="28"/>
          <w:szCs w:val="28"/>
          <w:lang w:eastAsia="ru-RU"/>
        </w:rPr>
        <w:t>.</w:t>
      </w:r>
      <w:r w:rsidRPr="002E52A0">
        <w:rPr>
          <w:rFonts w:ascii="Times New Roman" w:hAnsi="Times New Roman"/>
          <w:color w:val="000000"/>
          <w:sz w:val="28"/>
          <w:szCs w:val="28"/>
          <w:lang w:eastAsia="ru-RU"/>
        </w:rPr>
        <w:t>Демонстрируйте, что вам нравится это стихотворение, заражайте сына или дочь своим увлечением, покажите, что стихи – это весело и интересно, что они поднимают настроение.</w:t>
      </w: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5</w:t>
      </w:r>
      <w:r>
        <w:rPr>
          <w:rFonts w:ascii="Times New Roman" w:hAnsi="Times New Roman"/>
          <w:bCs/>
          <w:color w:val="000000"/>
          <w:sz w:val="28"/>
          <w:szCs w:val="28"/>
          <w:lang w:eastAsia="ru-RU"/>
        </w:rPr>
        <w:t>.</w:t>
      </w:r>
      <w:r w:rsidRPr="002E52A0">
        <w:rPr>
          <w:rFonts w:ascii="Times New Roman" w:hAnsi="Times New Roman"/>
          <w:bCs/>
          <w:color w:val="000000"/>
          <w:sz w:val="28"/>
          <w:szCs w:val="28"/>
          <w:lang w:eastAsia="ru-RU"/>
        </w:rPr>
        <w:t>Е</w:t>
      </w:r>
      <w:r w:rsidRPr="002E52A0">
        <w:rPr>
          <w:rFonts w:ascii="Times New Roman" w:hAnsi="Times New Roman"/>
          <w:color w:val="000000"/>
          <w:sz w:val="28"/>
          <w:szCs w:val="28"/>
          <w:lang w:eastAsia="ru-RU"/>
        </w:rPr>
        <w:t>сли ребенок, как вам кажется, ничего не понял, не может пересказать стихотворение, искажает его смысл – не обращайте внимания: важно, чтобы малышу было интересно.</w:t>
      </w: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6</w:t>
      </w:r>
      <w:r>
        <w:rPr>
          <w:rFonts w:ascii="Times New Roman" w:hAnsi="Times New Roman"/>
          <w:bCs/>
          <w:color w:val="000000"/>
          <w:sz w:val="28"/>
          <w:szCs w:val="28"/>
          <w:lang w:eastAsia="ru-RU"/>
        </w:rPr>
        <w:t>.</w:t>
      </w:r>
      <w:r w:rsidRPr="002E52A0">
        <w:rPr>
          <w:rFonts w:ascii="Times New Roman" w:hAnsi="Times New Roman"/>
          <w:bCs/>
          <w:color w:val="000000"/>
          <w:sz w:val="28"/>
          <w:szCs w:val="28"/>
          <w:lang w:eastAsia="ru-RU"/>
        </w:rPr>
        <w:t>Н</w:t>
      </w:r>
      <w:r w:rsidRPr="002E52A0">
        <w:rPr>
          <w:rFonts w:ascii="Times New Roman" w:hAnsi="Times New Roman"/>
          <w:color w:val="000000"/>
          <w:sz w:val="28"/>
          <w:szCs w:val="28"/>
          <w:lang w:eastAsia="ru-RU"/>
        </w:rPr>
        <w:t>е обязательно читать детям только те стихи, которые написаны специально для них. Если это написано именно для детей, не обязательно должно им нравиться. Читайте все, что, по вашему мнению, ребенок может эмоционально воспринять.</w:t>
      </w:r>
    </w:p>
    <w:p w:rsidR="00A95BC0" w:rsidRPr="002E52A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7.</w:t>
      </w:r>
      <w:r w:rsidRPr="002E52A0">
        <w:rPr>
          <w:rFonts w:ascii="Times New Roman" w:hAnsi="Times New Roman"/>
          <w:bCs/>
          <w:color w:val="000000"/>
          <w:sz w:val="28"/>
          <w:szCs w:val="28"/>
          <w:lang w:eastAsia="ru-RU"/>
        </w:rPr>
        <w:t>Д</w:t>
      </w:r>
      <w:r w:rsidRPr="002E52A0">
        <w:rPr>
          <w:rFonts w:ascii="Times New Roman" w:hAnsi="Times New Roman"/>
          <w:color w:val="000000"/>
          <w:sz w:val="28"/>
          <w:szCs w:val="28"/>
          <w:lang w:eastAsia="ru-RU"/>
        </w:rPr>
        <w:t>елайте это</w:t>
      </w:r>
      <w:r>
        <w:rPr>
          <w:rFonts w:ascii="Times New Roman" w:hAnsi="Times New Roman"/>
          <w:color w:val="000000"/>
          <w:sz w:val="28"/>
          <w:szCs w:val="28"/>
          <w:lang w:eastAsia="ru-RU"/>
        </w:rPr>
        <w:t xml:space="preserve"> достаточно регулярно, используя цветные картинки-иллюстрации.</w:t>
      </w:r>
      <w:r w:rsidRPr="002E52A0">
        <w:rPr>
          <w:rFonts w:ascii="Times New Roman" w:hAnsi="Times New Roman"/>
          <w:color w:val="000000"/>
          <w:sz w:val="28"/>
          <w:szCs w:val="28"/>
          <w:lang w:eastAsia="ru-RU"/>
        </w:rPr>
        <w:t>Лучше, если это будет выглядеть просто как общение, как приятное совместное времяпрепровождение.</w:t>
      </w:r>
    </w:p>
    <w:p w:rsidR="00A95BC0" w:rsidRDefault="00A95BC0" w:rsidP="002927BE">
      <w:pPr>
        <w:spacing w:after="0" w:line="277" w:lineRule="atLeast"/>
        <w:jc w:val="both"/>
        <w:rPr>
          <w:rFonts w:ascii="Times New Roman" w:hAnsi="Times New Roman"/>
          <w:color w:val="000000"/>
          <w:sz w:val="28"/>
          <w:szCs w:val="28"/>
          <w:lang w:eastAsia="ru-RU"/>
        </w:rPr>
      </w:pPr>
      <w:r w:rsidRPr="002927BE">
        <w:rPr>
          <w:rFonts w:ascii="Times New Roman" w:hAnsi="Times New Roman"/>
          <w:b/>
          <w:bCs/>
          <w:color w:val="000000"/>
          <w:sz w:val="28"/>
          <w:szCs w:val="28"/>
          <w:lang w:eastAsia="ru-RU"/>
        </w:rPr>
        <w:t>8</w:t>
      </w:r>
      <w:r>
        <w:rPr>
          <w:rFonts w:ascii="Times New Roman" w:hAnsi="Times New Roman"/>
          <w:bCs/>
          <w:color w:val="000000"/>
          <w:sz w:val="28"/>
          <w:szCs w:val="28"/>
          <w:lang w:eastAsia="ru-RU"/>
        </w:rPr>
        <w:t>.</w:t>
      </w:r>
      <w:r w:rsidRPr="002E52A0">
        <w:rPr>
          <w:rFonts w:ascii="Times New Roman" w:hAnsi="Times New Roman"/>
          <w:bCs/>
          <w:color w:val="000000"/>
          <w:sz w:val="28"/>
          <w:szCs w:val="28"/>
          <w:lang w:eastAsia="ru-RU"/>
        </w:rPr>
        <w:t>Н</w:t>
      </w:r>
      <w:r w:rsidRPr="002E52A0">
        <w:rPr>
          <w:rFonts w:ascii="Times New Roman" w:hAnsi="Times New Roman"/>
          <w:color w:val="000000"/>
          <w:sz w:val="28"/>
          <w:szCs w:val="28"/>
          <w:lang w:eastAsia="ru-RU"/>
        </w:rPr>
        <w:t>е стоит рассчитывать, что увлечь вашего ребенка чтением может какой-то наемный педагог. То, что читает мама, и то, что читает чужой человек, – далеко не одно и то же. Стихотворение может понравиться малышу уже потому, что он его услышал впервые именно с маминого голоса.</w:t>
      </w:r>
    </w:p>
    <w:p w:rsidR="00A95BC0" w:rsidRDefault="00A95BC0" w:rsidP="005E0E13">
      <w:pPr>
        <w:spacing w:after="0" w:line="277" w:lineRule="atLeast"/>
        <w:ind w:firstLine="300"/>
        <w:jc w:val="both"/>
        <w:rPr>
          <w:rFonts w:ascii="Times New Roman" w:hAnsi="Times New Roman"/>
          <w:color w:val="000000"/>
          <w:sz w:val="28"/>
          <w:szCs w:val="28"/>
          <w:lang w:eastAsia="ru-RU"/>
        </w:rPr>
      </w:pP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r w:rsidRPr="00250CD0">
        <w:rPr>
          <w:rFonts w:ascii="Times New Roman" w:hAnsi="Times New Roman"/>
          <w:b/>
          <w:color w:val="000000"/>
          <w:sz w:val="28"/>
          <w:szCs w:val="28"/>
          <w:lang w:eastAsia="ru-RU"/>
        </w:rPr>
        <w:t xml:space="preserve">/Использован материал и  советы педагога Вадима Слуцкого, журнал  </w:t>
      </w:r>
    </w:p>
    <w:p w:rsidR="00A95BC0" w:rsidRPr="00250CD0" w:rsidRDefault="00A95BC0" w:rsidP="00250CD0">
      <w:pPr>
        <w:spacing w:after="0" w:line="277" w:lineRule="atLeast"/>
        <w:ind w:firstLine="300"/>
        <w:jc w:val="both"/>
        <w:rPr>
          <w:rFonts w:ascii="Times New Roman" w:hAnsi="Times New Roman"/>
          <w:b/>
          <w:color w:val="000000"/>
          <w:sz w:val="28"/>
          <w:szCs w:val="28"/>
          <w:lang w:eastAsia="ru-RU"/>
        </w:rPr>
      </w:pPr>
      <w:r w:rsidRPr="00250CD0">
        <w:rPr>
          <w:rFonts w:ascii="Times New Roman" w:hAnsi="Times New Roman"/>
          <w:b/>
          <w:color w:val="000000"/>
          <w:sz w:val="28"/>
          <w:szCs w:val="28"/>
          <w:lang w:eastAsia="ru-RU"/>
        </w:rPr>
        <w:t>«Мой ребёнок» 2011г,№12/</w:t>
      </w:r>
    </w:p>
    <w:p w:rsidR="00A95BC0" w:rsidRPr="00250CD0" w:rsidRDefault="00A95BC0" w:rsidP="005E0E13">
      <w:pPr>
        <w:spacing w:after="0" w:line="277" w:lineRule="atLeast"/>
        <w:ind w:firstLine="300"/>
        <w:jc w:val="both"/>
        <w:rPr>
          <w:rFonts w:ascii="Times New Roman" w:hAnsi="Times New Roman"/>
          <w:b/>
          <w:color w:val="000000"/>
          <w:sz w:val="28"/>
          <w:szCs w:val="28"/>
          <w:lang w:eastAsia="ru-RU"/>
        </w:rPr>
      </w:pPr>
      <w:r w:rsidRPr="00250CD0">
        <w:rPr>
          <w:rFonts w:ascii="Times New Roman" w:hAnsi="Times New Roman"/>
          <w:b/>
          <w:color w:val="000000"/>
          <w:sz w:val="28"/>
          <w:szCs w:val="28"/>
          <w:lang w:eastAsia="ru-RU"/>
        </w:rPr>
        <w:t> </w:t>
      </w:r>
    </w:p>
    <w:p w:rsidR="00A95BC0" w:rsidRPr="005325FD" w:rsidRDefault="00A95BC0" w:rsidP="005325FD">
      <w:pPr>
        <w:spacing w:after="0"/>
        <w:rPr>
          <w:rFonts w:ascii="Times New Roman" w:hAnsi="Times New Roman"/>
          <w:b/>
          <w:sz w:val="28"/>
          <w:szCs w:val="28"/>
        </w:rPr>
      </w:pPr>
    </w:p>
    <w:sectPr w:rsidR="00A95BC0" w:rsidRPr="005325FD" w:rsidSect="00D72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9A2"/>
    <w:rsid w:val="00001928"/>
    <w:rsid w:val="00004BCD"/>
    <w:rsid w:val="00005D48"/>
    <w:rsid w:val="00010893"/>
    <w:rsid w:val="000110F1"/>
    <w:rsid w:val="00011726"/>
    <w:rsid w:val="00011D99"/>
    <w:rsid w:val="00013179"/>
    <w:rsid w:val="00015D35"/>
    <w:rsid w:val="0001633F"/>
    <w:rsid w:val="000166C9"/>
    <w:rsid w:val="00016BAE"/>
    <w:rsid w:val="0002199C"/>
    <w:rsid w:val="00021E1F"/>
    <w:rsid w:val="00022223"/>
    <w:rsid w:val="00025F9A"/>
    <w:rsid w:val="000275F1"/>
    <w:rsid w:val="00027ED8"/>
    <w:rsid w:val="0003646B"/>
    <w:rsid w:val="00037ADB"/>
    <w:rsid w:val="000405D1"/>
    <w:rsid w:val="00040661"/>
    <w:rsid w:val="00040E8E"/>
    <w:rsid w:val="0004377F"/>
    <w:rsid w:val="00052A57"/>
    <w:rsid w:val="0005376B"/>
    <w:rsid w:val="00054187"/>
    <w:rsid w:val="00054A1B"/>
    <w:rsid w:val="00054B2D"/>
    <w:rsid w:val="000551F1"/>
    <w:rsid w:val="00057D3B"/>
    <w:rsid w:val="00061521"/>
    <w:rsid w:val="00063B60"/>
    <w:rsid w:val="00064BA8"/>
    <w:rsid w:val="00064D8F"/>
    <w:rsid w:val="00064E27"/>
    <w:rsid w:val="00064F4D"/>
    <w:rsid w:val="0006587B"/>
    <w:rsid w:val="00066ADA"/>
    <w:rsid w:val="00067724"/>
    <w:rsid w:val="0006785E"/>
    <w:rsid w:val="00067C48"/>
    <w:rsid w:val="00070760"/>
    <w:rsid w:val="00070A50"/>
    <w:rsid w:val="000721F6"/>
    <w:rsid w:val="000723DF"/>
    <w:rsid w:val="00074A33"/>
    <w:rsid w:val="00075605"/>
    <w:rsid w:val="00075660"/>
    <w:rsid w:val="00076B2D"/>
    <w:rsid w:val="000775D6"/>
    <w:rsid w:val="0008033B"/>
    <w:rsid w:val="00081562"/>
    <w:rsid w:val="000877D0"/>
    <w:rsid w:val="00091153"/>
    <w:rsid w:val="00091AA3"/>
    <w:rsid w:val="00093386"/>
    <w:rsid w:val="000934EB"/>
    <w:rsid w:val="00093B12"/>
    <w:rsid w:val="00096A03"/>
    <w:rsid w:val="00096B47"/>
    <w:rsid w:val="00096CA4"/>
    <w:rsid w:val="000A03FC"/>
    <w:rsid w:val="000A0CE4"/>
    <w:rsid w:val="000A4330"/>
    <w:rsid w:val="000A6482"/>
    <w:rsid w:val="000A6584"/>
    <w:rsid w:val="000A7D8B"/>
    <w:rsid w:val="000B2B76"/>
    <w:rsid w:val="000B5BF4"/>
    <w:rsid w:val="000B7131"/>
    <w:rsid w:val="000B7DCE"/>
    <w:rsid w:val="000C0641"/>
    <w:rsid w:val="000C322D"/>
    <w:rsid w:val="000C5ECC"/>
    <w:rsid w:val="000D00E6"/>
    <w:rsid w:val="000D0756"/>
    <w:rsid w:val="000D3CCD"/>
    <w:rsid w:val="000D4851"/>
    <w:rsid w:val="000E0D22"/>
    <w:rsid w:val="000E1066"/>
    <w:rsid w:val="000E2311"/>
    <w:rsid w:val="000E29DB"/>
    <w:rsid w:val="000E3B88"/>
    <w:rsid w:val="000E3C00"/>
    <w:rsid w:val="000E4D4C"/>
    <w:rsid w:val="000E63BB"/>
    <w:rsid w:val="000E7845"/>
    <w:rsid w:val="000F118E"/>
    <w:rsid w:val="000F2091"/>
    <w:rsid w:val="000F6F7D"/>
    <w:rsid w:val="000F7EAC"/>
    <w:rsid w:val="00101D6A"/>
    <w:rsid w:val="00104C8C"/>
    <w:rsid w:val="00104D80"/>
    <w:rsid w:val="00105023"/>
    <w:rsid w:val="001056BF"/>
    <w:rsid w:val="001067B7"/>
    <w:rsid w:val="00111590"/>
    <w:rsid w:val="001133BA"/>
    <w:rsid w:val="0011394C"/>
    <w:rsid w:val="00117024"/>
    <w:rsid w:val="00121E37"/>
    <w:rsid w:val="00124A3D"/>
    <w:rsid w:val="00125BE5"/>
    <w:rsid w:val="00126C94"/>
    <w:rsid w:val="0012715B"/>
    <w:rsid w:val="00127CE7"/>
    <w:rsid w:val="00130DAD"/>
    <w:rsid w:val="00131138"/>
    <w:rsid w:val="0013284F"/>
    <w:rsid w:val="00132E04"/>
    <w:rsid w:val="00133D50"/>
    <w:rsid w:val="00134D74"/>
    <w:rsid w:val="00134F8A"/>
    <w:rsid w:val="00135C54"/>
    <w:rsid w:val="0013669E"/>
    <w:rsid w:val="00137D54"/>
    <w:rsid w:val="0014067B"/>
    <w:rsid w:val="00147269"/>
    <w:rsid w:val="00147509"/>
    <w:rsid w:val="001477E9"/>
    <w:rsid w:val="001479A7"/>
    <w:rsid w:val="00150307"/>
    <w:rsid w:val="0015030F"/>
    <w:rsid w:val="001505C4"/>
    <w:rsid w:val="00150B09"/>
    <w:rsid w:val="00151736"/>
    <w:rsid w:val="00152571"/>
    <w:rsid w:val="00152852"/>
    <w:rsid w:val="00154918"/>
    <w:rsid w:val="00156B6B"/>
    <w:rsid w:val="00164689"/>
    <w:rsid w:val="00165B7C"/>
    <w:rsid w:val="0016703D"/>
    <w:rsid w:val="0017114F"/>
    <w:rsid w:val="001724C0"/>
    <w:rsid w:val="0017310A"/>
    <w:rsid w:val="00173C9D"/>
    <w:rsid w:val="00174967"/>
    <w:rsid w:val="00175922"/>
    <w:rsid w:val="00175C46"/>
    <w:rsid w:val="0017779F"/>
    <w:rsid w:val="00177AB4"/>
    <w:rsid w:val="0018091B"/>
    <w:rsid w:val="001810FB"/>
    <w:rsid w:val="00184CF1"/>
    <w:rsid w:val="00184FD9"/>
    <w:rsid w:val="001850F2"/>
    <w:rsid w:val="00186B6C"/>
    <w:rsid w:val="001949F1"/>
    <w:rsid w:val="00195713"/>
    <w:rsid w:val="00195CA9"/>
    <w:rsid w:val="00197D3D"/>
    <w:rsid w:val="001A0D2A"/>
    <w:rsid w:val="001A4716"/>
    <w:rsid w:val="001A638C"/>
    <w:rsid w:val="001B06A2"/>
    <w:rsid w:val="001B3458"/>
    <w:rsid w:val="001C4089"/>
    <w:rsid w:val="001C7670"/>
    <w:rsid w:val="001D1891"/>
    <w:rsid w:val="001D191E"/>
    <w:rsid w:val="001D3467"/>
    <w:rsid w:val="001D6AE3"/>
    <w:rsid w:val="001D7542"/>
    <w:rsid w:val="001E22BD"/>
    <w:rsid w:val="001E291A"/>
    <w:rsid w:val="001E3181"/>
    <w:rsid w:val="001E37A5"/>
    <w:rsid w:val="001E4BDC"/>
    <w:rsid w:val="001E5027"/>
    <w:rsid w:val="001F03FF"/>
    <w:rsid w:val="001F2921"/>
    <w:rsid w:val="001F310A"/>
    <w:rsid w:val="001F348A"/>
    <w:rsid w:val="001F49ED"/>
    <w:rsid w:val="001F5BFE"/>
    <w:rsid w:val="00200A99"/>
    <w:rsid w:val="00201196"/>
    <w:rsid w:val="00201F81"/>
    <w:rsid w:val="00202C9B"/>
    <w:rsid w:val="00204F25"/>
    <w:rsid w:val="00205619"/>
    <w:rsid w:val="00207337"/>
    <w:rsid w:val="00207C82"/>
    <w:rsid w:val="00210032"/>
    <w:rsid w:val="00211C7B"/>
    <w:rsid w:val="00213E3B"/>
    <w:rsid w:val="00214A8E"/>
    <w:rsid w:val="00214D88"/>
    <w:rsid w:val="0021533D"/>
    <w:rsid w:val="00215CCE"/>
    <w:rsid w:val="0021784D"/>
    <w:rsid w:val="002223C3"/>
    <w:rsid w:val="00224187"/>
    <w:rsid w:val="002256CB"/>
    <w:rsid w:val="002319C7"/>
    <w:rsid w:val="00231AB0"/>
    <w:rsid w:val="00234734"/>
    <w:rsid w:val="00236204"/>
    <w:rsid w:val="00241286"/>
    <w:rsid w:val="0025046C"/>
    <w:rsid w:val="002509C0"/>
    <w:rsid w:val="00250CD0"/>
    <w:rsid w:val="002547F4"/>
    <w:rsid w:val="002559B2"/>
    <w:rsid w:val="0025730D"/>
    <w:rsid w:val="00260B77"/>
    <w:rsid w:val="00266784"/>
    <w:rsid w:val="002673EF"/>
    <w:rsid w:val="00270041"/>
    <w:rsid w:val="00270C81"/>
    <w:rsid w:val="00271495"/>
    <w:rsid w:val="00274505"/>
    <w:rsid w:val="002749B4"/>
    <w:rsid w:val="0027595C"/>
    <w:rsid w:val="00276DC6"/>
    <w:rsid w:val="0027721D"/>
    <w:rsid w:val="002808DC"/>
    <w:rsid w:val="00280DA4"/>
    <w:rsid w:val="00281671"/>
    <w:rsid w:val="002836FE"/>
    <w:rsid w:val="00284A28"/>
    <w:rsid w:val="002856EF"/>
    <w:rsid w:val="00285F99"/>
    <w:rsid w:val="00287302"/>
    <w:rsid w:val="00291D4B"/>
    <w:rsid w:val="002927BE"/>
    <w:rsid w:val="002930CF"/>
    <w:rsid w:val="00295BE3"/>
    <w:rsid w:val="00295D9A"/>
    <w:rsid w:val="00296213"/>
    <w:rsid w:val="002A19A7"/>
    <w:rsid w:val="002A28B3"/>
    <w:rsid w:val="002A4222"/>
    <w:rsid w:val="002A6075"/>
    <w:rsid w:val="002B0C3E"/>
    <w:rsid w:val="002B1201"/>
    <w:rsid w:val="002B1C95"/>
    <w:rsid w:val="002B51B9"/>
    <w:rsid w:val="002B6B22"/>
    <w:rsid w:val="002B7265"/>
    <w:rsid w:val="002C13B7"/>
    <w:rsid w:val="002C17B1"/>
    <w:rsid w:val="002C26EE"/>
    <w:rsid w:val="002C27BF"/>
    <w:rsid w:val="002C3BB0"/>
    <w:rsid w:val="002D03DA"/>
    <w:rsid w:val="002D0841"/>
    <w:rsid w:val="002D089D"/>
    <w:rsid w:val="002D09FB"/>
    <w:rsid w:val="002D35C4"/>
    <w:rsid w:val="002E52A0"/>
    <w:rsid w:val="002E6A79"/>
    <w:rsid w:val="002E75F1"/>
    <w:rsid w:val="002F03D5"/>
    <w:rsid w:val="002F3587"/>
    <w:rsid w:val="002F5316"/>
    <w:rsid w:val="003000CC"/>
    <w:rsid w:val="003002C1"/>
    <w:rsid w:val="00300584"/>
    <w:rsid w:val="00301013"/>
    <w:rsid w:val="00301D5D"/>
    <w:rsid w:val="00304D9B"/>
    <w:rsid w:val="00306DDF"/>
    <w:rsid w:val="00307D86"/>
    <w:rsid w:val="00310222"/>
    <w:rsid w:val="00312208"/>
    <w:rsid w:val="003128A9"/>
    <w:rsid w:val="00314C13"/>
    <w:rsid w:val="003156E2"/>
    <w:rsid w:val="003172F6"/>
    <w:rsid w:val="00320B72"/>
    <w:rsid w:val="0032420B"/>
    <w:rsid w:val="003269EB"/>
    <w:rsid w:val="00327E3E"/>
    <w:rsid w:val="00327F62"/>
    <w:rsid w:val="003308B7"/>
    <w:rsid w:val="00330F02"/>
    <w:rsid w:val="00330F72"/>
    <w:rsid w:val="003315D2"/>
    <w:rsid w:val="00331E2E"/>
    <w:rsid w:val="00332BDF"/>
    <w:rsid w:val="00334249"/>
    <w:rsid w:val="0033485D"/>
    <w:rsid w:val="0033688F"/>
    <w:rsid w:val="00336CB3"/>
    <w:rsid w:val="00337599"/>
    <w:rsid w:val="00337F9B"/>
    <w:rsid w:val="00341018"/>
    <w:rsid w:val="0034134E"/>
    <w:rsid w:val="00343B7D"/>
    <w:rsid w:val="00347A16"/>
    <w:rsid w:val="00347F04"/>
    <w:rsid w:val="00350BFA"/>
    <w:rsid w:val="00351E94"/>
    <w:rsid w:val="00352E7B"/>
    <w:rsid w:val="00353428"/>
    <w:rsid w:val="003546A3"/>
    <w:rsid w:val="00354889"/>
    <w:rsid w:val="00355998"/>
    <w:rsid w:val="0035778D"/>
    <w:rsid w:val="00361FE6"/>
    <w:rsid w:val="003622C2"/>
    <w:rsid w:val="00362342"/>
    <w:rsid w:val="00362E8D"/>
    <w:rsid w:val="00362F84"/>
    <w:rsid w:val="00366AEB"/>
    <w:rsid w:val="00367AAF"/>
    <w:rsid w:val="00370611"/>
    <w:rsid w:val="0037210A"/>
    <w:rsid w:val="003721A8"/>
    <w:rsid w:val="0037224A"/>
    <w:rsid w:val="00372586"/>
    <w:rsid w:val="00372F37"/>
    <w:rsid w:val="00373D8E"/>
    <w:rsid w:val="00374D83"/>
    <w:rsid w:val="00376BD3"/>
    <w:rsid w:val="0037703F"/>
    <w:rsid w:val="00377050"/>
    <w:rsid w:val="0038059A"/>
    <w:rsid w:val="00382EF8"/>
    <w:rsid w:val="00384E45"/>
    <w:rsid w:val="00384FFA"/>
    <w:rsid w:val="00386F5F"/>
    <w:rsid w:val="0038718E"/>
    <w:rsid w:val="00387471"/>
    <w:rsid w:val="00390465"/>
    <w:rsid w:val="003916E4"/>
    <w:rsid w:val="00391992"/>
    <w:rsid w:val="00394A3B"/>
    <w:rsid w:val="00395CF3"/>
    <w:rsid w:val="0039649A"/>
    <w:rsid w:val="00396ACC"/>
    <w:rsid w:val="003A1BD4"/>
    <w:rsid w:val="003A1EDE"/>
    <w:rsid w:val="003A2843"/>
    <w:rsid w:val="003A3DB6"/>
    <w:rsid w:val="003A6D3E"/>
    <w:rsid w:val="003B0A2C"/>
    <w:rsid w:val="003B439A"/>
    <w:rsid w:val="003B4622"/>
    <w:rsid w:val="003B6571"/>
    <w:rsid w:val="003B7928"/>
    <w:rsid w:val="003C095E"/>
    <w:rsid w:val="003C0E4F"/>
    <w:rsid w:val="003C30AE"/>
    <w:rsid w:val="003C35CB"/>
    <w:rsid w:val="003C6E04"/>
    <w:rsid w:val="003D2F2C"/>
    <w:rsid w:val="003D41A5"/>
    <w:rsid w:val="003D5247"/>
    <w:rsid w:val="003E171E"/>
    <w:rsid w:val="003E24F4"/>
    <w:rsid w:val="003E3470"/>
    <w:rsid w:val="003E47D2"/>
    <w:rsid w:val="003E4D92"/>
    <w:rsid w:val="003E5E57"/>
    <w:rsid w:val="003E73B0"/>
    <w:rsid w:val="003F0E55"/>
    <w:rsid w:val="003F109C"/>
    <w:rsid w:val="003F1BC0"/>
    <w:rsid w:val="00402F8A"/>
    <w:rsid w:val="00412375"/>
    <w:rsid w:val="00412F5F"/>
    <w:rsid w:val="004130B1"/>
    <w:rsid w:val="00413D7D"/>
    <w:rsid w:val="004152D4"/>
    <w:rsid w:val="0041633B"/>
    <w:rsid w:val="00417433"/>
    <w:rsid w:val="00417E55"/>
    <w:rsid w:val="00420C19"/>
    <w:rsid w:val="004213E6"/>
    <w:rsid w:val="0042352D"/>
    <w:rsid w:val="0042457F"/>
    <w:rsid w:val="00427B1C"/>
    <w:rsid w:val="004305B8"/>
    <w:rsid w:val="0043111A"/>
    <w:rsid w:val="00432BC0"/>
    <w:rsid w:val="00432CD7"/>
    <w:rsid w:val="004366BE"/>
    <w:rsid w:val="00442382"/>
    <w:rsid w:val="00443392"/>
    <w:rsid w:val="00445203"/>
    <w:rsid w:val="00447731"/>
    <w:rsid w:val="0045026D"/>
    <w:rsid w:val="00450526"/>
    <w:rsid w:val="00451154"/>
    <w:rsid w:val="00453226"/>
    <w:rsid w:val="00453462"/>
    <w:rsid w:val="0045442B"/>
    <w:rsid w:val="004606AC"/>
    <w:rsid w:val="00460A0D"/>
    <w:rsid w:val="00461866"/>
    <w:rsid w:val="00461886"/>
    <w:rsid w:val="00461EAC"/>
    <w:rsid w:val="004661C4"/>
    <w:rsid w:val="004677F9"/>
    <w:rsid w:val="0046796C"/>
    <w:rsid w:val="00471D2B"/>
    <w:rsid w:val="00481736"/>
    <w:rsid w:val="004839A2"/>
    <w:rsid w:val="00484E2C"/>
    <w:rsid w:val="0048723F"/>
    <w:rsid w:val="00492EEB"/>
    <w:rsid w:val="00493410"/>
    <w:rsid w:val="004939EB"/>
    <w:rsid w:val="00497145"/>
    <w:rsid w:val="00497CAD"/>
    <w:rsid w:val="004A3120"/>
    <w:rsid w:val="004A3C87"/>
    <w:rsid w:val="004A4654"/>
    <w:rsid w:val="004A5EB9"/>
    <w:rsid w:val="004A604A"/>
    <w:rsid w:val="004A701D"/>
    <w:rsid w:val="004B02F6"/>
    <w:rsid w:val="004B13DD"/>
    <w:rsid w:val="004B2B78"/>
    <w:rsid w:val="004B309C"/>
    <w:rsid w:val="004B5EE4"/>
    <w:rsid w:val="004B632B"/>
    <w:rsid w:val="004B67B7"/>
    <w:rsid w:val="004B6A84"/>
    <w:rsid w:val="004B7FD5"/>
    <w:rsid w:val="004C1007"/>
    <w:rsid w:val="004C1592"/>
    <w:rsid w:val="004C361B"/>
    <w:rsid w:val="004C420F"/>
    <w:rsid w:val="004C5429"/>
    <w:rsid w:val="004C687C"/>
    <w:rsid w:val="004C74C9"/>
    <w:rsid w:val="004D12EA"/>
    <w:rsid w:val="004D13A5"/>
    <w:rsid w:val="004D15B6"/>
    <w:rsid w:val="004D310D"/>
    <w:rsid w:val="004D36EA"/>
    <w:rsid w:val="004D5640"/>
    <w:rsid w:val="004D6C6F"/>
    <w:rsid w:val="004E46BB"/>
    <w:rsid w:val="004E7255"/>
    <w:rsid w:val="004E754C"/>
    <w:rsid w:val="004E7658"/>
    <w:rsid w:val="004F4D0E"/>
    <w:rsid w:val="004F5F63"/>
    <w:rsid w:val="004F6FA8"/>
    <w:rsid w:val="004F73CB"/>
    <w:rsid w:val="00502019"/>
    <w:rsid w:val="00502DD4"/>
    <w:rsid w:val="005045B4"/>
    <w:rsid w:val="00506B78"/>
    <w:rsid w:val="00507398"/>
    <w:rsid w:val="00507C55"/>
    <w:rsid w:val="00507CD8"/>
    <w:rsid w:val="00513002"/>
    <w:rsid w:val="005145C9"/>
    <w:rsid w:val="005150DB"/>
    <w:rsid w:val="00517E2D"/>
    <w:rsid w:val="00521402"/>
    <w:rsid w:val="005228F8"/>
    <w:rsid w:val="005246AB"/>
    <w:rsid w:val="005246C2"/>
    <w:rsid w:val="005248D5"/>
    <w:rsid w:val="005277ED"/>
    <w:rsid w:val="005311B9"/>
    <w:rsid w:val="005325FD"/>
    <w:rsid w:val="00532800"/>
    <w:rsid w:val="00533074"/>
    <w:rsid w:val="00534FD6"/>
    <w:rsid w:val="005359B6"/>
    <w:rsid w:val="00540FC8"/>
    <w:rsid w:val="00542AAD"/>
    <w:rsid w:val="00545F62"/>
    <w:rsid w:val="005464F2"/>
    <w:rsid w:val="00553738"/>
    <w:rsid w:val="0055497C"/>
    <w:rsid w:val="00562513"/>
    <w:rsid w:val="0056285F"/>
    <w:rsid w:val="005661F3"/>
    <w:rsid w:val="0056766B"/>
    <w:rsid w:val="005723C5"/>
    <w:rsid w:val="005744EF"/>
    <w:rsid w:val="005766DE"/>
    <w:rsid w:val="00576796"/>
    <w:rsid w:val="005807D0"/>
    <w:rsid w:val="0058139E"/>
    <w:rsid w:val="00583D31"/>
    <w:rsid w:val="00584728"/>
    <w:rsid w:val="00586F17"/>
    <w:rsid w:val="00587698"/>
    <w:rsid w:val="00591479"/>
    <w:rsid w:val="00591758"/>
    <w:rsid w:val="00593F84"/>
    <w:rsid w:val="00595CF7"/>
    <w:rsid w:val="00596856"/>
    <w:rsid w:val="005A1635"/>
    <w:rsid w:val="005A317D"/>
    <w:rsid w:val="005A382D"/>
    <w:rsid w:val="005A6752"/>
    <w:rsid w:val="005B083E"/>
    <w:rsid w:val="005B0EC8"/>
    <w:rsid w:val="005B4BBA"/>
    <w:rsid w:val="005B4F0A"/>
    <w:rsid w:val="005B4F71"/>
    <w:rsid w:val="005B58CC"/>
    <w:rsid w:val="005B5CFC"/>
    <w:rsid w:val="005B5F8E"/>
    <w:rsid w:val="005C28DF"/>
    <w:rsid w:val="005C37AD"/>
    <w:rsid w:val="005C3FF6"/>
    <w:rsid w:val="005C41D4"/>
    <w:rsid w:val="005C4BE1"/>
    <w:rsid w:val="005C66E8"/>
    <w:rsid w:val="005D1ADC"/>
    <w:rsid w:val="005D42E8"/>
    <w:rsid w:val="005D432F"/>
    <w:rsid w:val="005D4D11"/>
    <w:rsid w:val="005D6ABF"/>
    <w:rsid w:val="005E0B0C"/>
    <w:rsid w:val="005E0E13"/>
    <w:rsid w:val="005E165F"/>
    <w:rsid w:val="005E275D"/>
    <w:rsid w:val="005E3DA5"/>
    <w:rsid w:val="005F179B"/>
    <w:rsid w:val="005F194C"/>
    <w:rsid w:val="005F3680"/>
    <w:rsid w:val="005F3A5F"/>
    <w:rsid w:val="005F4103"/>
    <w:rsid w:val="005F4504"/>
    <w:rsid w:val="005F784A"/>
    <w:rsid w:val="005F7A7D"/>
    <w:rsid w:val="00601CF1"/>
    <w:rsid w:val="00603B60"/>
    <w:rsid w:val="006049B6"/>
    <w:rsid w:val="0061017D"/>
    <w:rsid w:val="00611DC5"/>
    <w:rsid w:val="00611FA6"/>
    <w:rsid w:val="00612852"/>
    <w:rsid w:val="00615A51"/>
    <w:rsid w:val="006165EC"/>
    <w:rsid w:val="006174C8"/>
    <w:rsid w:val="0061788B"/>
    <w:rsid w:val="00620247"/>
    <w:rsid w:val="006219DE"/>
    <w:rsid w:val="006223FB"/>
    <w:rsid w:val="00622906"/>
    <w:rsid w:val="00622A11"/>
    <w:rsid w:val="00622BCD"/>
    <w:rsid w:val="006320D2"/>
    <w:rsid w:val="00635637"/>
    <w:rsid w:val="00636A8E"/>
    <w:rsid w:val="00637A00"/>
    <w:rsid w:val="0064159D"/>
    <w:rsid w:val="00644950"/>
    <w:rsid w:val="00647A46"/>
    <w:rsid w:val="0065059C"/>
    <w:rsid w:val="00654A80"/>
    <w:rsid w:val="006558FF"/>
    <w:rsid w:val="006564FD"/>
    <w:rsid w:val="00656E30"/>
    <w:rsid w:val="00657A54"/>
    <w:rsid w:val="00657F55"/>
    <w:rsid w:val="00660938"/>
    <w:rsid w:val="00664193"/>
    <w:rsid w:val="006646AD"/>
    <w:rsid w:val="006657AA"/>
    <w:rsid w:val="00666DC0"/>
    <w:rsid w:val="00666DC7"/>
    <w:rsid w:val="0066714E"/>
    <w:rsid w:val="00670166"/>
    <w:rsid w:val="00670188"/>
    <w:rsid w:val="006708DE"/>
    <w:rsid w:val="00671383"/>
    <w:rsid w:val="00671AD8"/>
    <w:rsid w:val="0067250F"/>
    <w:rsid w:val="00673621"/>
    <w:rsid w:val="00673877"/>
    <w:rsid w:val="006743A7"/>
    <w:rsid w:val="00674E09"/>
    <w:rsid w:val="0067672C"/>
    <w:rsid w:val="00676E0F"/>
    <w:rsid w:val="006779FA"/>
    <w:rsid w:val="00680159"/>
    <w:rsid w:val="006801B3"/>
    <w:rsid w:val="006801E9"/>
    <w:rsid w:val="00680259"/>
    <w:rsid w:val="00684F9C"/>
    <w:rsid w:val="006854D1"/>
    <w:rsid w:val="00685CD8"/>
    <w:rsid w:val="00685F2B"/>
    <w:rsid w:val="00690472"/>
    <w:rsid w:val="00692D3F"/>
    <w:rsid w:val="0069388B"/>
    <w:rsid w:val="00693D25"/>
    <w:rsid w:val="00697F35"/>
    <w:rsid w:val="006A01A4"/>
    <w:rsid w:val="006A13E3"/>
    <w:rsid w:val="006A1D42"/>
    <w:rsid w:val="006A2A78"/>
    <w:rsid w:val="006A4051"/>
    <w:rsid w:val="006A643C"/>
    <w:rsid w:val="006A69CB"/>
    <w:rsid w:val="006B2787"/>
    <w:rsid w:val="006B6D4B"/>
    <w:rsid w:val="006B799E"/>
    <w:rsid w:val="006C1522"/>
    <w:rsid w:val="006C1AEE"/>
    <w:rsid w:val="006C3927"/>
    <w:rsid w:val="006D2A68"/>
    <w:rsid w:val="006D3F2C"/>
    <w:rsid w:val="006D56BD"/>
    <w:rsid w:val="006E462A"/>
    <w:rsid w:val="006F096F"/>
    <w:rsid w:val="006F61D6"/>
    <w:rsid w:val="006F6E69"/>
    <w:rsid w:val="00700158"/>
    <w:rsid w:val="00700929"/>
    <w:rsid w:val="00700952"/>
    <w:rsid w:val="007068B6"/>
    <w:rsid w:val="00711D85"/>
    <w:rsid w:val="00713345"/>
    <w:rsid w:val="007148C8"/>
    <w:rsid w:val="0071530A"/>
    <w:rsid w:val="00715477"/>
    <w:rsid w:val="00716650"/>
    <w:rsid w:val="0072122B"/>
    <w:rsid w:val="00721810"/>
    <w:rsid w:val="00722D4C"/>
    <w:rsid w:val="00723CE4"/>
    <w:rsid w:val="00727C2B"/>
    <w:rsid w:val="00727E52"/>
    <w:rsid w:val="00731331"/>
    <w:rsid w:val="00732C2E"/>
    <w:rsid w:val="007331A4"/>
    <w:rsid w:val="00733500"/>
    <w:rsid w:val="00736062"/>
    <w:rsid w:val="0073659D"/>
    <w:rsid w:val="007366DA"/>
    <w:rsid w:val="00741C2E"/>
    <w:rsid w:val="0074482C"/>
    <w:rsid w:val="0075074B"/>
    <w:rsid w:val="00750873"/>
    <w:rsid w:val="007513F8"/>
    <w:rsid w:val="00755C1C"/>
    <w:rsid w:val="00757380"/>
    <w:rsid w:val="00757A62"/>
    <w:rsid w:val="00765C4B"/>
    <w:rsid w:val="00767313"/>
    <w:rsid w:val="007679FE"/>
    <w:rsid w:val="00772892"/>
    <w:rsid w:val="00772E5F"/>
    <w:rsid w:val="00777F69"/>
    <w:rsid w:val="00782589"/>
    <w:rsid w:val="00784359"/>
    <w:rsid w:val="00785D24"/>
    <w:rsid w:val="00786317"/>
    <w:rsid w:val="007863D8"/>
    <w:rsid w:val="00786F28"/>
    <w:rsid w:val="00787AF9"/>
    <w:rsid w:val="00787CE5"/>
    <w:rsid w:val="007909FA"/>
    <w:rsid w:val="00790CD7"/>
    <w:rsid w:val="00792157"/>
    <w:rsid w:val="00792AEF"/>
    <w:rsid w:val="007952D9"/>
    <w:rsid w:val="007A5253"/>
    <w:rsid w:val="007A68EE"/>
    <w:rsid w:val="007A76EA"/>
    <w:rsid w:val="007A7A03"/>
    <w:rsid w:val="007A7C47"/>
    <w:rsid w:val="007B1141"/>
    <w:rsid w:val="007B23A0"/>
    <w:rsid w:val="007B2B64"/>
    <w:rsid w:val="007B32F3"/>
    <w:rsid w:val="007B7503"/>
    <w:rsid w:val="007B7FAE"/>
    <w:rsid w:val="007C0499"/>
    <w:rsid w:val="007C0619"/>
    <w:rsid w:val="007C0AE7"/>
    <w:rsid w:val="007C2438"/>
    <w:rsid w:val="007C2D96"/>
    <w:rsid w:val="007C3C28"/>
    <w:rsid w:val="007C502C"/>
    <w:rsid w:val="007C5FEC"/>
    <w:rsid w:val="007D086C"/>
    <w:rsid w:val="007D576B"/>
    <w:rsid w:val="007E151C"/>
    <w:rsid w:val="007E1544"/>
    <w:rsid w:val="007E161B"/>
    <w:rsid w:val="007E1AF0"/>
    <w:rsid w:val="007F1C16"/>
    <w:rsid w:val="007F2480"/>
    <w:rsid w:val="007F35D5"/>
    <w:rsid w:val="0080171A"/>
    <w:rsid w:val="008028D0"/>
    <w:rsid w:val="008035C7"/>
    <w:rsid w:val="00803746"/>
    <w:rsid w:val="00804A27"/>
    <w:rsid w:val="00806434"/>
    <w:rsid w:val="00807069"/>
    <w:rsid w:val="00807848"/>
    <w:rsid w:val="00810771"/>
    <w:rsid w:val="00811F68"/>
    <w:rsid w:val="00812661"/>
    <w:rsid w:val="00813E0B"/>
    <w:rsid w:val="00816116"/>
    <w:rsid w:val="008162BB"/>
    <w:rsid w:val="00820B73"/>
    <w:rsid w:val="008238BC"/>
    <w:rsid w:val="0083031C"/>
    <w:rsid w:val="00831F15"/>
    <w:rsid w:val="00836687"/>
    <w:rsid w:val="00837C68"/>
    <w:rsid w:val="00841F3D"/>
    <w:rsid w:val="00846567"/>
    <w:rsid w:val="00846FDF"/>
    <w:rsid w:val="00851BD8"/>
    <w:rsid w:val="00851F0E"/>
    <w:rsid w:val="0085456E"/>
    <w:rsid w:val="00854712"/>
    <w:rsid w:val="00855763"/>
    <w:rsid w:val="00855AF6"/>
    <w:rsid w:val="00857A90"/>
    <w:rsid w:val="00861AC1"/>
    <w:rsid w:val="00862915"/>
    <w:rsid w:val="00862AA8"/>
    <w:rsid w:val="00864ECA"/>
    <w:rsid w:val="00870297"/>
    <w:rsid w:val="00870E25"/>
    <w:rsid w:val="00871235"/>
    <w:rsid w:val="008772B8"/>
    <w:rsid w:val="00877849"/>
    <w:rsid w:val="00880C23"/>
    <w:rsid w:val="008830F8"/>
    <w:rsid w:val="008844FF"/>
    <w:rsid w:val="008848F4"/>
    <w:rsid w:val="0088564D"/>
    <w:rsid w:val="0088602B"/>
    <w:rsid w:val="00890A7D"/>
    <w:rsid w:val="00890AB4"/>
    <w:rsid w:val="00890DE2"/>
    <w:rsid w:val="008926D1"/>
    <w:rsid w:val="0089360D"/>
    <w:rsid w:val="00896729"/>
    <w:rsid w:val="008A0488"/>
    <w:rsid w:val="008A0967"/>
    <w:rsid w:val="008A1AA1"/>
    <w:rsid w:val="008A1F65"/>
    <w:rsid w:val="008A33EB"/>
    <w:rsid w:val="008A4BD5"/>
    <w:rsid w:val="008A5D52"/>
    <w:rsid w:val="008A5F20"/>
    <w:rsid w:val="008A7E69"/>
    <w:rsid w:val="008B1083"/>
    <w:rsid w:val="008B119B"/>
    <w:rsid w:val="008B1C55"/>
    <w:rsid w:val="008B1E58"/>
    <w:rsid w:val="008B2589"/>
    <w:rsid w:val="008B4AD4"/>
    <w:rsid w:val="008B643D"/>
    <w:rsid w:val="008B69CB"/>
    <w:rsid w:val="008C1616"/>
    <w:rsid w:val="008C58FE"/>
    <w:rsid w:val="008C5BD9"/>
    <w:rsid w:val="008C6775"/>
    <w:rsid w:val="008C7650"/>
    <w:rsid w:val="008C7F40"/>
    <w:rsid w:val="008D04B4"/>
    <w:rsid w:val="008D3388"/>
    <w:rsid w:val="008D4F3C"/>
    <w:rsid w:val="008D5C1F"/>
    <w:rsid w:val="008D5E7F"/>
    <w:rsid w:val="008E1DBE"/>
    <w:rsid w:val="008E3716"/>
    <w:rsid w:val="008E5275"/>
    <w:rsid w:val="008F041E"/>
    <w:rsid w:val="008F5F87"/>
    <w:rsid w:val="008F61AE"/>
    <w:rsid w:val="009026AD"/>
    <w:rsid w:val="00902981"/>
    <w:rsid w:val="00905C05"/>
    <w:rsid w:val="00907B0F"/>
    <w:rsid w:val="009106C3"/>
    <w:rsid w:val="00910BA2"/>
    <w:rsid w:val="00910D96"/>
    <w:rsid w:val="00912093"/>
    <w:rsid w:val="0091244C"/>
    <w:rsid w:val="00912BA9"/>
    <w:rsid w:val="00913D61"/>
    <w:rsid w:val="009167DA"/>
    <w:rsid w:val="00916A93"/>
    <w:rsid w:val="0091751B"/>
    <w:rsid w:val="0091769D"/>
    <w:rsid w:val="009178BC"/>
    <w:rsid w:val="00921ECE"/>
    <w:rsid w:val="00922B3D"/>
    <w:rsid w:val="009236F6"/>
    <w:rsid w:val="0092564C"/>
    <w:rsid w:val="009257E1"/>
    <w:rsid w:val="00926FF8"/>
    <w:rsid w:val="009326D3"/>
    <w:rsid w:val="0093426D"/>
    <w:rsid w:val="00935020"/>
    <w:rsid w:val="00935036"/>
    <w:rsid w:val="009363BB"/>
    <w:rsid w:val="00940159"/>
    <w:rsid w:val="00942B2E"/>
    <w:rsid w:val="009477DD"/>
    <w:rsid w:val="009478A6"/>
    <w:rsid w:val="009502E3"/>
    <w:rsid w:val="00952150"/>
    <w:rsid w:val="00952547"/>
    <w:rsid w:val="0095345B"/>
    <w:rsid w:val="00953FD1"/>
    <w:rsid w:val="0095597D"/>
    <w:rsid w:val="00956739"/>
    <w:rsid w:val="0097032A"/>
    <w:rsid w:val="009748E1"/>
    <w:rsid w:val="00977877"/>
    <w:rsid w:val="00981F53"/>
    <w:rsid w:val="00982AC0"/>
    <w:rsid w:val="0098490E"/>
    <w:rsid w:val="00984A96"/>
    <w:rsid w:val="00990271"/>
    <w:rsid w:val="0099131C"/>
    <w:rsid w:val="0099296B"/>
    <w:rsid w:val="00992E66"/>
    <w:rsid w:val="009931F8"/>
    <w:rsid w:val="00994B3F"/>
    <w:rsid w:val="00995A57"/>
    <w:rsid w:val="00996DD9"/>
    <w:rsid w:val="009975E3"/>
    <w:rsid w:val="009A1202"/>
    <w:rsid w:val="009B279A"/>
    <w:rsid w:val="009B2A57"/>
    <w:rsid w:val="009B2E6E"/>
    <w:rsid w:val="009B4E29"/>
    <w:rsid w:val="009B5E3F"/>
    <w:rsid w:val="009B7EB9"/>
    <w:rsid w:val="009C113F"/>
    <w:rsid w:val="009C184C"/>
    <w:rsid w:val="009C2413"/>
    <w:rsid w:val="009C2D4C"/>
    <w:rsid w:val="009C3172"/>
    <w:rsid w:val="009D1AF0"/>
    <w:rsid w:val="009D315D"/>
    <w:rsid w:val="009D60FF"/>
    <w:rsid w:val="009D70E5"/>
    <w:rsid w:val="009D71B0"/>
    <w:rsid w:val="009D747A"/>
    <w:rsid w:val="009E007F"/>
    <w:rsid w:val="009E61CA"/>
    <w:rsid w:val="009E7D9F"/>
    <w:rsid w:val="009F3ADA"/>
    <w:rsid w:val="009F5923"/>
    <w:rsid w:val="009F5CF6"/>
    <w:rsid w:val="009F5F1A"/>
    <w:rsid w:val="00A0151F"/>
    <w:rsid w:val="00A03F49"/>
    <w:rsid w:val="00A07308"/>
    <w:rsid w:val="00A07C6C"/>
    <w:rsid w:val="00A1168A"/>
    <w:rsid w:val="00A13D79"/>
    <w:rsid w:val="00A13F11"/>
    <w:rsid w:val="00A15031"/>
    <w:rsid w:val="00A158E4"/>
    <w:rsid w:val="00A17241"/>
    <w:rsid w:val="00A20EDA"/>
    <w:rsid w:val="00A22166"/>
    <w:rsid w:val="00A22D50"/>
    <w:rsid w:val="00A22F4D"/>
    <w:rsid w:val="00A259AE"/>
    <w:rsid w:val="00A31501"/>
    <w:rsid w:val="00A3171F"/>
    <w:rsid w:val="00A333AD"/>
    <w:rsid w:val="00A35EC5"/>
    <w:rsid w:val="00A37B2F"/>
    <w:rsid w:val="00A42CCD"/>
    <w:rsid w:val="00A511F9"/>
    <w:rsid w:val="00A513EE"/>
    <w:rsid w:val="00A52164"/>
    <w:rsid w:val="00A527BC"/>
    <w:rsid w:val="00A53E68"/>
    <w:rsid w:val="00A550D8"/>
    <w:rsid w:val="00A56098"/>
    <w:rsid w:val="00A6100A"/>
    <w:rsid w:val="00A62E64"/>
    <w:rsid w:val="00A62EB6"/>
    <w:rsid w:val="00A6464C"/>
    <w:rsid w:val="00A712AB"/>
    <w:rsid w:val="00A719F0"/>
    <w:rsid w:val="00A725FF"/>
    <w:rsid w:val="00A7328D"/>
    <w:rsid w:val="00A73E36"/>
    <w:rsid w:val="00A73EB7"/>
    <w:rsid w:val="00A75B5B"/>
    <w:rsid w:val="00A76E7F"/>
    <w:rsid w:val="00A76FEC"/>
    <w:rsid w:val="00A82EB1"/>
    <w:rsid w:val="00A86C31"/>
    <w:rsid w:val="00A879EB"/>
    <w:rsid w:val="00A904F4"/>
    <w:rsid w:val="00A90CBA"/>
    <w:rsid w:val="00A9181E"/>
    <w:rsid w:val="00A93A5D"/>
    <w:rsid w:val="00A93F4D"/>
    <w:rsid w:val="00A940EE"/>
    <w:rsid w:val="00A954F7"/>
    <w:rsid w:val="00A95BC0"/>
    <w:rsid w:val="00A96F71"/>
    <w:rsid w:val="00A972B1"/>
    <w:rsid w:val="00AA06C6"/>
    <w:rsid w:val="00AA4CF9"/>
    <w:rsid w:val="00AB2A5C"/>
    <w:rsid w:val="00AB3E5A"/>
    <w:rsid w:val="00AB45C2"/>
    <w:rsid w:val="00AB497A"/>
    <w:rsid w:val="00AB5137"/>
    <w:rsid w:val="00AB5274"/>
    <w:rsid w:val="00AB68EF"/>
    <w:rsid w:val="00AC1EFF"/>
    <w:rsid w:val="00AC28FD"/>
    <w:rsid w:val="00AC4FB4"/>
    <w:rsid w:val="00AC6954"/>
    <w:rsid w:val="00AC7040"/>
    <w:rsid w:val="00AD0443"/>
    <w:rsid w:val="00AD0EE7"/>
    <w:rsid w:val="00AD324E"/>
    <w:rsid w:val="00AD35F9"/>
    <w:rsid w:val="00AD3EDF"/>
    <w:rsid w:val="00AD45E4"/>
    <w:rsid w:val="00AD6228"/>
    <w:rsid w:val="00AD784A"/>
    <w:rsid w:val="00AE0686"/>
    <w:rsid w:val="00AE2574"/>
    <w:rsid w:val="00AE34A3"/>
    <w:rsid w:val="00AE4ADF"/>
    <w:rsid w:val="00AE4F81"/>
    <w:rsid w:val="00AE707C"/>
    <w:rsid w:val="00AE785B"/>
    <w:rsid w:val="00AF14F8"/>
    <w:rsid w:val="00AF18C9"/>
    <w:rsid w:val="00AF2FAD"/>
    <w:rsid w:val="00AF3A52"/>
    <w:rsid w:val="00AF5214"/>
    <w:rsid w:val="00AF6DCD"/>
    <w:rsid w:val="00B0589D"/>
    <w:rsid w:val="00B06932"/>
    <w:rsid w:val="00B10696"/>
    <w:rsid w:val="00B16B7C"/>
    <w:rsid w:val="00B16CBA"/>
    <w:rsid w:val="00B16D49"/>
    <w:rsid w:val="00B220AF"/>
    <w:rsid w:val="00B3008F"/>
    <w:rsid w:val="00B321BF"/>
    <w:rsid w:val="00B34D77"/>
    <w:rsid w:val="00B351BA"/>
    <w:rsid w:val="00B360D6"/>
    <w:rsid w:val="00B403F1"/>
    <w:rsid w:val="00B42362"/>
    <w:rsid w:val="00B455F3"/>
    <w:rsid w:val="00B52574"/>
    <w:rsid w:val="00B54720"/>
    <w:rsid w:val="00B552E8"/>
    <w:rsid w:val="00B55597"/>
    <w:rsid w:val="00B55BC9"/>
    <w:rsid w:val="00B5633A"/>
    <w:rsid w:val="00B57961"/>
    <w:rsid w:val="00B57AFE"/>
    <w:rsid w:val="00B60F11"/>
    <w:rsid w:val="00B61590"/>
    <w:rsid w:val="00B62B6A"/>
    <w:rsid w:val="00B637CE"/>
    <w:rsid w:val="00B66726"/>
    <w:rsid w:val="00B70132"/>
    <w:rsid w:val="00B704AE"/>
    <w:rsid w:val="00B737F4"/>
    <w:rsid w:val="00B73CE1"/>
    <w:rsid w:val="00B7448D"/>
    <w:rsid w:val="00B75F3D"/>
    <w:rsid w:val="00B77024"/>
    <w:rsid w:val="00B77207"/>
    <w:rsid w:val="00B77273"/>
    <w:rsid w:val="00B8117D"/>
    <w:rsid w:val="00B82D49"/>
    <w:rsid w:val="00B8339D"/>
    <w:rsid w:val="00B871CD"/>
    <w:rsid w:val="00B90CC1"/>
    <w:rsid w:val="00B917F0"/>
    <w:rsid w:val="00B91E1B"/>
    <w:rsid w:val="00B93174"/>
    <w:rsid w:val="00B9323F"/>
    <w:rsid w:val="00B93810"/>
    <w:rsid w:val="00B9384B"/>
    <w:rsid w:val="00B94BDA"/>
    <w:rsid w:val="00BA1974"/>
    <w:rsid w:val="00BA5DBF"/>
    <w:rsid w:val="00BB218A"/>
    <w:rsid w:val="00BB24E2"/>
    <w:rsid w:val="00BB7370"/>
    <w:rsid w:val="00BB754E"/>
    <w:rsid w:val="00BC231D"/>
    <w:rsid w:val="00BC2F68"/>
    <w:rsid w:val="00BC33EE"/>
    <w:rsid w:val="00BC581C"/>
    <w:rsid w:val="00BC5CD3"/>
    <w:rsid w:val="00BC5FB0"/>
    <w:rsid w:val="00BC6DE7"/>
    <w:rsid w:val="00BC76F9"/>
    <w:rsid w:val="00BC7E31"/>
    <w:rsid w:val="00BC7E6A"/>
    <w:rsid w:val="00BD2D67"/>
    <w:rsid w:val="00BD7168"/>
    <w:rsid w:val="00BD7205"/>
    <w:rsid w:val="00BD7BCE"/>
    <w:rsid w:val="00BE126F"/>
    <w:rsid w:val="00BE6549"/>
    <w:rsid w:val="00BF225E"/>
    <w:rsid w:val="00BF4E72"/>
    <w:rsid w:val="00BF7E7B"/>
    <w:rsid w:val="00C01E0E"/>
    <w:rsid w:val="00C01F8B"/>
    <w:rsid w:val="00C030B9"/>
    <w:rsid w:val="00C037D5"/>
    <w:rsid w:val="00C0381F"/>
    <w:rsid w:val="00C05650"/>
    <w:rsid w:val="00C101F1"/>
    <w:rsid w:val="00C121B5"/>
    <w:rsid w:val="00C1245C"/>
    <w:rsid w:val="00C126D4"/>
    <w:rsid w:val="00C13924"/>
    <w:rsid w:val="00C14F34"/>
    <w:rsid w:val="00C161E6"/>
    <w:rsid w:val="00C166E4"/>
    <w:rsid w:val="00C202B6"/>
    <w:rsid w:val="00C20C0D"/>
    <w:rsid w:val="00C23859"/>
    <w:rsid w:val="00C23EEA"/>
    <w:rsid w:val="00C257F6"/>
    <w:rsid w:val="00C26A0B"/>
    <w:rsid w:val="00C2756C"/>
    <w:rsid w:val="00C301DB"/>
    <w:rsid w:val="00C3096D"/>
    <w:rsid w:val="00C3113F"/>
    <w:rsid w:val="00C31C99"/>
    <w:rsid w:val="00C31EE0"/>
    <w:rsid w:val="00C34AA1"/>
    <w:rsid w:val="00C34BDA"/>
    <w:rsid w:val="00C35D2C"/>
    <w:rsid w:val="00C375BE"/>
    <w:rsid w:val="00C40C4E"/>
    <w:rsid w:val="00C40EAD"/>
    <w:rsid w:val="00C4121D"/>
    <w:rsid w:val="00C41F22"/>
    <w:rsid w:val="00C432CB"/>
    <w:rsid w:val="00C4698E"/>
    <w:rsid w:val="00C50186"/>
    <w:rsid w:val="00C51AC7"/>
    <w:rsid w:val="00C51BC5"/>
    <w:rsid w:val="00C5202C"/>
    <w:rsid w:val="00C531F2"/>
    <w:rsid w:val="00C53246"/>
    <w:rsid w:val="00C5383D"/>
    <w:rsid w:val="00C55D54"/>
    <w:rsid w:val="00C5657D"/>
    <w:rsid w:val="00C61242"/>
    <w:rsid w:val="00C61A44"/>
    <w:rsid w:val="00C62878"/>
    <w:rsid w:val="00C63527"/>
    <w:rsid w:val="00C647EB"/>
    <w:rsid w:val="00C652AA"/>
    <w:rsid w:val="00C65446"/>
    <w:rsid w:val="00C655EE"/>
    <w:rsid w:val="00C65686"/>
    <w:rsid w:val="00C65BFE"/>
    <w:rsid w:val="00C66B73"/>
    <w:rsid w:val="00C66CE5"/>
    <w:rsid w:val="00C719D6"/>
    <w:rsid w:val="00C72F22"/>
    <w:rsid w:val="00C7535D"/>
    <w:rsid w:val="00C75B54"/>
    <w:rsid w:val="00C8163D"/>
    <w:rsid w:val="00C81919"/>
    <w:rsid w:val="00C81C81"/>
    <w:rsid w:val="00C831F9"/>
    <w:rsid w:val="00C8483C"/>
    <w:rsid w:val="00C84C87"/>
    <w:rsid w:val="00C8767E"/>
    <w:rsid w:val="00C9017B"/>
    <w:rsid w:val="00C902F6"/>
    <w:rsid w:val="00C93CF5"/>
    <w:rsid w:val="00C94B20"/>
    <w:rsid w:val="00C94C0C"/>
    <w:rsid w:val="00C94D8B"/>
    <w:rsid w:val="00C954D0"/>
    <w:rsid w:val="00C958CD"/>
    <w:rsid w:val="00CA18CB"/>
    <w:rsid w:val="00CA3DA9"/>
    <w:rsid w:val="00CA41FE"/>
    <w:rsid w:val="00CB0C19"/>
    <w:rsid w:val="00CB397E"/>
    <w:rsid w:val="00CB3F2C"/>
    <w:rsid w:val="00CB5C76"/>
    <w:rsid w:val="00CB6A01"/>
    <w:rsid w:val="00CC07A4"/>
    <w:rsid w:val="00CC0B1E"/>
    <w:rsid w:val="00CC164E"/>
    <w:rsid w:val="00CC27DA"/>
    <w:rsid w:val="00CC5407"/>
    <w:rsid w:val="00CC757E"/>
    <w:rsid w:val="00CC7B8C"/>
    <w:rsid w:val="00CD2CD0"/>
    <w:rsid w:val="00CD5180"/>
    <w:rsid w:val="00CD5919"/>
    <w:rsid w:val="00CD5C3C"/>
    <w:rsid w:val="00CD60BD"/>
    <w:rsid w:val="00CD6424"/>
    <w:rsid w:val="00CD748C"/>
    <w:rsid w:val="00CE1F01"/>
    <w:rsid w:val="00CE24DE"/>
    <w:rsid w:val="00CE334F"/>
    <w:rsid w:val="00CE3ABF"/>
    <w:rsid w:val="00CE433F"/>
    <w:rsid w:val="00CE517D"/>
    <w:rsid w:val="00CE6C58"/>
    <w:rsid w:val="00CE76EA"/>
    <w:rsid w:val="00CF1EC3"/>
    <w:rsid w:val="00CF2705"/>
    <w:rsid w:val="00CF4274"/>
    <w:rsid w:val="00CF571C"/>
    <w:rsid w:val="00CF6607"/>
    <w:rsid w:val="00CF6612"/>
    <w:rsid w:val="00CF771B"/>
    <w:rsid w:val="00CF7A45"/>
    <w:rsid w:val="00D005F8"/>
    <w:rsid w:val="00D00E98"/>
    <w:rsid w:val="00D02837"/>
    <w:rsid w:val="00D035E1"/>
    <w:rsid w:val="00D03D4C"/>
    <w:rsid w:val="00D0688F"/>
    <w:rsid w:val="00D068F9"/>
    <w:rsid w:val="00D07100"/>
    <w:rsid w:val="00D0789D"/>
    <w:rsid w:val="00D11114"/>
    <w:rsid w:val="00D11248"/>
    <w:rsid w:val="00D1130F"/>
    <w:rsid w:val="00D1158B"/>
    <w:rsid w:val="00D122E4"/>
    <w:rsid w:val="00D127C6"/>
    <w:rsid w:val="00D149C2"/>
    <w:rsid w:val="00D161BB"/>
    <w:rsid w:val="00D1785C"/>
    <w:rsid w:val="00D17F89"/>
    <w:rsid w:val="00D20625"/>
    <w:rsid w:val="00D230DB"/>
    <w:rsid w:val="00D2360A"/>
    <w:rsid w:val="00D23BBA"/>
    <w:rsid w:val="00D250D3"/>
    <w:rsid w:val="00D260E7"/>
    <w:rsid w:val="00D30BCB"/>
    <w:rsid w:val="00D333E1"/>
    <w:rsid w:val="00D34809"/>
    <w:rsid w:val="00D355D7"/>
    <w:rsid w:val="00D37170"/>
    <w:rsid w:val="00D3735E"/>
    <w:rsid w:val="00D37DA4"/>
    <w:rsid w:val="00D40CC0"/>
    <w:rsid w:val="00D42001"/>
    <w:rsid w:val="00D44008"/>
    <w:rsid w:val="00D44385"/>
    <w:rsid w:val="00D460F6"/>
    <w:rsid w:val="00D46E4D"/>
    <w:rsid w:val="00D479F9"/>
    <w:rsid w:val="00D47B9E"/>
    <w:rsid w:val="00D50152"/>
    <w:rsid w:val="00D51330"/>
    <w:rsid w:val="00D5171F"/>
    <w:rsid w:val="00D51A9B"/>
    <w:rsid w:val="00D52D0C"/>
    <w:rsid w:val="00D54761"/>
    <w:rsid w:val="00D6628D"/>
    <w:rsid w:val="00D66F4F"/>
    <w:rsid w:val="00D67DAC"/>
    <w:rsid w:val="00D67F49"/>
    <w:rsid w:val="00D70799"/>
    <w:rsid w:val="00D71637"/>
    <w:rsid w:val="00D72305"/>
    <w:rsid w:val="00D72398"/>
    <w:rsid w:val="00D726A3"/>
    <w:rsid w:val="00D74CFF"/>
    <w:rsid w:val="00D76F75"/>
    <w:rsid w:val="00D80A09"/>
    <w:rsid w:val="00D81289"/>
    <w:rsid w:val="00D8388A"/>
    <w:rsid w:val="00D85C17"/>
    <w:rsid w:val="00D86074"/>
    <w:rsid w:val="00D93DED"/>
    <w:rsid w:val="00D946F2"/>
    <w:rsid w:val="00D960B5"/>
    <w:rsid w:val="00D9762A"/>
    <w:rsid w:val="00DA354B"/>
    <w:rsid w:val="00DA4469"/>
    <w:rsid w:val="00DA45D0"/>
    <w:rsid w:val="00DA4EC4"/>
    <w:rsid w:val="00DA64F7"/>
    <w:rsid w:val="00DB0A37"/>
    <w:rsid w:val="00DB38BB"/>
    <w:rsid w:val="00DB4A3A"/>
    <w:rsid w:val="00DC29D5"/>
    <w:rsid w:val="00DC3186"/>
    <w:rsid w:val="00DC35D2"/>
    <w:rsid w:val="00DC53F2"/>
    <w:rsid w:val="00DC6864"/>
    <w:rsid w:val="00DD26A1"/>
    <w:rsid w:val="00DD3B60"/>
    <w:rsid w:val="00DD6CCB"/>
    <w:rsid w:val="00DD7E9D"/>
    <w:rsid w:val="00DE2E57"/>
    <w:rsid w:val="00DE3BA9"/>
    <w:rsid w:val="00DE3C23"/>
    <w:rsid w:val="00DE4A68"/>
    <w:rsid w:val="00DE4B5D"/>
    <w:rsid w:val="00DE782F"/>
    <w:rsid w:val="00DE78ED"/>
    <w:rsid w:val="00DF007B"/>
    <w:rsid w:val="00DF175B"/>
    <w:rsid w:val="00DF432A"/>
    <w:rsid w:val="00DF5D17"/>
    <w:rsid w:val="00E02B75"/>
    <w:rsid w:val="00E03574"/>
    <w:rsid w:val="00E056F4"/>
    <w:rsid w:val="00E0573F"/>
    <w:rsid w:val="00E05C04"/>
    <w:rsid w:val="00E05F42"/>
    <w:rsid w:val="00E065E5"/>
    <w:rsid w:val="00E07096"/>
    <w:rsid w:val="00E1185B"/>
    <w:rsid w:val="00E120BA"/>
    <w:rsid w:val="00E14D6C"/>
    <w:rsid w:val="00E1576F"/>
    <w:rsid w:val="00E165AB"/>
    <w:rsid w:val="00E24273"/>
    <w:rsid w:val="00E2690E"/>
    <w:rsid w:val="00E310A5"/>
    <w:rsid w:val="00E320CB"/>
    <w:rsid w:val="00E32E7E"/>
    <w:rsid w:val="00E40489"/>
    <w:rsid w:val="00E421EF"/>
    <w:rsid w:val="00E42A56"/>
    <w:rsid w:val="00E44031"/>
    <w:rsid w:val="00E454D2"/>
    <w:rsid w:val="00E54D8B"/>
    <w:rsid w:val="00E56FAD"/>
    <w:rsid w:val="00E60F92"/>
    <w:rsid w:val="00E6136C"/>
    <w:rsid w:val="00E6296D"/>
    <w:rsid w:val="00E643FF"/>
    <w:rsid w:val="00E656D9"/>
    <w:rsid w:val="00E66493"/>
    <w:rsid w:val="00E665E1"/>
    <w:rsid w:val="00E67218"/>
    <w:rsid w:val="00E67594"/>
    <w:rsid w:val="00E72EC2"/>
    <w:rsid w:val="00E733F2"/>
    <w:rsid w:val="00E7576B"/>
    <w:rsid w:val="00E80985"/>
    <w:rsid w:val="00E814C3"/>
    <w:rsid w:val="00E81AB7"/>
    <w:rsid w:val="00E82509"/>
    <w:rsid w:val="00E82D4D"/>
    <w:rsid w:val="00E832BE"/>
    <w:rsid w:val="00E83C6E"/>
    <w:rsid w:val="00E86922"/>
    <w:rsid w:val="00E86E22"/>
    <w:rsid w:val="00E92135"/>
    <w:rsid w:val="00E931A1"/>
    <w:rsid w:val="00E93865"/>
    <w:rsid w:val="00E977E2"/>
    <w:rsid w:val="00E97F36"/>
    <w:rsid w:val="00EA0B21"/>
    <w:rsid w:val="00EA3547"/>
    <w:rsid w:val="00EA5A97"/>
    <w:rsid w:val="00EA62A4"/>
    <w:rsid w:val="00EA7959"/>
    <w:rsid w:val="00EB0F4A"/>
    <w:rsid w:val="00EB354C"/>
    <w:rsid w:val="00EB4AD2"/>
    <w:rsid w:val="00EB4B0F"/>
    <w:rsid w:val="00EB5F1D"/>
    <w:rsid w:val="00EB631A"/>
    <w:rsid w:val="00EB6613"/>
    <w:rsid w:val="00EC1C49"/>
    <w:rsid w:val="00EC4414"/>
    <w:rsid w:val="00EC61E3"/>
    <w:rsid w:val="00EC65BD"/>
    <w:rsid w:val="00EC7CC4"/>
    <w:rsid w:val="00ED014E"/>
    <w:rsid w:val="00ED0A9F"/>
    <w:rsid w:val="00ED3DD6"/>
    <w:rsid w:val="00ED72C4"/>
    <w:rsid w:val="00ED7A39"/>
    <w:rsid w:val="00EE0B97"/>
    <w:rsid w:val="00EE6D1C"/>
    <w:rsid w:val="00EE6F0B"/>
    <w:rsid w:val="00EF1CB3"/>
    <w:rsid w:val="00EF3A24"/>
    <w:rsid w:val="00EF410D"/>
    <w:rsid w:val="00EF64BA"/>
    <w:rsid w:val="00EF6DFF"/>
    <w:rsid w:val="00F00283"/>
    <w:rsid w:val="00F01A31"/>
    <w:rsid w:val="00F02C35"/>
    <w:rsid w:val="00F037CF"/>
    <w:rsid w:val="00F03D1A"/>
    <w:rsid w:val="00F04D41"/>
    <w:rsid w:val="00F07D26"/>
    <w:rsid w:val="00F108B6"/>
    <w:rsid w:val="00F144C6"/>
    <w:rsid w:val="00F155E5"/>
    <w:rsid w:val="00F15A58"/>
    <w:rsid w:val="00F17351"/>
    <w:rsid w:val="00F1791F"/>
    <w:rsid w:val="00F220B7"/>
    <w:rsid w:val="00F2553D"/>
    <w:rsid w:val="00F26446"/>
    <w:rsid w:val="00F27136"/>
    <w:rsid w:val="00F31ACB"/>
    <w:rsid w:val="00F32B59"/>
    <w:rsid w:val="00F32DCD"/>
    <w:rsid w:val="00F341CE"/>
    <w:rsid w:val="00F361DF"/>
    <w:rsid w:val="00F36DA5"/>
    <w:rsid w:val="00F40D63"/>
    <w:rsid w:val="00F40FFF"/>
    <w:rsid w:val="00F42407"/>
    <w:rsid w:val="00F438FF"/>
    <w:rsid w:val="00F4438C"/>
    <w:rsid w:val="00F45A50"/>
    <w:rsid w:val="00F46633"/>
    <w:rsid w:val="00F53E0D"/>
    <w:rsid w:val="00F54201"/>
    <w:rsid w:val="00F54C5E"/>
    <w:rsid w:val="00F54FBA"/>
    <w:rsid w:val="00F55DD9"/>
    <w:rsid w:val="00F57783"/>
    <w:rsid w:val="00F60128"/>
    <w:rsid w:val="00F613D5"/>
    <w:rsid w:val="00F619CF"/>
    <w:rsid w:val="00F64A0B"/>
    <w:rsid w:val="00F7048C"/>
    <w:rsid w:val="00F71B07"/>
    <w:rsid w:val="00F72F2E"/>
    <w:rsid w:val="00F73DA4"/>
    <w:rsid w:val="00F742D4"/>
    <w:rsid w:val="00F7684D"/>
    <w:rsid w:val="00F76C76"/>
    <w:rsid w:val="00F76DB8"/>
    <w:rsid w:val="00F7742E"/>
    <w:rsid w:val="00F825C3"/>
    <w:rsid w:val="00F83ECC"/>
    <w:rsid w:val="00F85C87"/>
    <w:rsid w:val="00F862F9"/>
    <w:rsid w:val="00F863D9"/>
    <w:rsid w:val="00F86FE7"/>
    <w:rsid w:val="00F87DBB"/>
    <w:rsid w:val="00F92F8B"/>
    <w:rsid w:val="00F93C99"/>
    <w:rsid w:val="00F94A90"/>
    <w:rsid w:val="00F95B92"/>
    <w:rsid w:val="00F96769"/>
    <w:rsid w:val="00F96F82"/>
    <w:rsid w:val="00FA0E90"/>
    <w:rsid w:val="00FA3168"/>
    <w:rsid w:val="00FA52D7"/>
    <w:rsid w:val="00FA630E"/>
    <w:rsid w:val="00FB06B8"/>
    <w:rsid w:val="00FB277A"/>
    <w:rsid w:val="00FB2DB6"/>
    <w:rsid w:val="00FB310F"/>
    <w:rsid w:val="00FB50AA"/>
    <w:rsid w:val="00FB536C"/>
    <w:rsid w:val="00FB5AD2"/>
    <w:rsid w:val="00FB607A"/>
    <w:rsid w:val="00FB60EB"/>
    <w:rsid w:val="00FC539E"/>
    <w:rsid w:val="00FC656B"/>
    <w:rsid w:val="00FC658F"/>
    <w:rsid w:val="00FC71D6"/>
    <w:rsid w:val="00FC769C"/>
    <w:rsid w:val="00FC7D39"/>
    <w:rsid w:val="00FC7ED2"/>
    <w:rsid w:val="00FD00F5"/>
    <w:rsid w:val="00FD0CF0"/>
    <w:rsid w:val="00FD363A"/>
    <w:rsid w:val="00FD4856"/>
    <w:rsid w:val="00FD55BB"/>
    <w:rsid w:val="00FE033C"/>
    <w:rsid w:val="00FE0CB2"/>
    <w:rsid w:val="00FE16CA"/>
    <w:rsid w:val="00FE726A"/>
    <w:rsid w:val="00FF311B"/>
    <w:rsid w:val="00FF3357"/>
    <w:rsid w:val="00FF5908"/>
    <w:rsid w:val="00FF66F5"/>
    <w:rsid w:val="00FF726E"/>
    <w:rsid w:val="00FF78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1E"/>
    <w:pPr>
      <w:spacing w:after="200" w:line="276" w:lineRule="auto"/>
    </w:pPr>
    <w:rPr>
      <w:lang w:eastAsia="en-US"/>
    </w:rPr>
  </w:style>
  <w:style w:type="paragraph" w:styleId="Heading1">
    <w:name w:val="heading 1"/>
    <w:basedOn w:val="Normal"/>
    <w:link w:val="Heading1Char"/>
    <w:uiPriority w:val="99"/>
    <w:qFormat/>
    <w:rsid w:val="004839A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39A2"/>
    <w:rPr>
      <w:rFonts w:ascii="Times New Roman" w:hAnsi="Times New Roman" w:cs="Times New Roman"/>
      <w:b/>
      <w:bCs/>
      <w:kern w:val="36"/>
      <w:sz w:val="48"/>
      <w:szCs w:val="48"/>
      <w:lang w:eastAsia="ru-RU"/>
    </w:rPr>
  </w:style>
  <w:style w:type="paragraph" w:styleId="NormalWeb">
    <w:name w:val="Normal (Web)"/>
    <w:basedOn w:val="Normal"/>
    <w:uiPriority w:val="99"/>
    <w:rsid w:val="004839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ichfactdown-paragraph">
    <w:name w:val="richfactdown-paragraph"/>
    <w:basedOn w:val="Normal"/>
    <w:uiPriority w:val="99"/>
    <w:rsid w:val="004839A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167DA"/>
    <w:rPr>
      <w:rFonts w:cs="Times New Roman"/>
      <w:b/>
      <w:bCs/>
    </w:rPr>
  </w:style>
</w:styles>
</file>

<file path=word/webSettings.xml><?xml version="1.0" encoding="utf-8"?>
<w:webSettings xmlns:r="http://schemas.openxmlformats.org/officeDocument/2006/relationships" xmlns:w="http://schemas.openxmlformats.org/wordprocessingml/2006/main">
  <w:divs>
    <w:div w:id="1487043347">
      <w:marLeft w:val="0"/>
      <w:marRight w:val="0"/>
      <w:marTop w:val="0"/>
      <w:marBottom w:val="0"/>
      <w:divBdr>
        <w:top w:val="none" w:sz="0" w:space="0" w:color="auto"/>
        <w:left w:val="none" w:sz="0" w:space="0" w:color="auto"/>
        <w:bottom w:val="none" w:sz="0" w:space="0" w:color="auto"/>
        <w:right w:val="none" w:sz="0" w:space="0" w:color="auto"/>
      </w:divBdr>
    </w:div>
    <w:div w:id="1487043348">
      <w:marLeft w:val="0"/>
      <w:marRight w:val="0"/>
      <w:marTop w:val="0"/>
      <w:marBottom w:val="0"/>
      <w:divBdr>
        <w:top w:val="none" w:sz="0" w:space="0" w:color="auto"/>
        <w:left w:val="none" w:sz="0" w:space="0" w:color="auto"/>
        <w:bottom w:val="none" w:sz="0" w:space="0" w:color="auto"/>
        <w:right w:val="none" w:sz="0" w:space="0" w:color="auto"/>
      </w:divBdr>
      <w:divsChild>
        <w:div w:id="148704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19</Pages>
  <Words>3705</Words>
  <Characters>21122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8</cp:revision>
  <dcterms:created xsi:type="dcterms:W3CDTF">2024-08-20T16:16:00Z</dcterms:created>
  <dcterms:modified xsi:type="dcterms:W3CDTF">2024-08-25T20:31:00Z</dcterms:modified>
</cp:coreProperties>
</file>