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A8" w:rsidRPr="00F8489F" w:rsidRDefault="00C861A8" w:rsidP="004B653E">
      <w:pPr>
        <w:jc w:val="center"/>
        <w:rPr>
          <w:b/>
          <w:bCs/>
          <w:sz w:val="32"/>
          <w:szCs w:val="32"/>
        </w:rPr>
      </w:pPr>
      <w:r w:rsidRPr="00F8489F">
        <w:rPr>
          <w:b/>
          <w:bCs/>
          <w:sz w:val="32"/>
          <w:szCs w:val="32"/>
        </w:rPr>
        <w:t>Осьминог</w:t>
      </w:r>
      <w:r>
        <w:rPr>
          <w:b/>
          <w:bCs/>
          <w:sz w:val="32"/>
          <w:szCs w:val="32"/>
        </w:rPr>
        <w:t xml:space="preserve">, акула, медуза, морская звезда-маски-раскраски </w:t>
      </w:r>
    </w:p>
    <w:p w:rsidR="00C861A8" w:rsidRDefault="00C861A8" w:rsidP="00F8489F">
      <w:pPr>
        <w:jc w:val="center"/>
      </w:pPr>
    </w:p>
    <w:p w:rsidR="00C861A8" w:rsidRDefault="00C861A8" w:rsidP="004B653E">
      <w:pPr>
        <w:jc w:val="center"/>
        <w:rPr>
          <w:b/>
          <w:bCs/>
          <w:sz w:val="32"/>
          <w:szCs w:val="32"/>
        </w:rPr>
      </w:pPr>
      <w:r w:rsidRPr="00F3128F">
        <w:rPr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50.25pt;height:239.25pt;visibility:visible">
            <v:imagedata r:id="rId4" o:title=""/>
          </v:shape>
        </w:pict>
      </w:r>
    </w:p>
    <w:p w:rsidR="00C861A8" w:rsidRDefault="00C861A8" w:rsidP="004B653E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акула</w:t>
      </w:r>
    </w:p>
    <w:p w:rsidR="00C861A8" w:rsidRDefault="00C861A8" w:rsidP="004B653E">
      <w:pPr>
        <w:jc w:val="center"/>
        <w:rPr>
          <w:b/>
          <w:bCs/>
          <w:sz w:val="32"/>
          <w:szCs w:val="32"/>
        </w:rPr>
      </w:pPr>
    </w:p>
    <w:p w:rsidR="00C861A8" w:rsidRDefault="00C861A8" w:rsidP="004B653E">
      <w:pPr>
        <w:rPr>
          <w:b/>
          <w:bCs/>
          <w:sz w:val="32"/>
          <w:szCs w:val="32"/>
        </w:rPr>
      </w:pPr>
    </w:p>
    <w:p w:rsidR="00C861A8" w:rsidRPr="004B653E" w:rsidRDefault="00C861A8" w:rsidP="004B653E">
      <w:pPr>
        <w:jc w:val="center"/>
        <w:rPr>
          <w:sz w:val="36"/>
          <w:szCs w:val="36"/>
        </w:rPr>
      </w:pPr>
      <w:r w:rsidRPr="00CD5798">
        <w:rPr>
          <w:noProof/>
          <w:lang w:eastAsia="ru-RU"/>
        </w:rPr>
        <w:pict>
          <v:shape id="Рисунок 1" o:spid="_x0000_i1026" type="#_x0000_t75" style="width:435pt;height:302.25pt;visibility:visible">
            <v:imagedata r:id="rId5" o:title=""/>
          </v:shape>
        </w:pict>
      </w:r>
      <w:r>
        <w:rPr>
          <w:b/>
          <w:bCs/>
          <w:sz w:val="32"/>
          <w:szCs w:val="32"/>
        </w:rPr>
        <w:t xml:space="preserve">осьминог </w:t>
      </w:r>
    </w:p>
    <w:p w:rsidR="00C861A8" w:rsidRDefault="00C861A8" w:rsidP="00F8489F">
      <w:pPr>
        <w:jc w:val="center"/>
        <w:rPr>
          <w:sz w:val="36"/>
          <w:szCs w:val="36"/>
        </w:rPr>
      </w:pPr>
      <w:r w:rsidRPr="00F3128F">
        <w:rPr>
          <w:noProof/>
          <w:sz w:val="36"/>
          <w:szCs w:val="36"/>
          <w:lang w:eastAsia="ru-RU"/>
        </w:rPr>
        <w:pict>
          <v:shape id="Рисунок 3" o:spid="_x0000_i1027" type="#_x0000_t75" style="width:286.5pt;height:382.5pt;visibility:visible">
            <v:imagedata r:id="rId6" o:title=""/>
          </v:shape>
        </w:pict>
      </w:r>
    </w:p>
    <w:p w:rsidR="00C861A8" w:rsidRPr="00F8489F" w:rsidRDefault="00C861A8" w:rsidP="00F8489F">
      <w:pPr>
        <w:jc w:val="center"/>
        <w:rPr>
          <w:b/>
          <w:bCs/>
          <w:sz w:val="32"/>
          <w:szCs w:val="32"/>
        </w:rPr>
      </w:pPr>
      <w:r w:rsidRPr="00F8489F">
        <w:rPr>
          <w:b/>
          <w:bCs/>
          <w:sz w:val="32"/>
          <w:szCs w:val="32"/>
        </w:rPr>
        <w:t>Медуза</w:t>
      </w:r>
    </w:p>
    <w:p w:rsidR="00C861A8" w:rsidRDefault="00C861A8" w:rsidP="00F8489F">
      <w:pPr>
        <w:jc w:val="center"/>
        <w:rPr>
          <w:sz w:val="28"/>
          <w:szCs w:val="28"/>
        </w:rPr>
      </w:pPr>
      <w:r w:rsidRPr="00F3128F">
        <w:rPr>
          <w:noProof/>
          <w:sz w:val="36"/>
          <w:szCs w:val="36"/>
          <w:lang w:eastAsia="ru-RU"/>
        </w:rPr>
        <w:pict>
          <v:shape id="Рисунок 4" o:spid="_x0000_i1028" type="#_x0000_t75" style="width:383.25pt;height:259.5pt;visibility:visible">
            <v:imagedata r:id="rId7" o:title=""/>
          </v:shape>
        </w:pict>
      </w:r>
    </w:p>
    <w:p w:rsidR="00C861A8" w:rsidRPr="00F8489F" w:rsidRDefault="00C861A8" w:rsidP="00F8489F">
      <w:pPr>
        <w:jc w:val="center"/>
        <w:rPr>
          <w:b/>
          <w:bCs/>
          <w:sz w:val="32"/>
          <w:szCs w:val="32"/>
        </w:rPr>
      </w:pPr>
      <w:r w:rsidRPr="00F8489F">
        <w:rPr>
          <w:b/>
          <w:bCs/>
          <w:sz w:val="32"/>
          <w:szCs w:val="32"/>
        </w:rPr>
        <w:t>Морская звезда</w:t>
      </w:r>
      <w:r>
        <w:rPr>
          <w:b/>
          <w:bCs/>
          <w:sz w:val="32"/>
          <w:szCs w:val="32"/>
        </w:rPr>
        <w:t xml:space="preserve"> </w:t>
      </w:r>
    </w:p>
    <w:p w:rsidR="00C861A8" w:rsidRPr="003E4A5F" w:rsidRDefault="00C861A8" w:rsidP="003E4A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3E4A5F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Этюды-спектакли</w:t>
      </w:r>
    </w:p>
    <w:p w:rsidR="00C861A8" w:rsidRDefault="00C861A8" w:rsidP="003E4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C861A8" w:rsidRPr="004B653E" w:rsidRDefault="00C861A8" w:rsidP="003E4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4B653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Этюд «Медуза»</w:t>
      </w:r>
    </w:p>
    <w:p w:rsidR="00C861A8" w:rsidRPr="003E4A5F" w:rsidRDefault="00C861A8" w:rsidP="003E4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3E4A5F">
        <w:rPr>
          <w:rFonts w:ascii="Times New Roman" w:hAnsi="Times New Roman"/>
          <w:color w:val="000000"/>
          <w:sz w:val="32"/>
          <w:szCs w:val="32"/>
          <w:lang w:eastAsia="ru-RU"/>
        </w:rPr>
        <w:t>-Педагог: однажды утром, когда вода была совсем тёплая к берегу приплыла воздушная розовая медуза.</w:t>
      </w:r>
    </w:p>
    <w:p w:rsidR="00C861A8" w:rsidRPr="003E4A5F" w:rsidRDefault="00C861A8" w:rsidP="003E4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3E4A5F">
        <w:rPr>
          <w:rFonts w:ascii="Times New Roman" w:hAnsi="Times New Roman"/>
          <w:color w:val="000000"/>
          <w:sz w:val="32"/>
          <w:szCs w:val="32"/>
          <w:lang w:eastAsia="ru-RU"/>
        </w:rPr>
        <w:t>Её руки-волоски немного качались на волнах от лёгкого ветерка. Сама медуза была очень воздушная и быстрая. Ведь ей нужно было обязательно проплыть вдоль берега, чтобы найти «свою»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3E4A5F">
        <w:rPr>
          <w:rFonts w:ascii="Times New Roman" w:hAnsi="Times New Roman"/>
          <w:color w:val="000000"/>
          <w:sz w:val="32"/>
          <w:szCs w:val="32"/>
          <w:lang w:eastAsia="ru-RU"/>
        </w:rPr>
        <w:t>еду.</w:t>
      </w:r>
    </w:p>
    <w:p w:rsidR="00C861A8" w:rsidRPr="003E4A5F" w:rsidRDefault="00C861A8" w:rsidP="003E4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3E4A5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(создание пластического образа медузы) </w:t>
      </w:r>
    </w:p>
    <w:p w:rsidR="00C861A8" w:rsidRPr="004B653E" w:rsidRDefault="00C861A8" w:rsidP="003E4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4B653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Этюд «Осьминог»</w:t>
      </w:r>
    </w:p>
    <w:p w:rsidR="00C861A8" w:rsidRPr="003E4A5F" w:rsidRDefault="00C861A8" w:rsidP="003E4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3E4A5F">
        <w:rPr>
          <w:rFonts w:ascii="Times New Roman" w:hAnsi="Times New Roman"/>
          <w:color w:val="000000"/>
          <w:sz w:val="32"/>
          <w:szCs w:val="32"/>
          <w:lang w:eastAsia="ru-RU"/>
        </w:rPr>
        <w:t>На самом дне голубого моря жил добрый осьминог и его большая семья: детки-осьминожки - их было более 20 и их мама, верная подружка осьминога. У всех осьминогов на щупальцах были специальные присоски, которые помогали им передвигаться по камням и водорослям</w:t>
      </w:r>
    </w:p>
    <w:p w:rsidR="00C861A8" w:rsidRPr="004B653E" w:rsidRDefault="00C861A8" w:rsidP="003E4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4B653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Этюд «Морская звезда»</w:t>
      </w:r>
    </w:p>
    <w:p w:rsidR="00C861A8" w:rsidRPr="003E4A5F" w:rsidRDefault="00C861A8" w:rsidP="003E4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3E4A5F">
        <w:rPr>
          <w:rFonts w:ascii="Times New Roman" w:hAnsi="Times New Roman"/>
          <w:color w:val="000000"/>
          <w:sz w:val="32"/>
          <w:szCs w:val="32"/>
          <w:lang w:eastAsia="ru-RU"/>
        </w:rPr>
        <w:t>Ранним - ранним утром, когда солнышко коснулось морской глади своими первыми лучами солнца, приплыла морская звезда. Она была серо-коричневого цвета. Её руки-пальцы так незаметно скользили в глубине моря, что иногда она казалась совсем прозрачной.</w:t>
      </w:r>
    </w:p>
    <w:p w:rsidR="00C861A8" w:rsidRPr="004B653E" w:rsidRDefault="00C861A8" w:rsidP="003E4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4B653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Этюд «Хищная акула»</w:t>
      </w:r>
    </w:p>
    <w:p w:rsidR="00C861A8" w:rsidRPr="003E4A5F" w:rsidRDefault="00C861A8" w:rsidP="003E4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3E4A5F">
        <w:rPr>
          <w:rFonts w:ascii="Times New Roman" w:hAnsi="Times New Roman"/>
          <w:color w:val="000000"/>
          <w:sz w:val="32"/>
          <w:szCs w:val="32"/>
          <w:lang w:eastAsia="ru-RU"/>
        </w:rPr>
        <w:t>Третий день лил дождь, в море стремились бурные реки. И вода стала совсем мутной. Из тёмной глубины в поисках своей добычи выскользнула Хищная акула. Она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быстро плыла,</w:t>
      </w:r>
      <w:r w:rsidRPr="003E4A5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махнула своим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сильным широким </w:t>
      </w:r>
      <w:r w:rsidRPr="003E4A5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хвостом и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мгновенно</w:t>
      </w:r>
      <w:r w:rsidRPr="003E4A5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скрылась под волной, которая её накрыла.</w:t>
      </w:r>
    </w:p>
    <w:p w:rsidR="00C861A8" w:rsidRPr="003E4A5F" w:rsidRDefault="00C861A8" w:rsidP="003E4A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C861A8" w:rsidRPr="00F8489F" w:rsidRDefault="00C861A8" w:rsidP="00F8489F">
      <w:pPr>
        <w:jc w:val="center"/>
        <w:rPr>
          <w:sz w:val="36"/>
          <w:szCs w:val="36"/>
        </w:rPr>
      </w:pPr>
    </w:p>
    <w:sectPr w:rsidR="00C861A8" w:rsidRPr="00F8489F" w:rsidSect="000D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02D"/>
    <w:rsid w:val="0008702D"/>
    <w:rsid w:val="000D19F9"/>
    <w:rsid w:val="003E4A5F"/>
    <w:rsid w:val="004B653E"/>
    <w:rsid w:val="004E3429"/>
    <w:rsid w:val="00A43588"/>
    <w:rsid w:val="00AC1BDC"/>
    <w:rsid w:val="00C861A8"/>
    <w:rsid w:val="00CD5798"/>
    <w:rsid w:val="00F20F4C"/>
    <w:rsid w:val="00F3128F"/>
    <w:rsid w:val="00F8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F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198</Words>
  <Characters>1132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7</cp:revision>
  <dcterms:created xsi:type="dcterms:W3CDTF">2024-06-27T07:31:00Z</dcterms:created>
  <dcterms:modified xsi:type="dcterms:W3CDTF">2024-06-28T10:58:00Z</dcterms:modified>
</cp:coreProperties>
</file>